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D1A89" w14:textId="04FA5650" w:rsidR="00507DC5" w:rsidRDefault="00507DC5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Mr &amp; Mrs Langan-Newton,</w:t>
      </w:r>
    </w:p>
    <w:p w14:paraId="00BAFC04" w14:textId="230B6439" w:rsidR="00507DC5" w:rsidRDefault="00507DC5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2 The Lhargan</w:t>
      </w:r>
      <w:r>
        <w:rPr>
          <w:rFonts w:ascii="Book Antiqua" w:hAnsi="Book Antiqua"/>
          <w:sz w:val="22"/>
          <w:szCs w:val="22"/>
          <w:lang w:val="en-GB"/>
        </w:rPr>
        <w:tab/>
      </w:r>
    </w:p>
    <w:p w14:paraId="263453AA" w14:textId="317ED12C" w:rsidR="00507DC5" w:rsidRDefault="00507DC5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Port St. Mary</w:t>
      </w:r>
    </w:p>
    <w:p w14:paraId="3B7DA8E4" w14:textId="3A390D75" w:rsidR="00507DC5" w:rsidRDefault="00507DC5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Isle of Man</w:t>
      </w:r>
    </w:p>
    <w:p w14:paraId="7D4810D7" w14:textId="61F0B31B" w:rsidR="00507DC5" w:rsidRDefault="00507DC5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IM9 5AR</w:t>
      </w:r>
    </w:p>
    <w:p w14:paraId="1D8E8F9F" w14:textId="77777777" w:rsidR="00EC6440" w:rsidRDefault="00EC6440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48F68DBB" w14:textId="47B2485A" w:rsidR="00507DC5" w:rsidRDefault="00EC6440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ab/>
      </w:r>
    </w:p>
    <w:p w14:paraId="589EDE65" w14:textId="33D33720" w:rsidR="00064A58" w:rsidRDefault="00EA3143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fldChar w:fldCharType="begin"/>
      </w:r>
      <w:r>
        <w:rPr>
          <w:rFonts w:ascii="Book Antiqua" w:hAnsi="Book Antiqua"/>
          <w:sz w:val="22"/>
          <w:szCs w:val="22"/>
          <w:lang w:val="en-GB"/>
        </w:rPr>
        <w:instrText xml:space="preserve"> DATE \@ "dddd, dd MMMM yyyy" </w:instrText>
      </w:r>
      <w:r>
        <w:rPr>
          <w:rFonts w:ascii="Book Antiqua" w:hAnsi="Book Antiqua"/>
          <w:sz w:val="22"/>
          <w:szCs w:val="22"/>
          <w:lang w:val="en-GB"/>
        </w:rPr>
        <w:fldChar w:fldCharType="separate"/>
      </w:r>
      <w:r w:rsidR="00507DC5">
        <w:rPr>
          <w:rFonts w:ascii="Book Antiqua" w:hAnsi="Book Antiqua"/>
          <w:noProof/>
          <w:sz w:val="22"/>
          <w:szCs w:val="22"/>
          <w:lang w:val="en-GB"/>
        </w:rPr>
        <w:t>Saturday, 24 February 2024</w:t>
      </w:r>
      <w:r>
        <w:rPr>
          <w:rFonts w:ascii="Book Antiqua" w:hAnsi="Book Antiqua"/>
          <w:sz w:val="22"/>
          <w:szCs w:val="22"/>
          <w:lang w:val="en-GB"/>
        </w:rPr>
        <w:fldChar w:fldCharType="end"/>
      </w:r>
    </w:p>
    <w:p w14:paraId="61C6ABAC" w14:textId="77777777" w:rsidR="00064A58" w:rsidRDefault="00064A58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0A0E5A84" w14:textId="77777777" w:rsidR="00EC6440" w:rsidRDefault="00EC6440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1DB4BD4E" w14:textId="012881F6" w:rsidR="00064A58" w:rsidRDefault="00064A58">
      <w:pPr>
        <w:jc w:val="both"/>
        <w:rPr>
          <w:rFonts w:ascii="Book Antiqua" w:hAnsi="Book Antiqua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GB"/>
        </w:rPr>
        <w:t>Dear</w:t>
      </w:r>
      <w:r w:rsidR="00507DC5">
        <w:rPr>
          <w:rFonts w:ascii="Book Antiqua" w:hAnsi="Book Antiqua"/>
          <w:sz w:val="22"/>
          <w:szCs w:val="22"/>
          <w:lang w:val="en-GB"/>
        </w:rPr>
        <w:t xml:space="preserve"> Mr &amp; Mrs Langan-Newton,</w:t>
      </w:r>
    </w:p>
    <w:p w14:paraId="39CF0851" w14:textId="77777777" w:rsidR="00064A58" w:rsidRDefault="00064A58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567EE0FE" w14:textId="27825795" w:rsidR="00064A58" w:rsidRPr="001C4F63" w:rsidRDefault="00064A58" w:rsidP="00064A58">
      <w:pPr>
        <w:jc w:val="both"/>
        <w:rPr>
          <w:rFonts w:ascii="Century Gothic" w:hAnsi="Century Gothic"/>
          <w:sz w:val="22"/>
          <w:szCs w:val="22"/>
        </w:rPr>
      </w:pPr>
      <w:r w:rsidRPr="001C4F63">
        <w:rPr>
          <w:rFonts w:ascii="Century Gothic" w:hAnsi="Century Gothic"/>
          <w:b/>
          <w:sz w:val="22"/>
          <w:szCs w:val="22"/>
          <w:u w:val="single"/>
          <w:lang w:val="en-GB"/>
        </w:rPr>
        <w:t xml:space="preserve">Quotation no. </w:t>
      </w:r>
      <w:r>
        <w:rPr>
          <w:rFonts w:ascii="Century Gothic" w:hAnsi="Century Gothic"/>
          <w:b/>
          <w:sz w:val="22"/>
          <w:szCs w:val="22"/>
          <w:u w:val="single"/>
          <w:lang w:val="en-GB"/>
        </w:rPr>
        <w:t>TS</w:t>
      </w:r>
      <w:r w:rsidR="00507DC5">
        <w:rPr>
          <w:rFonts w:ascii="Century Gothic" w:hAnsi="Century Gothic"/>
          <w:b/>
          <w:sz w:val="22"/>
          <w:szCs w:val="22"/>
          <w:u w:val="single"/>
          <w:lang w:val="en-GB"/>
        </w:rPr>
        <w:t>9808 and TS9808Q1</w:t>
      </w:r>
    </w:p>
    <w:p w14:paraId="5C8A5ABF" w14:textId="77777777" w:rsidR="00064A58" w:rsidRDefault="00064A58">
      <w:pPr>
        <w:jc w:val="both"/>
        <w:rPr>
          <w:rFonts w:ascii="Book Antiqua" w:hAnsi="Book Antiqua"/>
          <w:sz w:val="22"/>
          <w:szCs w:val="22"/>
          <w:lang w:val="en-GB"/>
        </w:rPr>
      </w:pPr>
    </w:p>
    <w:p w14:paraId="42C82F7F" w14:textId="1DD810EF" w:rsidR="00064A58" w:rsidRDefault="00064A58">
      <w:pPr>
        <w:jc w:val="both"/>
        <w:rPr>
          <w:rFonts w:ascii="Century Gothic" w:hAnsi="Century Gothic"/>
          <w:sz w:val="22"/>
          <w:szCs w:val="22"/>
          <w:lang w:val="en-GB"/>
        </w:rPr>
      </w:pPr>
      <w:r w:rsidRPr="001C4F63">
        <w:rPr>
          <w:rFonts w:ascii="Century Gothic" w:hAnsi="Century Gothic"/>
          <w:sz w:val="22"/>
          <w:szCs w:val="22"/>
          <w:lang w:val="en-GB"/>
        </w:rPr>
        <w:t>I have pleasure in giving below our estimate, as requested for</w:t>
      </w:r>
      <w:r>
        <w:rPr>
          <w:rFonts w:ascii="Century Gothic" w:hAnsi="Century Gothic"/>
          <w:sz w:val="22"/>
          <w:szCs w:val="22"/>
          <w:lang w:val="en-GB"/>
        </w:rPr>
        <w:t xml:space="preserve"> </w:t>
      </w:r>
      <w:sdt>
        <w:sdtPr>
          <w:rPr>
            <w:rFonts w:ascii="Century Gothic" w:hAnsi="Century Gothic"/>
            <w:sz w:val="22"/>
            <w:szCs w:val="22"/>
            <w:lang w:val="en-GB"/>
          </w:rPr>
          <w:id w:val="1788778579"/>
          <w:placeholder>
            <w:docPart w:val="FDA85FCD66014DCDB6E43094D49CC357"/>
          </w:placeholder>
          <w:dropDownList>
            <w:listItem w:value="Choose an item."/>
            <w:listItem w:displayText="Boston" w:value="Boston"/>
            <w:listItem w:displayText="Seattle" w:value="Seattle"/>
            <w:listItem w:displayText="Georgia" w:value="Georgia"/>
            <w:listItem w:displayText="Montana" w:value="Montana"/>
            <w:listItem w:displayText="Hollywood" w:value="Hollywood"/>
          </w:dropDownList>
        </w:sdtPr>
        <w:sdtContent>
          <w:r w:rsidR="00507DC5">
            <w:rPr>
              <w:rFonts w:ascii="Century Gothic" w:hAnsi="Century Gothic"/>
              <w:sz w:val="22"/>
              <w:szCs w:val="22"/>
              <w:lang w:val="en-GB"/>
            </w:rPr>
            <w:t>Seattle</w:t>
          </w:r>
        </w:sdtContent>
      </w:sdt>
      <w:r w:rsidR="00AE3122">
        <w:rPr>
          <w:rFonts w:ascii="Century Gothic" w:hAnsi="Century Gothic"/>
          <w:sz w:val="22"/>
          <w:szCs w:val="22"/>
          <w:lang w:val="en-GB"/>
        </w:rPr>
        <w:t xml:space="preserve"> </w:t>
      </w:r>
      <w:r>
        <w:rPr>
          <w:rFonts w:ascii="Century Gothic" w:hAnsi="Century Gothic"/>
          <w:sz w:val="22"/>
          <w:szCs w:val="22"/>
          <w:lang w:val="en-GB"/>
        </w:rPr>
        <w:t>Shutters.</w:t>
      </w:r>
    </w:p>
    <w:p w14:paraId="14D2FA60" w14:textId="77777777" w:rsidR="00AE3122" w:rsidRDefault="00AE3122">
      <w:pPr>
        <w:jc w:val="both"/>
        <w:rPr>
          <w:rFonts w:ascii="Century Gothic" w:hAnsi="Century Gothic"/>
          <w:sz w:val="22"/>
          <w:szCs w:val="22"/>
          <w:lang w:val="en-GB"/>
        </w:rPr>
      </w:pPr>
    </w:p>
    <w:sdt>
      <w:sdtPr>
        <w:rPr>
          <w:rFonts w:ascii="Century Gothic" w:hAnsi="Century Gothic"/>
          <w:sz w:val="22"/>
          <w:szCs w:val="22"/>
          <w:lang w:val="en-GB"/>
        </w:rPr>
        <w:id w:val="-472215179"/>
        <w:placeholder>
          <w:docPart w:val="AAD4AFB8D1784EF48773F77C3D134F7E"/>
        </w:placeholder>
        <w:docPartList>
          <w:docPartGallery w:val="Quick Parts"/>
        </w:docPartList>
      </w:sdtPr>
      <w:sdtContent>
        <w:p w14:paraId="474D445C" w14:textId="77777777" w:rsidR="00507DC5" w:rsidRPr="00AE5B4F" w:rsidRDefault="00507DC5" w:rsidP="001437A0">
          <w:pPr>
            <w:jc w:val="both"/>
            <w:rPr>
              <w:rFonts w:ascii="Century Gothic" w:hAnsi="Century Gothic"/>
            </w:rPr>
          </w:pPr>
          <w:r w:rsidRPr="00AE5B4F">
            <w:rPr>
              <w:rFonts w:ascii="Century Gothic" w:hAnsi="Century Gothic"/>
            </w:rPr>
            <w:t xml:space="preserve">One of the most popular and affordable ranges, this reliable and tough shutter is made from polymer coated MDF, making it extremely hardwearing and durable. </w:t>
          </w:r>
        </w:p>
        <w:p w14:paraId="7A445E60" w14:textId="77777777" w:rsidR="00507DC5" w:rsidRDefault="00507DC5" w:rsidP="00961C0F">
          <w:pPr>
            <w:jc w:val="both"/>
            <w:rPr>
              <w:rFonts w:ascii="Book Antiqua" w:hAnsi="Book Antiqua"/>
            </w:rPr>
          </w:pPr>
        </w:p>
        <w:p w14:paraId="7CDBE32D" w14:textId="2BE58ABA" w:rsidR="00AE3122" w:rsidRDefault="00000000">
          <w:pPr>
            <w:jc w:val="both"/>
            <w:rPr>
              <w:rFonts w:ascii="Century Gothic" w:hAnsi="Century Gothic"/>
              <w:sz w:val="22"/>
              <w:szCs w:val="22"/>
              <w:lang w:val="en-GB"/>
            </w:rPr>
          </w:pPr>
        </w:p>
      </w:sdtContent>
    </w:sdt>
    <w:p w14:paraId="1D33E329" w14:textId="17F6B88F" w:rsidR="00064A58" w:rsidRDefault="00EC6440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T</w:t>
      </w:r>
      <w:r w:rsidR="00064A58">
        <w:rPr>
          <w:rFonts w:ascii="Century Gothic" w:hAnsi="Century Gothic"/>
          <w:sz w:val="22"/>
          <w:szCs w:val="22"/>
          <w:lang w:val="en-GB"/>
        </w:rPr>
        <w:t xml:space="preserve">o </w:t>
      </w:r>
      <w:proofErr w:type="gramStart"/>
      <w:r w:rsidR="00064A58">
        <w:rPr>
          <w:rFonts w:ascii="Century Gothic" w:hAnsi="Century Gothic"/>
          <w:sz w:val="22"/>
          <w:szCs w:val="22"/>
          <w:lang w:val="en-GB"/>
        </w:rPr>
        <w:t>Supply :</w:t>
      </w:r>
      <w:proofErr w:type="gramEnd"/>
      <w:r w:rsidR="00064A58">
        <w:rPr>
          <w:rFonts w:ascii="Century Gothic" w:hAnsi="Century Gothic"/>
          <w:sz w:val="22"/>
          <w:szCs w:val="22"/>
          <w:lang w:val="en-GB"/>
        </w:rPr>
        <w:t>-</w:t>
      </w:r>
    </w:p>
    <w:p w14:paraId="576F6CD1" w14:textId="68CD42C5" w:rsidR="00507DC5" w:rsidRDefault="00507DC5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 xml:space="preserve">TS9808 – to be fitted inside </w:t>
      </w:r>
      <w:proofErr w:type="gramStart"/>
      <w:r>
        <w:rPr>
          <w:rFonts w:ascii="Century Gothic" w:hAnsi="Century Gothic"/>
          <w:sz w:val="22"/>
          <w:szCs w:val="22"/>
          <w:lang w:val="en-GB"/>
        </w:rPr>
        <w:t>recess</w:t>
      </w:r>
      <w:proofErr w:type="gramEnd"/>
    </w:p>
    <w:p w14:paraId="13B48A1A" w14:textId="3EBC657D" w:rsidR="00507DC5" w:rsidRDefault="00507DC5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 xml:space="preserve">TS9808Q1 – to be fitted on outside lip of </w:t>
      </w:r>
      <w:proofErr w:type="gramStart"/>
      <w:r>
        <w:rPr>
          <w:rFonts w:ascii="Century Gothic" w:hAnsi="Century Gothic"/>
          <w:sz w:val="22"/>
          <w:szCs w:val="22"/>
          <w:lang w:val="en-GB"/>
        </w:rPr>
        <w:t>recess</w:t>
      </w:r>
      <w:proofErr w:type="gramEnd"/>
    </w:p>
    <w:tbl>
      <w:tblPr>
        <w:tblW w:w="11234" w:type="dxa"/>
        <w:tblInd w:w="-5" w:type="dxa"/>
        <w:tblLook w:val="04A0" w:firstRow="1" w:lastRow="0" w:firstColumn="1" w:lastColumn="0" w:noHBand="0" w:noVBand="1"/>
      </w:tblPr>
      <w:tblGrid>
        <w:gridCol w:w="2414"/>
        <w:gridCol w:w="6880"/>
        <w:gridCol w:w="660"/>
        <w:gridCol w:w="1280"/>
      </w:tblGrid>
      <w:tr w:rsidR="00507DC5" w14:paraId="255546B2" w14:textId="77777777" w:rsidTr="00EC6440">
        <w:trPr>
          <w:trHeight w:val="28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8090"/>
            <w:noWrap/>
            <w:vAlign w:val="center"/>
            <w:hideMark/>
          </w:tcPr>
          <w:p w14:paraId="4E66A697" w14:textId="77777777" w:rsidR="00507DC5" w:rsidRDefault="00507DC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Location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8090"/>
            <w:noWrap/>
            <w:vAlign w:val="center"/>
            <w:hideMark/>
          </w:tcPr>
          <w:p w14:paraId="5311E025" w14:textId="77777777" w:rsidR="00507DC5" w:rsidRDefault="00507DC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8090"/>
            <w:noWrap/>
            <w:vAlign w:val="center"/>
            <w:hideMark/>
          </w:tcPr>
          <w:p w14:paraId="6FD0DDDB" w14:textId="77777777" w:rsidR="00507DC5" w:rsidRDefault="00507DC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Qty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8090"/>
            <w:noWrap/>
            <w:vAlign w:val="center"/>
            <w:hideMark/>
          </w:tcPr>
          <w:p w14:paraId="3ADC0269" w14:textId="77777777" w:rsidR="00507DC5" w:rsidRDefault="00507DC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Inc.Vat</w:t>
            </w:r>
            <w:proofErr w:type="spellEnd"/>
          </w:p>
        </w:tc>
      </w:tr>
      <w:tr w:rsidR="00507DC5" w14:paraId="5BD3A8E7" w14:textId="77777777" w:rsidTr="00EC6440">
        <w:trPr>
          <w:trHeight w:val="684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D841" w14:textId="77777777" w:rsidR="00507DC5" w:rsidRDefault="00507D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Bedroom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1B4A" w14:textId="77777777" w:rsidR="00507DC5" w:rsidRDefault="00507D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Range: Seattle,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Colour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 001 Pure White, Frame: Deep Plain L 60mm, Mount Style: Full Height, Frame Sides: 4 Sides, Sill Plate: No, 63mm, Hinge Colors: Pure White, Panel Configuration: LR, Stiles: Astragal, Door Opens First: Right, Tilt: Hidden,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D261" w14:textId="77777777" w:rsidR="00507DC5" w:rsidRDefault="00507D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ADAD" w14:textId="77777777" w:rsidR="00507DC5" w:rsidRDefault="00507D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382.90</w:t>
            </w:r>
          </w:p>
        </w:tc>
      </w:tr>
    </w:tbl>
    <w:p w14:paraId="5785939A" w14:textId="77777777" w:rsidR="00AE3122" w:rsidRDefault="00AE3122" w:rsidP="00AE3122">
      <w:pPr>
        <w:rPr>
          <w:rFonts w:ascii="Century Gothic" w:hAnsi="Century Gothic"/>
          <w:sz w:val="22"/>
          <w:szCs w:val="22"/>
          <w:lang w:val="en-GB"/>
        </w:rPr>
      </w:pPr>
    </w:p>
    <w:p w14:paraId="3A7C6FFC" w14:textId="3DBE59B1" w:rsidR="00AE3122" w:rsidRDefault="00507DC5" w:rsidP="00AE3122">
      <w:pPr>
        <w:rPr>
          <w:rFonts w:ascii="Century Gothic" w:hAnsi="Century Gothic"/>
          <w:b/>
          <w:bCs/>
          <w:sz w:val="22"/>
          <w:szCs w:val="22"/>
          <w:u w:val="single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 xml:space="preserve">TS9808 </w:t>
      </w:r>
      <w:r w:rsidR="00A92A05" w:rsidRPr="00AE5B4F">
        <w:rPr>
          <w:rFonts w:ascii="Century Gothic" w:hAnsi="Century Gothic"/>
          <w:sz w:val="22"/>
          <w:szCs w:val="22"/>
          <w:lang w:val="en-GB"/>
        </w:rPr>
        <w:t>Total including</w:t>
      </w:r>
      <w:r w:rsidR="003321F0">
        <w:rPr>
          <w:rFonts w:ascii="Century Gothic" w:hAnsi="Century Gothic"/>
          <w:sz w:val="22"/>
          <w:szCs w:val="22"/>
          <w:lang w:val="en-GB"/>
        </w:rPr>
        <w:t xml:space="preserve"> fitting and</w:t>
      </w:r>
      <w:r w:rsidR="00A92A05" w:rsidRPr="00AE5B4F">
        <w:rPr>
          <w:rFonts w:ascii="Century Gothic" w:hAnsi="Century Gothic"/>
          <w:sz w:val="22"/>
          <w:szCs w:val="22"/>
          <w:lang w:val="en-GB"/>
        </w:rPr>
        <w:t xml:space="preserve"> </w:t>
      </w:r>
      <w:proofErr w:type="gramStart"/>
      <w:r w:rsidR="00A92A05" w:rsidRPr="00AE5B4F">
        <w:rPr>
          <w:rFonts w:ascii="Century Gothic" w:hAnsi="Century Gothic"/>
          <w:sz w:val="22"/>
          <w:szCs w:val="22"/>
          <w:lang w:val="en-GB"/>
        </w:rPr>
        <w:t>VAT</w:t>
      </w:r>
      <w:r w:rsidR="003321F0">
        <w:rPr>
          <w:rFonts w:ascii="Century Gothic" w:hAnsi="Century Gothic"/>
          <w:sz w:val="22"/>
          <w:szCs w:val="22"/>
          <w:lang w:val="en-GB"/>
        </w:rPr>
        <w:t xml:space="preserve"> </w:t>
      </w:r>
      <w:r w:rsidR="00A92A05" w:rsidRPr="00AE5B4F">
        <w:rPr>
          <w:rFonts w:ascii="Century Gothic" w:hAnsi="Century Gothic"/>
          <w:sz w:val="22"/>
          <w:szCs w:val="22"/>
          <w:lang w:val="en-GB"/>
        </w:rPr>
        <w:t xml:space="preserve"> @</w:t>
      </w:r>
      <w:proofErr w:type="gramEnd"/>
      <w:r w:rsidR="00A92A05" w:rsidRPr="00AE5B4F">
        <w:rPr>
          <w:rFonts w:ascii="Century Gothic" w:hAnsi="Century Gothic"/>
          <w:sz w:val="22"/>
          <w:szCs w:val="22"/>
          <w:lang w:val="en-GB"/>
        </w:rPr>
        <w:t xml:space="preserve"> 5% - </w:t>
      </w:r>
      <w:r w:rsidR="00A92A05" w:rsidRPr="00AE5B4F">
        <w:rPr>
          <w:rFonts w:ascii="Century Gothic" w:hAnsi="Century Gothic"/>
          <w:b/>
          <w:bCs/>
          <w:sz w:val="22"/>
          <w:szCs w:val="22"/>
          <w:u w:val="single"/>
          <w:lang w:val="en-GB"/>
        </w:rPr>
        <w:t>£</w:t>
      </w:r>
      <w:r w:rsidR="00A92A05">
        <w:rPr>
          <w:rFonts w:ascii="Century Gothic" w:hAnsi="Century Gothic"/>
          <w:b/>
          <w:bCs/>
          <w:sz w:val="22"/>
          <w:szCs w:val="22"/>
          <w:u w:val="single"/>
          <w:lang w:val="en-GB"/>
        </w:rPr>
        <w:t xml:space="preserve"> </w:t>
      </w:r>
      <w:r>
        <w:rPr>
          <w:rFonts w:ascii="Century Gothic" w:hAnsi="Century Gothic"/>
          <w:b/>
          <w:bCs/>
          <w:sz w:val="22"/>
          <w:szCs w:val="22"/>
          <w:u w:val="single"/>
          <w:lang w:val="en-GB"/>
        </w:rPr>
        <w:t>382.90</w:t>
      </w:r>
    </w:p>
    <w:p w14:paraId="36A6FBD5" w14:textId="38088FE3" w:rsidR="00507DC5" w:rsidRPr="00507DC5" w:rsidRDefault="00507DC5" w:rsidP="00AE3122">
      <w:pPr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 xml:space="preserve">TS9808Q1 – Total including fitting and VAT @ 5% </w:t>
      </w:r>
      <w:r w:rsidRPr="00507DC5">
        <w:rPr>
          <w:rFonts w:ascii="Century Gothic" w:hAnsi="Century Gothic"/>
          <w:b/>
          <w:bCs/>
          <w:sz w:val="22"/>
          <w:szCs w:val="22"/>
          <w:u w:val="single"/>
          <w:lang w:val="en-GB"/>
        </w:rPr>
        <w:t>£411.42</w:t>
      </w:r>
    </w:p>
    <w:p w14:paraId="17B8A522" w14:textId="77777777" w:rsidR="00A92A05" w:rsidRPr="001C4F63" w:rsidRDefault="00A92A05" w:rsidP="00A92A05">
      <w:pPr>
        <w:jc w:val="both"/>
        <w:rPr>
          <w:rFonts w:ascii="Century Gothic" w:hAnsi="Century Gothic"/>
          <w:sz w:val="22"/>
          <w:szCs w:val="22"/>
        </w:rPr>
      </w:pPr>
      <w:r w:rsidRPr="001C4F63">
        <w:rPr>
          <w:rFonts w:ascii="Century Gothic" w:hAnsi="Century Gothic"/>
          <w:sz w:val="22"/>
          <w:szCs w:val="22"/>
          <w:lang w:val="en-GB"/>
        </w:rPr>
        <w:tab/>
      </w:r>
      <w:r w:rsidRPr="001C4F63">
        <w:rPr>
          <w:rFonts w:ascii="Century Gothic" w:hAnsi="Century Gothic"/>
          <w:sz w:val="22"/>
          <w:szCs w:val="22"/>
          <w:lang w:val="en-GB"/>
        </w:rPr>
        <w:tab/>
      </w:r>
    </w:p>
    <w:p w14:paraId="21A3C8BE" w14:textId="77777777" w:rsidR="00A92A05" w:rsidRDefault="00A92A05" w:rsidP="00A92A05">
      <w:pPr>
        <w:jc w:val="both"/>
        <w:rPr>
          <w:rFonts w:ascii="Century Gothic" w:hAnsi="Century Gothic"/>
          <w:sz w:val="22"/>
          <w:szCs w:val="22"/>
          <w:lang w:val="en-GB"/>
        </w:rPr>
      </w:pPr>
      <w:r w:rsidRPr="001C4F63">
        <w:rPr>
          <w:rFonts w:ascii="Century Gothic" w:hAnsi="Century Gothic"/>
          <w:sz w:val="22"/>
          <w:szCs w:val="22"/>
          <w:lang w:val="en-GB"/>
        </w:rPr>
        <w:t>(Please note if supply only required 20% VAT will be charged)</w:t>
      </w:r>
    </w:p>
    <w:p w14:paraId="2358EE20" w14:textId="77777777" w:rsidR="00A92A05" w:rsidRPr="001C4F63" w:rsidRDefault="00A92A05" w:rsidP="00A92A05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25B417F2" w14:textId="77777777" w:rsidR="00A92A05" w:rsidRPr="001C4F63" w:rsidRDefault="00A92A05" w:rsidP="00A92A05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  <w:r w:rsidRPr="001C4F63">
        <w:rPr>
          <w:rFonts w:ascii="Century Gothic" w:hAnsi="Century Gothic"/>
          <w:b/>
          <w:sz w:val="22"/>
          <w:szCs w:val="22"/>
          <w:lang w:val="en-GB"/>
        </w:rPr>
        <w:t>A deposit of 50% is requested should you decide to proceed with the order.</w:t>
      </w:r>
    </w:p>
    <w:p w14:paraId="09075BFC" w14:textId="77777777" w:rsidR="00A92A05" w:rsidRPr="001C4F63" w:rsidRDefault="00A92A05" w:rsidP="00A92A05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p w14:paraId="6B72972D" w14:textId="77777777" w:rsidR="00EC6440" w:rsidRDefault="00EC6440" w:rsidP="00A92A05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7C6EC524" w14:textId="77777777" w:rsidR="00EC6440" w:rsidRDefault="00EC6440" w:rsidP="00A92A05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20635D71" w14:textId="261E88B1" w:rsidR="00A92A05" w:rsidRPr="001C4F63" w:rsidRDefault="00A92A05" w:rsidP="00A92A05">
      <w:pPr>
        <w:jc w:val="both"/>
        <w:rPr>
          <w:rFonts w:ascii="Century Gothic" w:hAnsi="Century Gothic"/>
          <w:sz w:val="22"/>
          <w:szCs w:val="22"/>
          <w:lang w:val="en-GB"/>
        </w:rPr>
      </w:pPr>
      <w:r w:rsidRPr="001C4F63">
        <w:rPr>
          <w:rFonts w:ascii="Century Gothic" w:hAnsi="Century Gothic"/>
          <w:sz w:val="22"/>
          <w:szCs w:val="22"/>
          <w:lang w:val="en-GB"/>
        </w:rPr>
        <w:t xml:space="preserve">I thank you for your enquiry and look forward to hearing from you </w:t>
      </w:r>
      <w:proofErr w:type="gramStart"/>
      <w:r w:rsidRPr="001C4F63">
        <w:rPr>
          <w:rFonts w:ascii="Century Gothic" w:hAnsi="Century Gothic"/>
          <w:sz w:val="22"/>
          <w:szCs w:val="22"/>
          <w:lang w:val="en-GB"/>
        </w:rPr>
        <w:t>in the near future</w:t>
      </w:r>
      <w:proofErr w:type="gramEnd"/>
      <w:r w:rsidRPr="001C4F63">
        <w:rPr>
          <w:rFonts w:ascii="Century Gothic" w:hAnsi="Century Gothic"/>
          <w:sz w:val="22"/>
          <w:szCs w:val="22"/>
          <w:lang w:val="en-GB"/>
        </w:rPr>
        <w:t>.</w:t>
      </w:r>
    </w:p>
    <w:p w14:paraId="1F048980" w14:textId="77777777" w:rsidR="00A92A05" w:rsidRPr="001C4F63" w:rsidRDefault="00A92A05" w:rsidP="00A92A05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0C1BB7FD" w14:textId="77777777" w:rsidR="00A92A05" w:rsidRDefault="00A92A05" w:rsidP="00A92A05">
      <w:pPr>
        <w:jc w:val="both"/>
        <w:rPr>
          <w:rFonts w:ascii="Century Gothic" w:hAnsi="Century Gothic"/>
          <w:sz w:val="22"/>
          <w:szCs w:val="22"/>
          <w:lang w:val="en-GB"/>
        </w:rPr>
      </w:pPr>
      <w:r w:rsidRPr="001C4F63">
        <w:rPr>
          <w:rFonts w:ascii="Century Gothic" w:hAnsi="Century Gothic"/>
          <w:sz w:val="22"/>
          <w:szCs w:val="22"/>
          <w:lang w:val="en-GB"/>
        </w:rPr>
        <w:t>Yours sincerely</w:t>
      </w:r>
    </w:p>
    <w:p w14:paraId="1E6E1923" w14:textId="77777777" w:rsidR="00A92A05" w:rsidRDefault="00A92A05" w:rsidP="00A92A05">
      <w:pPr>
        <w:jc w:val="both"/>
        <w:rPr>
          <w:rFonts w:ascii="Century Gothic" w:hAnsi="Century Gothic"/>
          <w:sz w:val="22"/>
          <w:szCs w:val="22"/>
          <w:lang w:val="en-GB"/>
        </w:rPr>
      </w:pPr>
    </w:p>
    <w:sdt>
      <w:sdtPr>
        <w:rPr>
          <w:rFonts w:ascii="Century Gothic" w:hAnsi="Century Gothic"/>
          <w:b/>
          <w:bCs/>
          <w:sz w:val="22"/>
          <w:szCs w:val="22"/>
          <w:u w:val="single"/>
          <w:lang w:val="en-GB"/>
        </w:rPr>
        <w:id w:val="-1896262978"/>
        <w:placeholder>
          <w:docPart w:val="2D80CB35DB194B15A868DD36E628C646"/>
        </w:placeholder>
        <w:dropDownList>
          <w:listItem w:value="Choose an item."/>
          <w:listItem w:displayText="Chris Flood" w:value="Chris Flood"/>
          <w:listItem w:displayText="Andy Talbot" w:value="Andy Talbot"/>
          <w:listItem w:displayText="Simon Talbot" w:value="Simon Talbot"/>
        </w:dropDownList>
      </w:sdtPr>
      <w:sdtContent>
        <w:p w14:paraId="00C71E59" w14:textId="7072B99C" w:rsidR="00A92A05" w:rsidRDefault="00507DC5" w:rsidP="00A92A05">
          <w:pPr>
            <w:jc w:val="both"/>
            <w:rPr>
              <w:rFonts w:ascii="Century Gothic" w:hAnsi="Century Gothic"/>
              <w:b/>
              <w:bCs/>
              <w:sz w:val="22"/>
              <w:szCs w:val="22"/>
              <w:u w:val="single"/>
              <w:lang w:val="en-GB"/>
            </w:rPr>
          </w:pPr>
          <w:r>
            <w:rPr>
              <w:rFonts w:ascii="Century Gothic" w:hAnsi="Century Gothic"/>
              <w:b/>
              <w:bCs/>
              <w:sz w:val="22"/>
              <w:szCs w:val="22"/>
              <w:u w:val="single"/>
              <w:lang w:val="en-GB"/>
            </w:rPr>
            <w:t>Chris Flood</w:t>
          </w:r>
        </w:p>
      </w:sdtContent>
    </w:sdt>
    <w:sdt>
      <w:sdtPr>
        <w:rPr>
          <w:rFonts w:ascii="Century Gothic" w:hAnsi="Century Gothic"/>
          <w:b/>
          <w:bCs/>
          <w:sz w:val="22"/>
          <w:szCs w:val="22"/>
          <w:lang w:val="en-GB"/>
        </w:rPr>
        <w:id w:val="-1478909410"/>
        <w:placeholder>
          <w:docPart w:val="C45F5CF68E984215A6FA12D5C6ECD893"/>
        </w:placeholder>
        <w:dropDownList>
          <w:listItem w:value="Choose an item."/>
          <w:listItem w:displayText="Sales Manager" w:value="Sales Manager"/>
          <w:listItem w:displayText="Managing Director" w:value="Managing Director"/>
          <w:listItem w:displayText="Director" w:value="Director"/>
        </w:dropDownList>
      </w:sdtPr>
      <w:sdtContent>
        <w:p w14:paraId="71E3EC82" w14:textId="60229192" w:rsidR="00A92A05" w:rsidRPr="001C4F63" w:rsidRDefault="00507DC5" w:rsidP="00A92A05">
          <w:pPr>
            <w:jc w:val="both"/>
            <w:rPr>
              <w:rFonts w:ascii="Century Gothic" w:hAnsi="Century Gothic"/>
              <w:b/>
              <w:bCs/>
              <w:sz w:val="22"/>
              <w:szCs w:val="22"/>
            </w:rPr>
          </w:pPr>
          <w:r>
            <w:rPr>
              <w:rFonts w:ascii="Century Gothic" w:hAnsi="Century Gothic"/>
              <w:b/>
              <w:bCs/>
              <w:sz w:val="22"/>
              <w:szCs w:val="22"/>
              <w:lang w:val="en-GB"/>
            </w:rPr>
            <w:t>Sales Manager</w:t>
          </w:r>
        </w:p>
      </w:sdtContent>
    </w:sdt>
    <w:p w14:paraId="4FF52F90" w14:textId="77777777" w:rsidR="00A92A05" w:rsidRPr="001C4F63" w:rsidRDefault="00A92A05" w:rsidP="00A92A05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0C2E81C1" w14:textId="77777777" w:rsidR="00A92A05" w:rsidRPr="001C4F63" w:rsidRDefault="00A92A05" w:rsidP="00A92A05">
      <w:pPr>
        <w:jc w:val="both"/>
        <w:rPr>
          <w:rFonts w:ascii="Century Gothic" w:hAnsi="Century Gothic"/>
          <w:b/>
          <w:bCs/>
          <w:sz w:val="22"/>
          <w:szCs w:val="22"/>
        </w:rPr>
      </w:pPr>
    </w:p>
    <w:p w14:paraId="6F3485CD" w14:textId="77777777" w:rsidR="00A92A05" w:rsidRPr="001C4F63" w:rsidRDefault="00A92A05" w:rsidP="00A92A05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p w14:paraId="4CFE0E9F" w14:textId="77777777" w:rsidR="00A92A05" w:rsidRPr="001C4F63" w:rsidRDefault="00A92A05" w:rsidP="00A92A05">
      <w:pPr>
        <w:jc w:val="both"/>
        <w:rPr>
          <w:rFonts w:ascii="Century Gothic" w:hAnsi="Century Gothic"/>
          <w:sz w:val="20"/>
          <w:szCs w:val="20"/>
        </w:rPr>
      </w:pPr>
      <w:r w:rsidRPr="001C4F63">
        <w:rPr>
          <w:rFonts w:ascii="Century Gothic" w:hAnsi="Century Gothic"/>
          <w:b/>
          <w:sz w:val="20"/>
          <w:szCs w:val="20"/>
          <w:lang w:val="en-GB"/>
        </w:rPr>
        <w:t>Note</w:t>
      </w:r>
      <w:r w:rsidRPr="001C4F63">
        <w:rPr>
          <w:rFonts w:ascii="Century Gothic" w:hAnsi="Century Gothic"/>
          <w:sz w:val="20"/>
          <w:szCs w:val="20"/>
          <w:lang w:val="en-GB"/>
        </w:rPr>
        <w:t xml:space="preserve">: Delivery approx. 15-17 weeks from date of </w:t>
      </w:r>
      <w:proofErr w:type="gramStart"/>
      <w:r w:rsidRPr="001C4F63">
        <w:rPr>
          <w:rFonts w:ascii="Century Gothic" w:hAnsi="Century Gothic"/>
          <w:sz w:val="20"/>
          <w:szCs w:val="20"/>
          <w:lang w:val="en-GB"/>
        </w:rPr>
        <w:t>order  Prices</w:t>
      </w:r>
      <w:proofErr w:type="gramEnd"/>
      <w:r w:rsidRPr="001C4F63">
        <w:rPr>
          <w:rFonts w:ascii="Century Gothic" w:hAnsi="Century Gothic"/>
          <w:sz w:val="20"/>
          <w:szCs w:val="20"/>
          <w:lang w:val="en-GB"/>
        </w:rPr>
        <w:t xml:space="preserve"> remain valid for one month.</w:t>
      </w:r>
    </w:p>
    <w:p w14:paraId="4983BB0F" w14:textId="77777777" w:rsidR="00A92A05" w:rsidRPr="001C4F63" w:rsidRDefault="00A92A05" w:rsidP="00A92A05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1C4F63">
        <w:rPr>
          <w:rFonts w:ascii="Century Gothic" w:hAnsi="Century Gothic"/>
          <w:sz w:val="20"/>
          <w:szCs w:val="20"/>
          <w:lang w:val="en-GB"/>
        </w:rPr>
        <w:t xml:space="preserve">Should you wish to pay the deposit by internet banking, our details are as </w:t>
      </w:r>
      <w:proofErr w:type="gramStart"/>
      <w:r w:rsidRPr="001C4F63">
        <w:rPr>
          <w:rFonts w:ascii="Century Gothic" w:hAnsi="Century Gothic"/>
          <w:sz w:val="20"/>
          <w:szCs w:val="20"/>
          <w:lang w:val="en-GB"/>
        </w:rPr>
        <w:t>follows:-</w:t>
      </w:r>
      <w:proofErr w:type="gramEnd"/>
    </w:p>
    <w:p w14:paraId="5DAC0B5C" w14:textId="77777777" w:rsidR="00A92A05" w:rsidRPr="001C4F63" w:rsidRDefault="00A92A05" w:rsidP="00A92A05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1C4F63">
        <w:rPr>
          <w:rFonts w:ascii="Century Gothic" w:hAnsi="Century Gothic"/>
          <w:sz w:val="20"/>
          <w:szCs w:val="20"/>
          <w:lang w:val="en-GB"/>
        </w:rPr>
        <w:t xml:space="preserve">Lloyds Bank, </w:t>
      </w:r>
      <w:proofErr w:type="gramStart"/>
      <w:r w:rsidRPr="001C4F63">
        <w:rPr>
          <w:rFonts w:ascii="Century Gothic" w:hAnsi="Century Gothic"/>
          <w:sz w:val="20"/>
          <w:szCs w:val="20"/>
          <w:lang w:val="en-GB"/>
        </w:rPr>
        <w:t>Douglas  Sort</w:t>
      </w:r>
      <w:proofErr w:type="gramEnd"/>
      <w:r w:rsidRPr="001C4F63">
        <w:rPr>
          <w:rFonts w:ascii="Century Gothic" w:hAnsi="Century Gothic"/>
          <w:sz w:val="20"/>
          <w:szCs w:val="20"/>
          <w:lang w:val="en-GB"/>
        </w:rPr>
        <w:t xml:space="preserve"> Code 30-12-80</w:t>
      </w:r>
    </w:p>
    <w:p w14:paraId="2C3CAB41" w14:textId="77777777" w:rsidR="00A92A05" w:rsidRPr="001C4F63" w:rsidRDefault="00A92A05" w:rsidP="00A92A05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1C4F63">
        <w:rPr>
          <w:rFonts w:ascii="Century Gothic" w:hAnsi="Century Gothic"/>
          <w:sz w:val="20"/>
          <w:szCs w:val="20"/>
          <w:lang w:val="en-GB"/>
        </w:rPr>
        <w:t xml:space="preserve">A/c Name Talbot &amp; Son (Blinds) </w:t>
      </w:r>
      <w:proofErr w:type="gramStart"/>
      <w:r w:rsidRPr="001C4F63">
        <w:rPr>
          <w:rFonts w:ascii="Century Gothic" w:hAnsi="Century Gothic"/>
          <w:sz w:val="20"/>
          <w:szCs w:val="20"/>
          <w:lang w:val="en-GB"/>
        </w:rPr>
        <w:t>Limited  A</w:t>
      </w:r>
      <w:proofErr w:type="gramEnd"/>
      <w:r w:rsidRPr="001C4F63">
        <w:rPr>
          <w:rFonts w:ascii="Century Gothic" w:hAnsi="Century Gothic"/>
          <w:sz w:val="20"/>
          <w:szCs w:val="20"/>
          <w:lang w:val="en-GB"/>
        </w:rPr>
        <w:t>/c No. 00913950</w:t>
      </w:r>
    </w:p>
    <w:p w14:paraId="2E82A67E" w14:textId="77777777" w:rsidR="00A92A05" w:rsidRPr="001C4F63" w:rsidRDefault="00A92A05" w:rsidP="00A92A05">
      <w:pPr>
        <w:jc w:val="both"/>
        <w:rPr>
          <w:rFonts w:ascii="Century Gothic" w:hAnsi="Century Gothic"/>
          <w:sz w:val="20"/>
          <w:szCs w:val="20"/>
        </w:rPr>
      </w:pPr>
      <w:r w:rsidRPr="001C4F63">
        <w:rPr>
          <w:rFonts w:ascii="Century Gothic" w:hAnsi="Century Gothic"/>
          <w:sz w:val="20"/>
          <w:szCs w:val="20"/>
          <w:lang w:val="en-GB"/>
        </w:rPr>
        <w:t>Please quote name and quotation no. as reference.</w:t>
      </w:r>
    </w:p>
    <w:p w14:paraId="653A0D5B" w14:textId="77777777" w:rsidR="00EA3143" w:rsidRDefault="00EA3143" w:rsidP="00961C0F">
      <w:pPr>
        <w:jc w:val="both"/>
        <w:rPr>
          <w:rFonts w:ascii="Book Antiqua" w:hAnsi="Book Antiqua"/>
          <w:sz w:val="22"/>
          <w:szCs w:val="22"/>
          <w:lang w:val="en-GB"/>
        </w:rPr>
      </w:pPr>
    </w:p>
    <w:sectPr w:rsidR="00EA3143">
      <w:headerReference w:type="even" r:id="rId8"/>
      <w:headerReference w:type="default" r:id="rId9"/>
      <w:footerReference w:type="default" r:id="rId10"/>
      <w:pgSz w:w="12240" w:h="15840"/>
      <w:pgMar w:top="1440" w:right="1134" w:bottom="1440" w:left="1134" w:header="708" w:footer="38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B8CCC" w14:textId="77777777" w:rsidR="00FE7886" w:rsidRDefault="00FE7886">
      <w:r>
        <w:separator/>
      </w:r>
    </w:p>
  </w:endnote>
  <w:endnote w:type="continuationSeparator" w:id="0">
    <w:p w14:paraId="65A74005" w14:textId="77777777" w:rsidR="00FE7886" w:rsidRDefault="00FE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ertus Medium">
    <w:altName w:val="Eras Medium IT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B108" w14:textId="77777777" w:rsidR="00CA7236" w:rsidRDefault="00000000">
    <w:pPr>
      <w:pStyle w:val="Footer"/>
      <w:ind w:left="-284"/>
      <w:jc w:val="center"/>
      <w:rPr>
        <w:rFonts w:ascii="Albertus Medium" w:hAnsi="Albertus Medium"/>
        <w:color w:val="17365D"/>
        <w:sz w:val="16"/>
        <w:szCs w:val="16"/>
        <w:lang w:val="en-GB" w:eastAsia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0CECDD2B" wp14:editId="75ED6674">
              <wp:simplePos x="0" y="0"/>
              <wp:positionH relativeFrom="column">
                <wp:posOffset>-757555</wp:posOffset>
              </wp:positionH>
              <wp:positionV relativeFrom="paragraph">
                <wp:posOffset>-252730</wp:posOffset>
              </wp:positionV>
              <wp:extent cx="1432560" cy="264795"/>
              <wp:effectExtent l="4445" t="4445" r="2540" b="0"/>
              <wp:wrapSquare wrapText="bothSides"/>
              <wp:docPr id="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2080" cy="264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5EF8AC6" w14:textId="77777777" w:rsidR="00CA7236" w:rsidRDefault="00000000">
                          <w:pPr>
                            <w:pStyle w:val="Footer"/>
                            <w:ind w:left="284"/>
                            <w:jc w:val="center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0700443E" wp14:editId="3046B838">
                                <wp:extent cx="1066800" cy="314325"/>
                                <wp:effectExtent l="0" t="0" r="0" b="0"/>
                                <wp:docPr id="7" name="Picture 5" descr="C:\Users\Hilary\AppData\Local\Microsoft\Windows\Temporary Internet Files\Content.Outlook\7GIBKPDN\BBSA colour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5" descr="C:\Users\Hilary\AppData\Local\Microsoft\Windows\Temporary Internet Files\Content.Outlook\7GIBKPDN\BBSA colour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6800" cy="3143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ECDD2B" id="Text Box 6" o:spid="_x0000_s1027" style="position:absolute;left:0;text-align:left;margin-left:-59.65pt;margin-top:-19.9pt;width:112.8pt;height:20.85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" stroked="f">
              <v:textbox>
                <w:txbxContent>
                  <w:p w14:paraId="05EF8AC6" w14:textId="77777777" w:rsidR="00CA7236" w:rsidRDefault="00000000">
                    <w:pPr>
                      <w:pStyle w:val="Footer"/>
                      <w:ind w:left="284"/>
                      <w:jc w:val="center"/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0700443E" wp14:editId="3046B838">
                          <wp:extent cx="1066800" cy="314325"/>
                          <wp:effectExtent l="0" t="0" r="0" b="0"/>
                          <wp:docPr id="7" name="Picture 5" descr="C:\Users\Hilary\AppData\Local\Microsoft\Windows\Temporary Internet Files\Content.Outlook\7GIBKPDN\BBSA colour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5" descr="C:\Users\Hilary\AppData\Local\Microsoft\Windows\Temporary Internet Files\Content.Outlook\7GIBKPDN\BBSA colour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6800" cy="3143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2F8053F2" wp14:editId="692142A7">
              <wp:simplePos x="0" y="0"/>
              <wp:positionH relativeFrom="column">
                <wp:posOffset>5328920</wp:posOffset>
              </wp:positionH>
              <wp:positionV relativeFrom="paragraph">
                <wp:posOffset>-515620</wp:posOffset>
              </wp:positionV>
              <wp:extent cx="1501140" cy="716280"/>
              <wp:effectExtent l="635" t="0" r="4445" b="2540"/>
              <wp:wrapSquare wrapText="bothSides"/>
              <wp:docPr id="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0480" cy="715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9EC9756" w14:textId="77777777" w:rsidR="00CA7236" w:rsidRDefault="00000000">
                          <w:pPr>
                            <w:pStyle w:val="Footer"/>
                            <w:jc w:val="center"/>
                            <w:rPr>
                              <w:lang w:val="en-GB" w:eastAsia="en-GB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241610F1" wp14:editId="7D94A3CC">
                                <wp:extent cx="628650" cy="619125"/>
                                <wp:effectExtent l="0" t="0" r="0" b="0"/>
                                <wp:docPr id="11" name="Picture 3" descr="C:\Users\Hilary\AppData\Local\Microsoft\Windows\Temporary Internet Files\Content.Outlook\7GIBKPDN\makeitsafe-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3" descr="C:\Users\Hilary\AppData\Local\Microsoft\Windows\Temporary Internet Files\Content.Outlook\7GIBKPDN\makeitsafe-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191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4768B7E" w14:textId="77777777" w:rsidR="00CA7236" w:rsidRDefault="00CA7236">
                          <w:pPr>
                            <w:pStyle w:val="Footer"/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12D24508" w14:textId="77777777" w:rsidR="00CA7236" w:rsidRDefault="00CA7236">
                          <w:pPr>
                            <w:pStyle w:val="Footer"/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27AEF8BC" w14:textId="77777777" w:rsidR="00CA7236" w:rsidRDefault="00CA7236">
                          <w:pPr>
                            <w:pStyle w:val="Footer"/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8053F2" id="Text Box 4" o:spid="_x0000_s1028" style="position:absolute;left:0;text-align:left;margin-left:419.6pt;margin-top:-40.6pt;width:118.2pt;height:56.4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" stroked="f">
              <v:textbox>
                <w:txbxContent>
                  <w:p w14:paraId="39EC9756" w14:textId="77777777" w:rsidR="00CA7236" w:rsidRDefault="00000000">
                    <w:pPr>
                      <w:pStyle w:val="Footer"/>
                      <w:jc w:val="center"/>
                      <w:rPr>
                        <w:lang w:val="en-GB" w:eastAsia="en-GB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241610F1" wp14:editId="7D94A3CC">
                          <wp:extent cx="628650" cy="619125"/>
                          <wp:effectExtent l="0" t="0" r="0" b="0"/>
                          <wp:docPr id="11" name="Picture 3" descr="C:\Users\Hilary\AppData\Local\Microsoft\Windows\Temporary Internet Files\Content.Outlook\7GIBKPDN\makeitsafe-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3" descr="C:\Users\Hilary\AppData\Local\Microsoft\Windows\Temporary Internet Files\Content.Outlook\7GIBKPDN\makeitsafe-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19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4768B7E" w14:textId="77777777" w:rsidR="00CA7236" w:rsidRDefault="00CA7236">
                    <w:pPr>
                      <w:pStyle w:val="Footer"/>
                      <w:jc w:val="center"/>
                      <w:rPr>
                        <w:color w:val="000000"/>
                      </w:rPr>
                    </w:pPr>
                  </w:p>
                  <w:p w14:paraId="12D24508" w14:textId="77777777" w:rsidR="00CA7236" w:rsidRDefault="00CA7236">
                    <w:pPr>
                      <w:pStyle w:val="Footer"/>
                      <w:jc w:val="center"/>
                      <w:rPr>
                        <w:color w:val="000000"/>
                      </w:rPr>
                    </w:pPr>
                  </w:p>
                  <w:p w14:paraId="27AEF8BC" w14:textId="77777777" w:rsidR="00CA7236" w:rsidRDefault="00CA7236">
                    <w:pPr>
                      <w:pStyle w:val="Footer"/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lbertus Medium" w:hAnsi="Albertus Medium"/>
        <w:color w:val="17365D"/>
        <w:sz w:val="16"/>
        <w:szCs w:val="16"/>
        <w:lang w:val="en-GB" w:eastAsia="en-GB"/>
      </w:rPr>
      <w:t xml:space="preserve">Directors: A. R. J. Talbot, </w:t>
    </w:r>
    <w:proofErr w:type="spellStart"/>
    <w:r>
      <w:rPr>
        <w:rFonts w:ascii="Albertus Medium" w:hAnsi="Albertus Medium"/>
        <w:color w:val="17365D"/>
        <w:sz w:val="16"/>
        <w:szCs w:val="16"/>
        <w:lang w:val="en-GB" w:eastAsia="en-GB"/>
      </w:rPr>
      <w:t>S.</w:t>
    </w:r>
    <w:proofErr w:type="gramStart"/>
    <w:r>
      <w:rPr>
        <w:rFonts w:ascii="Albertus Medium" w:hAnsi="Albertus Medium"/>
        <w:color w:val="17365D"/>
        <w:sz w:val="16"/>
        <w:szCs w:val="16"/>
        <w:lang w:val="en-GB" w:eastAsia="en-GB"/>
      </w:rPr>
      <w:t>K.Talbot</w:t>
    </w:r>
    <w:proofErr w:type="spellEnd"/>
    <w:proofErr w:type="gramEnd"/>
    <w:r>
      <w:rPr>
        <w:rFonts w:ascii="Albertus Medium" w:hAnsi="Albertus Medium"/>
        <w:color w:val="17365D"/>
        <w:sz w:val="16"/>
        <w:szCs w:val="16"/>
        <w:lang w:val="en-GB" w:eastAsia="en-GB"/>
      </w:rPr>
      <w:t>, K.J. Wilson  Incorporated in the Isle of Man No. 55460</w:t>
    </w:r>
  </w:p>
  <w:p w14:paraId="3F085985" w14:textId="77777777" w:rsidR="00CA7236" w:rsidRDefault="00CA7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BD0F9" w14:textId="77777777" w:rsidR="00FE7886" w:rsidRDefault="00FE7886">
      <w:r>
        <w:separator/>
      </w:r>
    </w:p>
  </w:footnote>
  <w:footnote w:type="continuationSeparator" w:id="0">
    <w:p w14:paraId="6B0E9038" w14:textId="77777777" w:rsidR="00FE7886" w:rsidRDefault="00FE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12C4" w14:textId="77777777" w:rsidR="00CA7236" w:rsidRDefault="00000000">
    <w:pPr>
      <w:pStyle w:val="Header"/>
      <w:jc w:val="right"/>
    </w:pPr>
    <w:r>
      <w:rPr>
        <w:noProof/>
      </w:rPr>
      <w:drawing>
        <wp:inline distT="0" distB="0" distL="0" distR="0" wp14:anchorId="79FC43B8" wp14:editId="5DBEE686">
          <wp:extent cx="2247900" cy="885825"/>
          <wp:effectExtent l="0" t="0" r="0" b="0"/>
          <wp:docPr id="1" name="Picture 7" descr="TALBOT  SON  LOGO JPEG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TALBOT  SON  LOGO JPEG (3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66FD5" w14:textId="77777777" w:rsidR="00CA7236" w:rsidRDefault="00000000">
    <w:pPr>
      <w:pStyle w:val="Header"/>
      <w:ind w:left="-1560"/>
      <w:jc w:val="right"/>
      <w:rPr>
        <w:lang w:val="en-GB"/>
      </w:rPr>
    </w:pPr>
    <w:r>
      <w:rPr>
        <w:noProof/>
      </w:rPr>
      <w:drawing>
        <wp:inline distT="0" distB="0" distL="0" distR="0" wp14:anchorId="7F9E861B" wp14:editId="7F8BBB6E">
          <wp:extent cx="2247900" cy="885825"/>
          <wp:effectExtent l="0" t="0" r="0" b="0"/>
          <wp:docPr id="4" name="Picture 1" descr="TALBOT  SON  LOGO JPEG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TALBOT  SON  LOGO JPEG (3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EA27475" wp14:editId="295A6BF8">
              <wp:simplePos x="0" y="0"/>
              <wp:positionH relativeFrom="column">
                <wp:posOffset>-720090</wp:posOffset>
              </wp:positionH>
              <wp:positionV relativeFrom="paragraph">
                <wp:posOffset>5080</wp:posOffset>
              </wp:positionV>
              <wp:extent cx="1379855" cy="1411605"/>
              <wp:effectExtent l="4445" t="0" r="3175" b="381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9160" cy="141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C06F568" w14:textId="77777777" w:rsidR="00CA7236" w:rsidRDefault="00000000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426" w:firstLine="0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BLINDS</w:t>
                          </w:r>
                        </w:p>
                        <w:p w14:paraId="72017078" w14:textId="77777777" w:rsidR="00CA7236" w:rsidRDefault="00000000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709" w:hanging="284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CURTAINS</w:t>
                          </w:r>
                        </w:p>
                        <w:p w14:paraId="3C4495B1" w14:textId="77777777" w:rsidR="00CA7236" w:rsidRDefault="00000000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709" w:hanging="284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AWNINGS</w:t>
                          </w:r>
                        </w:p>
                        <w:p w14:paraId="2E2F88EF" w14:textId="77777777" w:rsidR="00CA7236" w:rsidRDefault="00000000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709" w:hanging="284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SHUTTERS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EA27475" id="Text Box 2" o:spid="_x0000_s1026" style="position:absolute;left:0;text-align:left;margin-left:-56.7pt;margin-top:.4pt;width:108.65pt;height:111.1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" filled="f" stroked="f">
              <v:textbox style="mso-fit-shape-to-text:t">
                <w:txbxContent>
                  <w:p w14:paraId="3C06F568" w14:textId="77777777" w:rsidR="00CA7236" w:rsidRDefault="00000000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426" w:firstLine="0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BLINDS</w:t>
                    </w:r>
                  </w:p>
                  <w:p w14:paraId="72017078" w14:textId="77777777" w:rsidR="00CA7236" w:rsidRDefault="00000000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709" w:hanging="284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CURTAINS</w:t>
                    </w:r>
                  </w:p>
                  <w:p w14:paraId="3C4495B1" w14:textId="77777777" w:rsidR="00CA7236" w:rsidRDefault="00000000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709" w:hanging="284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AWNINGS</w:t>
                    </w:r>
                  </w:p>
                  <w:p w14:paraId="2E2F88EF" w14:textId="77777777" w:rsidR="00CA7236" w:rsidRDefault="00000000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709" w:hanging="284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SHUTTERS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3AAD167F" w14:textId="77777777" w:rsidR="00CA7236" w:rsidRDefault="00CA7236">
    <w:pPr>
      <w:pStyle w:val="Header"/>
      <w:jc w:val="right"/>
      <w:rPr>
        <w:lang w:val="en-GB"/>
      </w:rPr>
    </w:pPr>
  </w:p>
  <w:p w14:paraId="1D44D0FE" w14:textId="77777777" w:rsidR="00CA7236" w:rsidRDefault="00CA7236">
    <w:pPr>
      <w:pStyle w:val="Header"/>
      <w:spacing w:after="40"/>
      <w:jc w:val="right"/>
      <w:rPr>
        <w:rFonts w:ascii="Albertus Medium" w:hAnsi="Albertus Medium"/>
        <w:color w:val="17365D"/>
        <w:sz w:val="16"/>
        <w:szCs w:val="16"/>
        <w:lang w:val="en-GB"/>
      </w:rPr>
    </w:pPr>
  </w:p>
  <w:p w14:paraId="7412655B" w14:textId="77777777" w:rsidR="00CA7236" w:rsidRDefault="00000000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61/62 Derby Square</w:t>
    </w:r>
  </w:p>
  <w:p w14:paraId="00C74009" w14:textId="77777777" w:rsidR="00CA7236" w:rsidRDefault="00000000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Douglas</w:t>
    </w:r>
  </w:p>
  <w:p w14:paraId="76F04300" w14:textId="77777777" w:rsidR="00CA7236" w:rsidRDefault="00000000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Isle of Man</w:t>
    </w:r>
  </w:p>
  <w:p w14:paraId="7A475DDE" w14:textId="77777777" w:rsidR="00CA7236" w:rsidRDefault="00000000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IM1 3LP</w:t>
    </w:r>
  </w:p>
  <w:p w14:paraId="1EE91798" w14:textId="77777777" w:rsidR="00CA7236" w:rsidRDefault="00000000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Tel: (01624) 629940</w:t>
    </w:r>
  </w:p>
  <w:p w14:paraId="6F3AE521" w14:textId="77777777" w:rsidR="00CA7236" w:rsidRDefault="00000000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 xml:space="preserve">Email: </w:t>
    </w:r>
    <w:r w:rsidR="003321F0">
      <w:rPr>
        <w:rFonts w:ascii="Albertus Medium" w:hAnsi="Albertus Medium"/>
        <w:color w:val="17365D"/>
        <w:sz w:val="16"/>
        <w:szCs w:val="16"/>
        <w:lang w:val="en-GB"/>
      </w:rPr>
      <w:t>info@talbots.im</w:t>
    </w:r>
  </w:p>
  <w:p w14:paraId="417504B2" w14:textId="77777777" w:rsidR="00CA7236" w:rsidRDefault="00000000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</w:rPr>
    </w:pPr>
    <w:r>
      <w:rPr>
        <w:rFonts w:ascii="Albertus Medium" w:hAnsi="Albertus Medium"/>
        <w:color w:val="17365D"/>
        <w:sz w:val="16"/>
        <w:szCs w:val="16"/>
        <w:lang w:val="en-GB"/>
      </w:rPr>
      <w:t>Web: www.</w:t>
    </w:r>
    <w:r w:rsidR="003321F0">
      <w:rPr>
        <w:rFonts w:ascii="Albertus Medium" w:hAnsi="Albertus Medium"/>
        <w:color w:val="17365D"/>
        <w:sz w:val="16"/>
        <w:szCs w:val="16"/>
        <w:lang w:val="en-GB"/>
      </w:rPr>
      <w:t>talbots.im</w:t>
    </w:r>
  </w:p>
  <w:p w14:paraId="4141F51C" w14:textId="77777777" w:rsidR="00CA7236" w:rsidRDefault="00CA7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96FBB"/>
    <w:multiLevelType w:val="multilevel"/>
    <w:tmpl w:val="32BE23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E8F281F"/>
    <w:multiLevelType w:val="multilevel"/>
    <w:tmpl w:val="D930C6D6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cs="Symbol" w:hint="default"/>
        <w:color w:val="00B050"/>
        <w:sz w:val="28"/>
        <w:szCs w:val="40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num w:numId="1" w16cid:durableId="173112696">
    <w:abstractNumId w:val="1"/>
  </w:num>
  <w:num w:numId="2" w16cid:durableId="32986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C5"/>
    <w:rsid w:val="00036C80"/>
    <w:rsid w:val="00064A58"/>
    <w:rsid w:val="003321F0"/>
    <w:rsid w:val="00414F32"/>
    <w:rsid w:val="00477CA0"/>
    <w:rsid w:val="004C3418"/>
    <w:rsid w:val="00507DC5"/>
    <w:rsid w:val="005B5E75"/>
    <w:rsid w:val="005B66A0"/>
    <w:rsid w:val="00611D39"/>
    <w:rsid w:val="007C45EE"/>
    <w:rsid w:val="00961C0F"/>
    <w:rsid w:val="009B5A77"/>
    <w:rsid w:val="00A92A05"/>
    <w:rsid w:val="00AE3122"/>
    <w:rsid w:val="00B12406"/>
    <w:rsid w:val="00C40752"/>
    <w:rsid w:val="00C6578B"/>
    <w:rsid w:val="00CA7236"/>
    <w:rsid w:val="00CC3E1F"/>
    <w:rsid w:val="00DF295E"/>
    <w:rsid w:val="00E30E7D"/>
    <w:rsid w:val="00EA3143"/>
    <w:rsid w:val="00EB3B76"/>
    <w:rsid w:val="00EC6440"/>
    <w:rsid w:val="00F21A3D"/>
    <w:rsid w:val="00FE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F7466"/>
  <w15:docId w15:val="{6EC9FDAD-DF98-4154-BEF3-51A62987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E79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B54CD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qFormat/>
    <w:rsid w:val="00E213A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qFormat/>
    <w:rsid w:val="00E213A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Label1">
    <w:name w:val="ListLabel 1"/>
    <w:qFormat/>
    <w:rPr>
      <w:color w:val="00B050"/>
      <w:sz w:val="28"/>
      <w:szCs w:val="4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Symbol"/>
      <w:color w:val="00B050"/>
      <w:sz w:val="28"/>
      <w:szCs w:val="4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351E7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B54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213A2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nhideWhenUsed/>
    <w:rsid w:val="00E213A2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34"/>
    <w:qFormat/>
    <w:rsid w:val="00E213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AE3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31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hutter%20&amp;%20Awning%20Quotes\New%20Shutter%20Quote\Shutter%20Quot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A85FCD66014DCDB6E43094D49CC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D5244-C2EB-4871-A126-CE5CD367809F}"/>
      </w:docPartPr>
      <w:docPartBody>
        <w:p w:rsidR="00000000" w:rsidRDefault="00000000">
          <w:pPr>
            <w:pStyle w:val="FDA85FCD66014DCDB6E43094D49CC357"/>
          </w:pPr>
          <w:r w:rsidRPr="000B1DAA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AD4AFB8D1784EF48773F77C3D134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0D179-7305-4FA6-A19E-2CD7E6542338}"/>
      </w:docPartPr>
      <w:docPartBody>
        <w:p w:rsidR="00000000" w:rsidRDefault="00000000">
          <w:pPr>
            <w:pStyle w:val="AAD4AFB8D1784EF48773F77C3D134F7E"/>
          </w:pPr>
          <w:r w:rsidRPr="000B1DAA">
            <w:rPr>
              <w:rStyle w:val="PlaceholderText"/>
            </w:rPr>
            <w:t>Choose a building block.</w:t>
          </w:r>
        </w:p>
      </w:docPartBody>
    </w:docPart>
    <w:docPart>
      <w:docPartPr>
        <w:name w:val="2D80CB35DB194B15A868DD36E628C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407C0-7E16-4ABA-8746-3B7DCCD6D154}"/>
      </w:docPartPr>
      <w:docPartBody>
        <w:p w:rsidR="00000000" w:rsidRDefault="00000000">
          <w:pPr>
            <w:pStyle w:val="2D80CB35DB194B15A868DD36E628C646"/>
          </w:pPr>
          <w:r w:rsidRPr="000B1DAA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C45F5CF68E984215A6FA12D5C6ECD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29BE6-FC4C-4C73-ADCB-7FDEED708E59}"/>
      </w:docPartPr>
      <w:docPartBody>
        <w:p w:rsidR="00000000" w:rsidRDefault="00000000">
          <w:pPr>
            <w:pStyle w:val="C45F5CF68E984215A6FA12D5C6ECD893"/>
          </w:pPr>
          <w:r w:rsidRPr="000B1DA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ertus Medium">
    <w:altName w:val="Eras Medium IT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1C"/>
    <w:rsid w:val="00B3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A85FCD66014DCDB6E43094D49CC357">
    <w:name w:val="FDA85FCD66014DCDB6E43094D49CC357"/>
  </w:style>
  <w:style w:type="paragraph" w:customStyle="1" w:styleId="AAD4AFB8D1784EF48773F77C3D134F7E">
    <w:name w:val="AAD4AFB8D1784EF48773F77C3D134F7E"/>
  </w:style>
  <w:style w:type="paragraph" w:customStyle="1" w:styleId="2D80CB35DB194B15A868DD36E628C646">
    <w:name w:val="2D80CB35DB194B15A868DD36E628C646"/>
  </w:style>
  <w:style w:type="paragraph" w:customStyle="1" w:styleId="C45F5CF68E984215A6FA12D5C6ECD893">
    <w:name w:val="C45F5CF68E984215A6FA12D5C6ECD8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BBE4B-55D9-46C8-B787-521761D4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Shutter Quote Template.dotx</Template>
  <TotalTime>13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Talbot</dc:creator>
  <dc:description/>
  <cp:lastModifiedBy>Hilary Talbot</cp:lastModifiedBy>
  <cp:revision>1</cp:revision>
  <cp:lastPrinted>2023-07-30T10:11:00Z</cp:lastPrinted>
  <dcterms:created xsi:type="dcterms:W3CDTF">2024-02-24T14:59:00Z</dcterms:created>
  <dcterms:modified xsi:type="dcterms:W3CDTF">2024-02-24T15:12:00Z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