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EC2" w:rsidRPr="00851671" w:rsidRDefault="00077EC2" w:rsidP="00077EC2">
      <w:pPr>
        <w:pStyle w:val="PlainText"/>
        <w:jc w:val="center"/>
        <w:rPr>
          <w:rFonts w:ascii="Arial" w:hAnsi="Arial"/>
          <w:color w:val="008080"/>
          <w:sz w:val="18"/>
          <w:szCs w:val="18"/>
        </w:rPr>
      </w:pPr>
    </w:p>
    <w:p w:rsidR="00077EC2" w:rsidRPr="00851671" w:rsidRDefault="00077EC2" w:rsidP="00077EC2">
      <w:pPr>
        <w:pStyle w:val="PlainText"/>
        <w:jc w:val="center"/>
        <w:rPr>
          <w:rFonts w:ascii="Arial" w:hAnsi="Arial"/>
          <w:b/>
          <w:color w:val="008080"/>
          <w:sz w:val="18"/>
          <w:szCs w:val="18"/>
        </w:rPr>
      </w:pPr>
    </w:p>
    <w:p w:rsidR="00077EC2" w:rsidRDefault="00077EC2" w:rsidP="00077EC2">
      <w:pPr>
        <w:pStyle w:val="PlainText"/>
        <w:jc w:val="center"/>
        <w:rPr>
          <w:rFonts w:ascii="Arial" w:hAnsi="Arial"/>
          <w:b/>
          <w:color w:val="008080"/>
          <w:sz w:val="18"/>
          <w:szCs w:val="18"/>
        </w:rPr>
      </w:pPr>
    </w:p>
    <w:p w:rsidR="00ED5CAB" w:rsidRDefault="00ED5CAB" w:rsidP="00077EC2">
      <w:pPr>
        <w:pStyle w:val="PlainText"/>
        <w:jc w:val="center"/>
        <w:rPr>
          <w:rFonts w:ascii="Arial" w:hAnsi="Arial"/>
          <w:b/>
          <w:color w:val="008080"/>
          <w:sz w:val="18"/>
          <w:szCs w:val="18"/>
        </w:rPr>
      </w:pPr>
    </w:p>
    <w:p w:rsidR="00ED5CAB" w:rsidRDefault="00ED5CAB" w:rsidP="00077EC2">
      <w:pPr>
        <w:pStyle w:val="PlainText"/>
        <w:jc w:val="center"/>
        <w:rPr>
          <w:rFonts w:ascii="Arial" w:hAnsi="Arial"/>
          <w:b/>
          <w:color w:val="008080"/>
          <w:sz w:val="18"/>
          <w:szCs w:val="18"/>
        </w:rPr>
      </w:pPr>
    </w:p>
    <w:p w:rsidR="00ED5CAB" w:rsidRDefault="00ED5CAB" w:rsidP="00077EC2">
      <w:pPr>
        <w:pStyle w:val="PlainText"/>
        <w:jc w:val="center"/>
        <w:rPr>
          <w:rFonts w:ascii="Arial" w:hAnsi="Arial"/>
          <w:b/>
          <w:color w:val="008080"/>
          <w:sz w:val="18"/>
          <w:szCs w:val="18"/>
        </w:rPr>
      </w:pPr>
    </w:p>
    <w:p w:rsidR="00C635BE" w:rsidRDefault="00C635BE" w:rsidP="00077EC2">
      <w:pPr>
        <w:pStyle w:val="PlainText"/>
        <w:jc w:val="center"/>
        <w:rPr>
          <w:rFonts w:ascii="Arial" w:hAnsi="Arial"/>
          <w:b/>
          <w:color w:val="008080"/>
          <w:sz w:val="18"/>
          <w:szCs w:val="18"/>
        </w:rPr>
      </w:pPr>
    </w:p>
    <w:p w:rsidR="00C635BE" w:rsidRDefault="00C635BE" w:rsidP="00077EC2">
      <w:pPr>
        <w:pStyle w:val="PlainText"/>
        <w:jc w:val="center"/>
        <w:rPr>
          <w:rFonts w:ascii="Arial" w:hAnsi="Arial"/>
          <w:b/>
          <w:color w:val="008080"/>
          <w:sz w:val="18"/>
          <w:szCs w:val="18"/>
        </w:rPr>
      </w:pPr>
    </w:p>
    <w:p w:rsidR="00C635BE" w:rsidRDefault="00C635BE" w:rsidP="00077EC2">
      <w:pPr>
        <w:pStyle w:val="PlainText"/>
        <w:jc w:val="center"/>
        <w:rPr>
          <w:rFonts w:ascii="Arial" w:hAnsi="Arial"/>
          <w:b/>
          <w:color w:val="008080"/>
          <w:sz w:val="18"/>
          <w:szCs w:val="18"/>
        </w:rPr>
      </w:pPr>
    </w:p>
    <w:p w:rsidR="00DF4743" w:rsidRDefault="00547412" w:rsidP="00DF4743">
      <w:pPr>
        <w:pStyle w:val="PlainText"/>
        <w:tabs>
          <w:tab w:val="left" w:pos="7938"/>
        </w:tabs>
        <w:rPr>
          <w:rFonts w:ascii="Century Gothic" w:hAnsi="Century Gothic"/>
          <w:sz w:val="18"/>
          <w:szCs w:val="18"/>
        </w:rPr>
      </w:pPr>
      <w:r w:rsidRPr="00D132F3">
        <w:rPr>
          <w:rFonts w:ascii="Century Gothic" w:hAnsi="Century Gothic"/>
          <w:sz w:val="18"/>
          <w:szCs w:val="18"/>
        </w:rPr>
        <w:fldChar w:fldCharType="begin"/>
      </w:r>
      <w:r w:rsidRPr="00D132F3">
        <w:rPr>
          <w:rFonts w:ascii="Century Gothic" w:hAnsi="Century Gothic"/>
          <w:sz w:val="18"/>
          <w:szCs w:val="18"/>
        </w:rPr>
        <w:instrText xml:space="preserve"> TIME \@ "MMMM d, yyyy" </w:instrText>
      </w:r>
      <w:r w:rsidRPr="00D132F3">
        <w:rPr>
          <w:rFonts w:ascii="Century Gothic" w:hAnsi="Century Gothic"/>
          <w:sz w:val="18"/>
          <w:szCs w:val="18"/>
        </w:rPr>
        <w:fldChar w:fldCharType="separate"/>
      </w:r>
      <w:r w:rsidR="00DF4743">
        <w:rPr>
          <w:rFonts w:ascii="Century Gothic" w:hAnsi="Century Gothic"/>
          <w:noProof/>
          <w:sz w:val="18"/>
          <w:szCs w:val="18"/>
        </w:rPr>
        <w:t>August 17, 2018</w:t>
      </w:r>
      <w:r w:rsidRPr="00D132F3">
        <w:rPr>
          <w:rFonts w:ascii="Century Gothic" w:hAnsi="Century Gothic"/>
          <w:sz w:val="18"/>
          <w:szCs w:val="18"/>
        </w:rPr>
        <w:fldChar w:fldCharType="end"/>
      </w:r>
      <w:r w:rsidR="00DF4743">
        <w:rPr>
          <w:rFonts w:ascii="Century Gothic" w:hAnsi="Century Gothic"/>
          <w:sz w:val="18"/>
          <w:szCs w:val="18"/>
        </w:rPr>
        <w:tab/>
      </w:r>
      <w:r w:rsidR="00DF4743">
        <w:rPr>
          <w:rFonts w:ascii="Century Gothic" w:hAnsi="Century Gothic"/>
          <w:sz w:val="18"/>
          <w:szCs w:val="18"/>
        </w:rPr>
        <w:tab/>
      </w:r>
      <w:r w:rsidR="00DF4743">
        <w:rPr>
          <w:rFonts w:ascii="Century Gothic" w:hAnsi="Century Gothic"/>
          <w:sz w:val="18"/>
          <w:szCs w:val="18"/>
        </w:rPr>
        <w:tab/>
      </w:r>
      <w:r w:rsidR="00DF4743">
        <w:rPr>
          <w:rFonts w:ascii="Century Gothic" w:hAnsi="Century Gothic"/>
          <w:sz w:val="18"/>
          <w:szCs w:val="18"/>
        </w:rPr>
        <w:tab/>
      </w:r>
      <w:r w:rsidR="00DF4743">
        <w:rPr>
          <w:rFonts w:ascii="Century Gothic" w:hAnsi="Century Gothic"/>
          <w:sz w:val="18"/>
          <w:szCs w:val="18"/>
        </w:rPr>
        <w:tab/>
      </w:r>
      <w:r w:rsidR="00DF4743">
        <w:rPr>
          <w:rFonts w:ascii="Century Gothic" w:hAnsi="Century Gothic"/>
          <w:sz w:val="18"/>
          <w:szCs w:val="18"/>
        </w:rPr>
        <w:tab/>
      </w:r>
      <w:r w:rsidR="00DF4743">
        <w:rPr>
          <w:rFonts w:ascii="Century Gothic" w:hAnsi="Century Gothic"/>
          <w:sz w:val="18"/>
          <w:szCs w:val="18"/>
        </w:rPr>
        <w:tab/>
      </w:r>
      <w:r w:rsidR="00DF4743">
        <w:rPr>
          <w:rFonts w:ascii="Century Gothic" w:hAnsi="Century Gothic"/>
          <w:sz w:val="18"/>
          <w:szCs w:val="18"/>
        </w:rPr>
        <w:tab/>
        <w:t xml:space="preserve">          </w:t>
      </w:r>
    </w:p>
    <w:p w:rsidR="00DF4743" w:rsidRDefault="00DF4743" w:rsidP="00DF4743">
      <w:pPr>
        <w:pStyle w:val="PlainText"/>
        <w:tabs>
          <w:tab w:val="left" w:pos="7938"/>
        </w:tabs>
        <w:rPr>
          <w:rFonts w:ascii="Century Gothic" w:hAnsi="Century Gothic"/>
          <w:sz w:val="18"/>
          <w:szCs w:val="18"/>
        </w:rPr>
      </w:pPr>
      <w:r w:rsidRPr="00DF4743">
        <w:rPr>
          <w:rFonts w:ascii="Century Gothic" w:hAnsi="Century Gothic"/>
          <w:sz w:val="18"/>
          <w:szCs w:val="18"/>
        </w:rPr>
        <w:t xml:space="preserve">Hotel </w:t>
      </w:r>
      <w:proofErr w:type="spellStart"/>
      <w:r w:rsidRPr="00DF4743">
        <w:rPr>
          <w:rFonts w:ascii="Century Gothic" w:hAnsi="Century Gothic"/>
          <w:sz w:val="18"/>
          <w:szCs w:val="18"/>
        </w:rPr>
        <w:t>L'Horizon</w:t>
      </w:r>
      <w:proofErr w:type="spellEnd"/>
    </w:p>
    <w:p w:rsidR="00DF4743" w:rsidRDefault="00DF4743" w:rsidP="00DF4743">
      <w:pPr>
        <w:pStyle w:val="PlainText"/>
        <w:tabs>
          <w:tab w:val="left" w:pos="7938"/>
        </w:tabs>
        <w:rPr>
          <w:rFonts w:ascii="Century Gothic" w:hAnsi="Century Gothic"/>
          <w:sz w:val="18"/>
          <w:szCs w:val="18"/>
        </w:rPr>
      </w:pPr>
      <w:r w:rsidRPr="00DF4743">
        <w:rPr>
          <w:rFonts w:ascii="Century Gothic" w:hAnsi="Century Gothic"/>
          <w:sz w:val="18"/>
          <w:szCs w:val="18"/>
        </w:rPr>
        <w:t xml:space="preserve">La Route De La </w:t>
      </w:r>
      <w:proofErr w:type="spellStart"/>
      <w:r w:rsidRPr="00DF4743">
        <w:rPr>
          <w:rFonts w:ascii="Century Gothic" w:hAnsi="Century Gothic"/>
          <w:sz w:val="18"/>
          <w:szCs w:val="18"/>
        </w:rPr>
        <w:t>Baie</w:t>
      </w:r>
      <w:proofErr w:type="spellEnd"/>
    </w:p>
    <w:p w:rsidR="00DF4743" w:rsidRDefault="00DF4743" w:rsidP="00DF4743">
      <w:pPr>
        <w:pStyle w:val="PlainText"/>
        <w:tabs>
          <w:tab w:val="left" w:pos="7938"/>
        </w:tabs>
        <w:rPr>
          <w:rFonts w:ascii="Century Gothic" w:hAnsi="Century Gothic"/>
          <w:sz w:val="18"/>
          <w:szCs w:val="18"/>
        </w:rPr>
      </w:pPr>
      <w:r w:rsidRPr="00DF4743">
        <w:rPr>
          <w:rFonts w:ascii="Century Gothic" w:hAnsi="Century Gothic"/>
          <w:sz w:val="18"/>
          <w:szCs w:val="18"/>
        </w:rPr>
        <w:t xml:space="preserve">St </w:t>
      </w:r>
      <w:proofErr w:type="spellStart"/>
      <w:r w:rsidRPr="00DF4743">
        <w:rPr>
          <w:rFonts w:ascii="Century Gothic" w:hAnsi="Century Gothic"/>
          <w:sz w:val="18"/>
          <w:szCs w:val="18"/>
        </w:rPr>
        <w:t>Brelade</w:t>
      </w:r>
      <w:proofErr w:type="spellEnd"/>
    </w:p>
    <w:p w:rsidR="00DF4743" w:rsidRDefault="00DF4743" w:rsidP="00DF4743">
      <w:pPr>
        <w:pStyle w:val="PlainText"/>
        <w:tabs>
          <w:tab w:val="left" w:pos="7938"/>
        </w:tabs>
        <w:rPr>
          <w:rFonts w:ascii="Century Gothic" w:hAnsi="Century Gothic"/>
          <w:sz w:val="18"/>
          <w:szCs w:val="18"/>
        </w:rPr>
      </w:pPr>
      <w:r>
        <w:rPr>
          <w:rFonts w:ascii="Century Gothic" w:hAnsi="Century Gothic"/>
          <w:sz w:val="18"/>
          <w:szCs w:val="18"/>
        </w:rPr>
        <w:t>Jersey</w:t>
      </w:r>
    </w:p>
    <w:p w:rsidR="00DF4743" w:rsidRDefault="00DF4743" w:rsidP="00DF4743">
      <w:pPr>
        <w:pStyle w:val="PlainText"/>
        <w:tabs>
          <w:tab w:val="left" w:pos="7938"/>
        </w:tabs>
        <w:rPr>
          <w:rFonts w:ascii="Century Gothic" w:hAnsi="Century Gothic"/>
          <w:sz w:val="18"/>
          <w:szCs w:val="18"/>
        </w:rPr>
      </w:pPr>
    </w:p>
    <w:p w:rsidR="00544A42" w:rsidRPr="00D132F3" w:rsidRDefault="00544A42" w:rsidP="00DF4743">
      <w:pPr>
        <w:pStyle w:val="PlainText"/>
        <w:tabs>
          <w:tab w:val="left" w:pos="7938"/>
        </w:tabs>
        <w:rPr>
          <w:rFonts w:ascii="Century Gothic" w:hAnsi="Century Gothic"/>
          <w:sz w:val="18"/>
          <w:szCs w:val="18"/>
        </w:rPr>
      </w:pPr>
    </w:p>
    <w:p w:rsidR="0021247F" w:rsidRDefault="00547412" w:rsidP="00DF4743">
      <w:pPr>
        <w:pStyle w:val="PlainText"/>
        <w:tabs>
          <w:tab w:val="left" w:pos="7938"/>
        </w:tabs>
        <w:rPr>
          <w:rFonts w:ascii="Century Gothic" w:hAnsi="Century Gothic"/>
          <w:sz w:val="18"/>
          <w:szCs w:val="18"/>
        </w:rPr>
      </w:pPr>
      <w:r w:rsidRPr="00D132F3">
        <w:rPr>
          <w:rFonts w:ascii="Century Gothic" w:hAnsi="Century Gothic"/>
          <w:sz w:val="18"/>
          <w:szCs w:val="18"/>
        </w:rPr>
        <w:t xml:space="preserve">Dear </w:t>
      </w:r>
      <w:r w:rsidR="00DF4743">
        <w:rPr>
          <w:rFonts w:ascii="Century Gothic" w:hAnsi="Century Gothic"/>
          <w:sz w:val="18"/>
          <w:szCs w:val="18"/>
        </w:rPr>
        <w:t>Sirs,</w:t>
      </w:r>
    </w:p>
    <w:p w:rsidR="0004285E" w:rsidRDefault="0004285E" w:rsidP="00DF4743">
      <w:pPr>
        <w:pStyle w:val="PlainText"/>
        <w:tabs>
          <w:tab w:val="left" w:pos="7938"/>
        </w:tabs>
        <w:ind w:right="-51"/>
        <w:rPr>
          <w:rFonts w:ascii="Century Gothic" w:hAnsi="Century Gothic"/>
          <w:b/>
          <w:sz w:val="18"/>
          <w:szCs w:val="18"/>
          <w:u w:val="single"/>
        </w:rPr>
      </w:pPr>
    </w:p>
    <w:p w:rsidR="00801BD5" w:rsidRDefault="00801BD5" w:rsidP="00DF4743">
      <w:pPr>
        <w:pStyle w:val="PlainText"/>
        <w:tabs>
          <w:tab w:val="left" w:pos="7938"/>
        </w:tabs>
        <w:ind w:right="-51"/>
        <w:rPr>
          <w:rFonts w:ascii="Century Gothic" w:hAnsi="Century Gothic"/>
          <w:sz w:val="18"/>
          <w:szCs w:val="18"/>
        </w:rPr>
      </w:pPr>
      <w:r w:rsidRPr="00801BD5">
        <w:rPr>
          <w:rFonts w:ascii="Century Gothic" w:hAnsi="Century Gothic"/>
          <w:sz w:val="18"/>
          <w:szCs w:val="18"/>
        </w:rPr>
        <w:t>As requested,</w:t>
      </w:r>
      <w:r>
        <w:rPr>
          <w:rFonts w:ascii="Century Gothic" w:hAnsi="Century Gothic"/>
          <w:sz w:val="18"/>
          <w:szCs w:val="18"/>
        </w:rPr>
        <w:t xml:space="preserve"> we have pleasure in submitting our quotation for the following:</w:t>
      </w:r>
    </w:p>
    <w:p w:rsidR="00DF4743" w:rsidRDefault="00DF4743" w:rsidP="00DF4743">
      <w:pPr>
        <w:pStyle w:val="PlainText"/>
        <w:tabs>
          <w:tab w:val="left" w:pos="7938"/>
        </w:tabs>
        <w:ind w:right="-51"/>
        <w:rPr>
          <w:rFonts w:ascii="Century Gothic" w:hAnsi="Century Gothic"/>
          <w:sz w:val="18"/>
          <w:szCs w:val="18"/>
        </w:rPr>
      </w:pPr>
    </w:p>
    <w:p w:rsidR="00DF4743" w:rsidRPr="00DF4743" w:rsidRDefault="00DF4743" w:rsidP="00DF4743">
      <w:pPr>
        <w:pStyle w:val="PlainText"/>
        <w:numPr>
          <w:ilvl w:val="0"/>
          <w:numId w:val="23"/>
        </w:numPr>
        <w:tabs>
          <w:tab w:val="left" w:pos="7938"/>
        </w:tabs>
        <w:ind w:right="-51"/>
        <w:rPr>
          <w:rFonts w:ascii="Century Gothic" w:hAnsi="Century Gothic"/>
          <w:b/>
          <w:sz w:val="18"/>
          <w:szCs w:val="18"/>
          <w:u w:val="single"/>
        </w:rPr>
      </w:pPr>
      <w:r>
        <w:rPr>
          <w:rFonts w:ascii="Century Gothic" w:hAnsi="Century Gothic"/>
          <w:sz w:val="18"/>
          <w:szCs w:val="18"/>
        </w:rPr>
        <w:t xml:space="preserve">To carry out subsequent quarterly service of </w:t>
      </w:r>
      <w:proofErr w:type="spellStart"/>
      <w:r>
        <w:rPr>
          <w:rFonts w:ascii="Century Gothic" w:hAnsi="Century Gothic"/>
          <w:sz w:val="18"/>
          <w:szCs w:val="18"/>
        </w:rPr>
        <w:t>Pergotex</w:t>
      </w:r>
      <w:proofErr w:type="spellEnd"/>
      <w:r>
        <w:rPr>
          <w:rFonts w:ascii="Century Gothic" w:hAnsi="Century Gothic"/>
          <w:sz w:val="18"/>
          <w:szCs w:val="18"/>
        </w:rPr>
        <w:t xml:space="preserve"> II LED electrically operated roof system to ensure running smoothly                                                                                         </w:t>
      </w:r>
      <w:r w:rsidRPr="00DF4743">
        <w:rPr>
          <w:rFonts w:ascii="Century Gothic" w:hAnsi="Century Gothic"/>
          <w:b/>
          <w:sz w:val="18"/>
          <w:szCs w:val="18"/>
          <w:u w:val="single"/>
        </w:rPr>
        <w:t>£880.00 per quarter</w:t>
      </w:r>
    </w:p>
    <w:p w:rsidR="00DF4743" w:rsidRDefault="00DF4743" w:rsidP="00DF4743">
      <w:pPr>
        <w:pStyle w:val="PlainText"/>
        <w:tabs>
          <w:tab w:val="left" w:pos="7938"/>
        </w:tabs>
        <w:ind w:right="-51"/>
        <w:rPr>
          <w:rFonts w:ascii="Century Gothic" w:hAnsi="Century Gothic"/>
          <w:sz w:val="18"/>
          <w:szCs w:val="18"/>
        </w:rPr>
      </w:pPr>
    </w:p>
    <w:p w:rsidR="00DF4743" w:rsidRDefault="00DF4743" w:rsidP="00DF4743">
      <w:pPr>
        <w:pStyle w:val="PlainText"/>
        <w:tabs>
          <w:tab w:val="left" w:pos="7938"/>
        </w:tabs>
        <w:ind w:right="-51"/>
        <w:rPr>
          <w:rFonts w:ascii="Century Gothic" w:hAnsi="Century Gothic"/>
          <w:sz w:val="18"/>
          <w:szCs w:val="18"/>
        </w:rPr>
      </w:pPr>
    </w:p>
    <w:p w:rsidR="00DF4743" w:rsidRDefault="00DF4743" w:rsidP="00DF4743">
      <w:pPr>
        <w:pStyle w:val="PlainText"/>
        <w:tabs>
          <w:tab w:val="left" w:pos="7938"/>
        </w:tabs>
        <w:ind w:right="-51"/>
        <w:rPr>
          <w:rFonts w:ascii="Century Gothic" w:hAnsi="Century Gothic"/>
          <w:sz w:val="18"/>
          <w:szCs w:val="18"/>
        </w:rPr>
      </w:pPr>
      <w:r>
        <w:rPr>
          <w:rFonts w:ascii="Century Gothic" w:hAnsi="Century Gothic"/>
          <w:sz w:val="18"/>
          <w:szCs w:val="18"/>
        </w:rPr>
        <w:t xml:space="preserve">*Please note the above price does not include the cost of replacing heater elements and replacement parts, where required. </w:t>
      </w:r>
      <w:bookmarkStart w:id="0" w:name="_GoBack"/>
      <w:bookmarkEnd w:id="0"/>
    </w:p>
    <w:p w:rsidR="00DF4743" w:rsidRDefault="00DF4743" w:rsidP="00DF4743">
      <w:pPr>
        <w:pStyle w:val="PlainText"/>
        <w:tabs>
          <w:tab w:val="left" w:pos="0"/>
          <w:tab w:val="left" w:pos="7938"/>
          <w:tab w:val="decimal" w:pos="9072"/>
        </w:tabs>
        <w:ind w:left="359"/>
        <w:rPr>
          <w:rFonts w:ascii="Arial" w:hAnsi="Arial"/>
        </w:rPr>
      </w:pPr>
      <w:r>
        <w:rPr>
          <w:rFonts w:ascii="Arial" w:hAnsi="Arial"/>
        </w:rPr>
        <w:tab/>
      </w:r>
    </w:p>
    <w:p w:rsidR="00CD199B" w:rsidRDefault="00CD199B" w:rsidP="00DF4743">
      <w:pPr>
        <w:pStyle w:val="PlainText"/>
        <w:tabs>
          <w:tab w:val="left" w:pos="7938"/>
        </w:tabs>
        <w:ind w:left="720" w:right="-51"/>
        <w:rPr>
          <w:rFonts w:ascii="Century Gothic" w:hAnsi="Century Gothic"/>
          <w:sz w:val="18"/>
          <w:szCs w:val="18"/>
        </w:rPr>
      </w:pPr>
    </w:p>
    <w:p w:rsidR="00547412" w:rsidRPr="00D132F3" w:rsidRDefault="00547412" w:rsidP="00DF4743">
      <w:pPr>
        <w:pStyle w:val="PlainText"/>
        <w:tabs>
          <w:tab w:val="left" w:pos="7938"/>
        </w:tabs>
        <w:ind w:left="11" w:right="-51" w:hanging="11"/>
        <w:rPr>
          <w:rFonts w:ascii="Century Gothic" w:hAnsi="Century Gothic"/>
          <w:sz w:val="18"/>
          <w:szCs w:val="18"/>
        </w:rPr>
      </w:pPr>
      <w:r w:rsidRPr="00D132F3">
        <w:rPr>
          <w:rFonts w:ascii="Century Gothic" w:hAnsi="Century Gothic"/>
          <w:sz w:val="18"/>
          <w:szCs w:val="18"/>
        </w:rPr>
        <w:t xml:space="preserve">As with all our custom orders, we will require a deposit of 50%. All prices are subject to GST. </w:t>
      </w:r>
    </w:p>
    <w:p w:rsidR="00547412" w:rsidRDefault="00547412" w:rsidP="00DF4743">
      <w:pPr>
        <w:pStyle w:val="PlainText"/>
        <w:tabs>
          <w:tab w:val="right" w:pos="6480"/>
          <w:tab w:val="left" w:pos="7938"/>
        </w:tabs>
        <w:ind w:right="-51"/>
        <w:rPr>
          <w:rFonts w:ascii="Century Gothic" w:hAnsi="Century Gothic"/>
          <w:sz w:val="18"/>
          <w:szCs w:val="18"/>
        </w:rPr>
      </w:pPr>
    </w:p>
    <w:p w:rsidR="00DF4743" w:rsidRPr="00D132F3" w:rsidRDefault="00DF4743" w:rsidP="00DF4743">
      <w:pPr>
        <w:pStyle w:val="PlainText"/>
        <w:tabs>
          <w:tab w:val="right" w:pos="6480"/>
          <w:tab w:val="left" w:pos="7938"/>
        </w:tabs>
        <w:ind w:right="-51"/>
        <w:rPr>
          <w:rFonts w:ascii="Century Gothic" w:hAnsi="Century Gothic"/>
          <w:sz w:val="18"/>
          <w:szCs w:val="18"/>
        </w:rPr>
      </w:pPr>
    </w:p>
    <w:p w:rsidR="00547412" w:rsidRPr="00D132F3" w:rsidRDefault="00547412" w:rsidP="00DF4743">
      <w:pPr>
        <w:pStyle w:val="PlainText"/>
        <w:tabs>
          <w:tab w:val="left" w:pos="7938"/>
        </w:tabs>
        <w:ind w:right="-668"/>
        <w:rPr>
          <w:rFonts w:ascii="Century Gothic" w:hAnsi="Century Gothic"/>
          <w:b/>
          <w:sz w:val="18"/>
          <w:szCs w:val="18"/>
        </w:rPr>
      </w:pPr>
      <w:r w:rsidRPr="00D132F3">
        <w:rPr>
          <w:rFonts w:ascii="Century Gothic" w:hAnsi="Century Gothic"/>
          <w:b/>
          <w:sz w:val="18"/>
          <w:szCs w:val="18"/>
        </w:rPr>
        <w:t>Our Price Promise to you, we will beat any written quotation by 5% (on equivalent specification).</w:t>
      </w:r>
    </w:p>
    <w:p w:rsidR="00547412" w:rsidRPr="00D132F3" w:rsidRDefault="00547412" w:rsidP="00DF4743">
      <w:pPr>
        <w:pStyle w:val="PlainText"/>
        <w:tabs>
          <w:tab w:val="left" w:pos="7938"/>
        </w:tabs>
        <w:ind w:right="-668"/>
        <w:rPr>
          <w:rFonts w:ascii="Century Gothic" w:hAnsi="Century Gothic"/>
          <w:b/>
          <w:sz w:val="18"/>
          <w:szCs w:val="18"/>
        </w:rPr>
      </w:pPr>
    </w:p>
    <w:p w:rsidR="00547412" w:rsidRPr="00D132F3" w:rsidRDefault="00547412" w:rsidP="00547412">
      <w:pPr>
        <w:pStyle w:val="PlainText"/>
        <w:tabs>
          <w:tab w:val="right" w:pos="6480"/>
          <w:tab w:val="decimal" w:pos="7938"/>
        </w:tabs>
        <w:ind w:right="-51"/>
        <w:rPr>
          <w:rFonts w:ascii="Century Gothic" w:hAnsi="Century Gothic"/>
          <w:sz w:val="18"/>
          <w:szCs w:val="18"/>
        </w:rPr>
      </w:pPr>
      <w:r w:rsidRPr="00D132F3">
        <w:rPr>
          <w:rFonts w:ascii="Century Gothic" w:hAnsi="Century Gothic"/>
          <w:sz w:val="18"/>
          <w:szCs w:val="18"/>
        </w:rPr>
        <w:t>Thank you for your enquiry and we hope you will find this quotation acceptable. Should you require any further information, please contact us.</w:t>
      </w:r>
    </w:p>
    <w:p w:rsidR="00547412" w:rsidRPr="00D132F3" w:rsidRDefault="00547412" w:rsidP="00547412">
      <w:pPr>
        <w:pStyle w:val="PlainText"/>
        <w:tabs>
          <w:tab w:val="decimal" w:pos="7938"/>
        </w:tabs>
        <w:rPr>
          <w:rFonts w:ascii="Century Gothic" w:hAnsi="Century Gothic"/>
          <w:sz w:val="18"/>
          <w:szCs w:val="18"/>
        </w:rPr>
      </w:pPr>
    </w:p>
    <w:p w:rsidR="00547412" w:rsidRDefault="00547412" w:rsidP="00547412">
      <w:pPr>
        <w:pStyle w:val="PlainText"/>
        <w:tabs>
          <w:tab w:val="decimal" w:pos="7938"/>
        </w:tabs>
        <w:rPr>
          <w:rFonts w:ascii="Century Gothic" w:hAnsi="Century Gothic"/>
          <w:sz w:val="18"/>
          <w:szCs w:val="18"/>
        </w:rPr>
      </w:pPr>
      <w:r w:rsidRPr="00D132F3">
        <w:rPr>
          <w:rFonts w:ascii="Century Gothic" w:hAnsi="Century Gothic"/>
          <w:sz w:val="18"/>
          <w:szCs w:val="18"/>
        </w:rPr>
        <w:t>Yours sincerely</w:t>
      </w:r>
    </w:p>
    <w:p w:rsidR="00547412" w:rsidRPr="00D132F3" w:rsidRDefault="00547412" w:rsidP="00547412">
      <w:pPr>
        <w:pStyle w:val="PlainText"/>
        <w:tabs>
          <w:tab w:val="decimal" w:pos="7938"/>
        </w:tabs>
        <w:rPr>
          <w:rFonts w:ascii="Century Gothic" w:hAnsi="Century Gothic"/>
          <w:sz w:val="18"/>
          <w:szCs w:val="18"/>
        </w:rPr>
      </w:pPr>
    </w:p>
    <w:p w:rsidR="00547412" w:rsidRPr="00D132F3" w:rsidRDefault="00547412" w:rsidP="00547412">
      <w:pPr>
        <w:pStyle w:val="PlainText"/>
        <w:tabs>
          <w:tab w:val="decimal" w:pos="7938"/>
        </w:tabs>
        <w:rPr>
          <w:rFonts w:ascii="Century Gothic" w:hAnsi="Century Gothic"/>
          <w:i/>
          <w:color w:val="808080"/>
          <w:sz w:val="18"/>
          <w:szCs w:val="18"/>
        </w:rPr>
      </w:pPr>
      <w:r w:rsidRPr="00D132F3">
        <w:rPr>
          <w:rFonts w:ascii="Century Gothic" w:hAnsi="Century Gothic"/>
          <w:i/>
          <w:color w:val="808080"/>
          <w:sz w:val="18"/>
          <w:szCs w:val="18"/>
        </w:rPr>
        <w:t>Adrian</w:t>
      </w:r>
    </w:p>
    <w:p w:rsidR="00547412" w:rsidRPr="00D132F3" w:rsidRDefault="00547412" w:rsidP="00547412">
      <w:pPr>
        <w:pStyle w:val="PlainText"/>
        <w:tabs>
          <w:tab w:val="decimal" w:pos="7938"/>
        </w:tabs>
        <w:rPr>
          <w:rFonts w:ascii="Century Gothic" w:hAnsi="Century Gothic"/>
          <w:sz w:val="18"/>
          <w:szCs w:val="18"/>
        </w:rPr>
      </w:pPr>
      <w:r w:rsidRPr="00D132F3">
        <w:rPr>
          <w:rFonts w:ascii="Century Gothic" w:hAnsi="Century Gothic"/>
          <w:sz w:val="18"/>
          <w:szCs w:val="18"/>
        </w:rPr>
        <w:t>Adrian Colston-Weeks</w:t>
      </w:r>
    </w:p>
    <w:p w:rsidR="00547412" w:rsidRPr="00D132F3" w:rsidRDefault="00547412" w:rsidP="00547412">
      <w:pPr>
        <w:pStyle w:val="PlainText"/>
        <w:tabs>
          <w:tab w:val="decimal" w:pos="7938"/>
        </w:tabs>
        <w:rPr>
          <w:rFonts w:ascii="Century Gothic" w:hAnsi="Century Gothic"/>
          <w:sz w:val="18"/>
          <w:szCs w:val="18"/>
          <w:u w:val="single"/>
        </w:rPr>
      </w:pPr>
      <w:r w:rsidRPr="00D132F3">
        <w:rPr>
          <w:rFonts w:ascii="Century Gothic" w:hAnsi="Century Gothic"/>
          <w:sz w:val="18"/>
          <w:szCs w:val="18"/>
          <w:u w:val="single"/>
        </w:rPr>
        <w:t>DIRECTOR</w:t>
      </w:r>
    </w:p>
    <w:p w:rsidR="00547412" w:rsidRPr="00D132F3" w:rsidRDefault="00547412" w:rsidP="00547412">
      <w:pPr>
        <w:pStyle w:val="PlainText"/>
        <w:tabs>
          <w:tab w:val="decimal" w:pos="7938"/>
        </w:tabs>
        <w:rPr>
          <w:rFonts w:ascii="Century Gothic" w:hAnsi="Century Gothic"/>
          <w:b/>
          <w:sz w:val="18"/>
          <w:szCs w:val="18"/>
        </w:rPr>
      </w:pPr>
    </w:p>
    <w:p w:rsidR="00547412" w:rsidRPr="00D132F3" w:rsidRDefault="00547412" w:rsidP="00547412">
      <w:pPr>
        <w:pStyle w:val="PlainText"/>
        <w:tabs>
          <w:tab w:val="decimal" w:pos="7938"/>
        </w:tabs>
        <w:rPr>
          <w:rFonts w:ascii="Century Gothic" w:hAnsi="Century Gothic"/>
          <w:b/>
          <w:sz w:val="18"/>
          <w:szCs w:val="18"/>
        </w:rPr>
      </w:pPr>
      <w:r w:rsidRPr="00D132F3">
        <w:rPr>
          <w:rFonts w:ascii="Century Gothic" w:hAnsi="Century Gothic"/>
          <w:b/>
          <w:sz w:val="18"/>
          <w:szCs w:val="18"/>
        </w:rPr>
        <w:t>To accept the above quotation, please indicate which option is required, sign below and return this letter together with your deposit.  Please note our terms and conditions below.</w:t>
      </w:r>
    </w:p>
    <w:p w:rsidR="00547412" w:rsidRPr="00D132F3" w:rsidRDefault="00547412" w:rsidP="00547412">
      <w:pPr>
        <w:pStyle w:val="PlainText"/>
        <w:tabs>
          <w:tab w:val="decimal" w:pos="7938"/>
        </w:tabs>
        <w:rPr>
          <w:rFonts w:ascii="Century Gothic" w:hAnsi="Century Gothic"/>
          <w:b/>
          <w:sz w:val="18"/>
          <w:szCs w:val="18"/>
        </w:rPr>
      </w:pPr>
    </w:p>
    <w:p w:rsidR="00547412" w:rsidRPr="00D132F3" w:rsidRDefault="00547412" w:rsidP="00547412">
      <w:pPr>
        <w:pStyle w:val="PlainText"/>
        <w:tabs>
          <w:tab w:val="decimal" w:pos="7938"/>
        </w:tabs>
        <w:rPr>
          <w:rFonts w:ascii="Century Gothic" w:hAnsi="Century Gothic"/>
          <w:b/>
          <w:sz w:val="18"/>
          <w:szCs w:val="18"/>
        </w:rPr>
      </w:pPr>
    </w:p>
    <w:p w:rsidR="00547412" w:rsidRPr="00D132F3" w:rsidRDefault="00547412" w:rsidP="00547412">
      <w:pPr>
        <w:pStyle w:val="PlainText"/>
        <w:tabs>
          <w:tab w:val="decimal" w:pos="7938"/>
        </w:tabs>
        <w:rPr>
          <w:rFonts w:ascii="Century Gothic" w:hAnsi="Century Gothic"/>
          <w:b/>
          <w:sz w:val="18"/>
          <w:szCs w:val="18"/>
        </w:rPr>
      </w:pPr>
      <w:r w:rsidRPr="00D132F3">
        <w:rPr>
          <w:rFonts w:ascii="Century Gothic" w:hAnsi="Century Gothic"/>
          <w:b/>
          <w:sz w:val="18"/>
          <w:szCs w:val="18"/>
        </w:rPr>
        <w:t>……………………………..</w:t>
      </w:r>
      <w:r w:rsidRPr="00D132F3">
        <w:rPr>
          <w:rFonts w:ascii="Century Gothic" w:hAnsi="Century Gothic"/>
          <w:b/>
          <w:sz w:val="18"/>
          <w:szCs w:val="18"/>
        </w:rPr>
        <w:tab/>
        <w:t>………...……</w:t>
      </w:r>
      <w:r w:rsidRPr="00D132F3">
        <w:rPr>
          <w:rFonts w:ascii="Century Gothic" w:hAnsi="Century Gothic"/>
          <w:b/>
          <w:sz w:val="18"/>
          <w:szCs w:val="18"/>
        </w:rPr>
        <w:tab/>
      </w:r>
    </w:p>
    <w:p w:rsidR="00544A42" w:rsidRPr="00DF4743" w:rsidRDefault="00547412" w:rsidP="00547412">
      <w:pPr>
        <w:pStyle w:val="PlainText"/>
        <w:rPr>
          <w:rFonts w:ascii="Century Gothic" w:hAnsi="Century Gothic"/>
          <w:b/>
          <w:sz w:val="18"/>
          <w:szCs w:val="18"/>
        </w:rPr>
      </w:pPr>
      <w:r w:rsidRPr="00D132F3">
        <w:rPr>
          <w:rFonts w:ascii="Century Gothic" w:hAnsi="Century Gothic"/>
          <w:b/>
          <w:sz w:val="18"/>
          <w:szCs w:val="18"/>
        </w:rPr>
        <w:t xml:space="preserve">Signature </w:t>
      </w:r>
      <w:r w:rsidRPr="00D132F3">
        <w:rPr>
          <w:rFonts w:ascii="Century Gothic" w:hAnsi="Century Gothic"/>
          <w:b/>
          <w:sz w:val="18"/>
          <w:szCs w:val="18"/>
        </w:rPr>
        <w:tab/>
      </w:r>
      <w:r w:rsidRPr="00D132F3">
        <w:rPr>
          <w:rFonts w:ascii="Century Gothic" w:hAnsi="Century Gothic"/>
          <w:b/>
          <w:sz w:val="18"/>
          <w:szCs w:val="18"/>
        </w:rPr>
        <w:tab/>
      </w:r>
      <w:r w:rsidRPr="00D132F3">
        <w:rPr>
          <w:rFonts w:ascii="Century Gothic" w:hAnsi="Century Gothic"/>
          <w:b/>
          <w:sz w:val="18"/>
          <w:szCs w:val="18"/>
        </w:rPr>
        <w:tab/>
      </w:r>
      <w:r w:rsidRPr="00D132F3">
        <w:rPr>
          <w:rFonts w:ascii="Century Gothic" w:hAnsi="Century Gothic"/>
          <w:b/>
          <w:sz w:val="18"/>
          <w:szCs w:val="18"/>
        </w:rPr>
        <w:tab/>
      </w:r>
      <w:r w:rsidRPr="00D132F3">
        <w:rPr>
          <w:rFonts w:ascii="Century Gothic" w:hAnsi="Century Gothic"/>
          <w:b/>
          <w:sz w:val="18"/>
          <w:szCs w:val="18"/>
        </w:rPr>
        <w:tab/>
      </w:r>
      <w:r w:rsidRPr="00D132F3">
        <w:rPr>
          <w:rFonts w:ascii="Century Gothic" w:hAnsi="Century Gothic"/>
          <w:b/>
          <w:sz w:val="18"/>
          <w:szCs w:val="18"/>
        </w:rPr>
        <w:tab/>
      </w:r>
      <w:r w:rsidRPr="00D132F3">
        <w:rPr>
          <w:rFonts w:ascii="Century Gothic" w:hAnsi="Century Gothic"/>
          <w:b/>
          <w:sz w:val="18"/>
          <w:szCs w:val="18"/>
        </w:rPr>
        <w:tab/>
      </w:r>
      <w:r w:rsidRPr="00D132F3">
        <w:rPr>
          <w:rFonts w:ascii="Century Gothic" w:hAnsi="Century Gothic"/>
          <w:b/>
          <w:sz w:val="18"/>
          <w:szCs w:val="18"/>
        </w:rPr>
        <w:tab/>
      </w:r>
      <w:r w:rsidRPr="00D132F3">
        <w:rPr>
          <w:rFonts w:ascii="Century Gothic" w:hAnsi="Century Gothic"/>
          <w:b/>
          <w:sz w:val="18"/>
          <w:szCs w:val="18"/>
        </w:rPr>
        <w:tab/>
      </w:r>
      <w:r w:rsidRPr="00D132F3">
        <w:rPr>
          <w:rFonts w:ascii="Century Gothic" w:hAnsi="Century Gothic"/>
          <w:b/>
          <w:sz w:val="18"/>
          <w:szCs w:val="18"/>
        </w:rPr>
        <w:tab/>
        <w:t>Date</w:t>
      </w:r>
    </w:p>
    <w:p w:rsidR="00544A42" w:rsidRPr="00D132F3" w:rsidRDefault="00544A42" w:rsidP="00547412">
      <w:pPr>
        <w:pStyle w:val="PlainText"/>
        <w:rPr>
          <w:rFonts w:ascii="Century Gothic" w:hAnsi="Century Gothic"/>
          <w:b/>
          <w:sz w:val="14"/>
          <w:szCs w:val="14"/>
        </w:rPr>
      </w:pPr>
    </w:p>
    <w:p w:rsidR="00547412" w:rsidRPr="00467813" w:rsidRDefault="00547412" w:rsidP="00547412">
      <w:pPr>
        <w:pStyle w:val="PlainText"/>
        <w:ind w:right="-193"/>
        <w:rPr>
          <w:rFonts w:ascii="Century Gothic" w:hAnsi="Century Gothic" w:cs="Arial"/>
          <w:sz w:val="16"/>
          <w:szCs w:val="16"/>
        </w:rPr>
      </w:pPr>
      <w:r w:rsidRPr="00467813">
        <w:rPr>
          <w:rFonts w:ascii="Century Gothic" w:hAnsi="Century Gothic" w:cs="Arial"/>
          <w:sz w:val="16"/>
          <w:szCs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Interiors until full settlement is received. Should payment not be received we reserve the right to attend premises during working hours to remove goods and not be required to make good.</w:t>
      </w:r>
    </w:p>
    <w:p w:rsidR="00547412" w:rsidRPr="00D132F3" w:rsidRDefault="00547412" w:rsidP="00547412">
      <w:pPr>
        <w:pStyle w:val="PlainText"/>
        <w:numPr>
          <w:ilvl w:val="0"/>
          <w:numId w:val="2"/>
        </w:numPr>
        <w:rPr>
          <w:rFonts w:ascii="Century Gothic" w:hAnsi="Century Gothic"/>
          <w:sz w:val="16"/>
          <w:szCs w:val="16"/>
        </w:rPr>
      </w:pPr>
      <w:r w:rsidRPr="00D132F3">
        <w:rPr>
          <w:rFonts w:ascii="Century Gothic" w:hAnsi="Century Gothic"/>
          <w:sz w:val="16"/>
          <w:szCs w:val="16"/>
        </w:rPr>
        <w:t>Call us and pay by Card, we accept card transactions over the telephone and we will not charge you a handling fee.</w:t>
      </w:r>
    </w:p>
    <w:p w:rsidR="00547412" w:rsidRPr="002F12A2" w:rsidRDefault="00547412" w:rsidP="00547412">
      <w:pPr>
        <w:pStyle w:val="PlainText"/>
        <w:numPr>
          <w:ilvl w:val="0"/>
          <w:numId w:val="2"/>
        </w:numPr>
        <w:rPr>
          <w:rFonts w:ascii="Century Gothic" w:hAnsi="Century Gothic"/>
          <w:b/>
          <w:i/>
          <w:sz w:val="16"/>
          <w:szCs w:val="16"/>
        </w:rPr>
      </w:pPr>
      <w:r w:rsidRPr="002F12A2">
        <w:rPr>
          <w:rFonts w:ascii="Century Gothic" w:hAnsi="Century Gothic"/>
          <w:i/>
          <w:sz w:val="16"/>
          <w:szCs w:val="16"/>
        </w:rPr>
        <w:t xml:space="preserve">Bank details: </w:t>
      </w:r>
      <w:proofErr w:type="spellStart"/>
      <w:r w:rsidRPr="002F12A2">
        <w:rPr>
          <w:rFonts w:ascii="Century Gothic" w:hAnsi="Century Gothic"/>
          <w:i/>
          <w:sz w:val="16"/>
          <w:szCs w:val="16"/>
        </w:rPr>
        <w:t>Natwest</w:t>
      </w:r>
      <w:proofErr w:type="spellEnd"/>
      <w:r w:rsidRPr="002F12A2">
        <w:rPr>
          <w:rFonts w:ascii="Century Gothic" w:hAnsi="Century Gothic"/>
          <w:i/>
          <w:sz w:val="16"/>
          <w:szCs w:val="16"/>
        </w:rPr>
        <w:t>, Sort Code 60-12-03, Account No 66577772</w:t>
      </w:r>
    </w:p>
    <w:p w:rsidR="00547412" w:rsidRPr="00D132F3" w:rsidRDefault="00547412" w:rsidP="00547412">
      <w:pPr>
        <w:pStyle w:val="PlainText"/>
        <w:ind w:left="720"/>
        <w:rPr>
          <w:rFonts w:ascii="Century Gothic" w:hAnsi="Century Gothic"/>
          <w:b/>
          <w:sz w:val="16"/>
          <w:szCs w:val="16"/>
        </w:rPr>
      </w:pPr>
      <w:r w:rsidRPr="00D132F3">
        <w:rPr>
          <w:rFonts w:ascii="Century Gothic" w:hAnsi="Century Gothic"/>
          <w:b/>
          <w:sz w:val="16"/>
          <w:szCs w:val="16"/>
        </w:rPr>
        <w:t>If you pay your deposit by BACS payment, please confirm the details of your order by returning a signed copy of this let</w:t>
      </w:r>
      <w:r w:rsidR="00DF4743">
        <w:rPr>
          <w:rFonts w:ascii="Century Gothic" w:hAnsi="Century Gothic"/>
          <w:b/>
          <w:sz w:val="16"/>
          <w:szCs w:val="16"/>
        </w:rPr>
        <w:t>ter</w:t>
      </w:r>
    </w:p>
    <w:sectPr w:rsidR="00547412" w:rsidRPr="00D132F3" w:rsidSect="00ED5CAB">
      <w:headerReference w:type="default" r:id="rId8"/>
      <w:footerReference w:type="default" r:id="rId9"/>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743" w:rsidRDefault="00DF4743">
      <w:r>
        <w:separator/>
      </w:r>
    </w:p>
  </w:endnote>
  <w:endnote w:type="continuationSeparator" w:id="0">
    <w:p w:rsidR="00DF4743" w:rsidRDefault="00DF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12" w:rsidRPr="00ED5CAB" w:rsidRDefault="00547412" w:rsidP="00547412">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rsidR="00547412" w:rsidRPr="00ED5CAB" w:rsidRDefault="00547412" w:rsidP="00547412">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rsidR="00547412" w:rsidRDefault="00547412" w:rsidP="00547412">
    <w:pPr>
      <w:rPr>
        <w:rFonts w:ascii="Calibri" w:eastAsia="Calibri" w:hAnsi="Calibri"/>
        <w:b/>
        <w:bCs/>
        <w:noProof/>
        <w:color w:val="808080"/>
      </w:rPr>
    </w:pPr>
  </w:p>
  <w:p w:rsidR="00547412" w:rsidRPr="00ED5CAB" w:rsidRDefault="00547412" w:rsidP="00547412">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p w:rsidR="00547412" w:rsidRDefault="00547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743" w:rsidRDefault="00DF4743">
      <w:r>
        <w:separator/>
      </w:r>
    </w:p>
  </w:footnote>
  <w:footnote w:type="continuationSeparator" w:id="0">
    <w:p w:rsidR="00DF4743" w:rsidRDefault="00DF4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12" w:rsidRDefault="00547412">
    <w:pPr>
      <w:pStyle w:val="Header"/>
    </w:pPr>
    <w:r>
      <w:rPr>
        <w:noProof/>
        <w:lang w:eastAsia="en-GB"/>
      </w:rPr>
      <w:drawing>
        <wp:anchor distT="0" distB="0" distL="114300" distR="114300" simplePos="0" relativeHeight="251659264" behindDoc="1" locked="0" layoutInCell="1" allowOverlap="1" wp14:anchorId="459916A7" wp14:editId="1D06DCDC">
          <wp:simplePos x="0" y="0"/>
          <wp:positionH relativeFrom="column">
            <wp:posOffset>1405890</wp:posOffset>
          </wp:positionH>
          <wp:positionV relativeFrom="paragraph">
            <wp:posOffset>-177165</wp:posOffset>
          </wp:positionV>
          <wp:extent cx="2999105" cy="1343025"/>
          <wp:effectExtent l="0" t="0" r="0" b="9525"/>
          <wp:wrapTight wrapText="bothSides">
            <wp:wrapPolygon edited="0">
              <wp:start x="0" y="0"/>
              <wp:lineTo x="0" y="21447"/>
              <wp:lineTo x="21403" y="21447"/>
              <wp:lineTo x="21403" y="0"/>
              <wp:lineTo x="0" y="0"/>
            </wp:wrapPolygon>
          </wp:wrapTight>
          <wp:docPr id="1"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910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7412" w:rsidRDefault="00547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1E546C"/>
    <w:multiLevelType w:val="hybridMultilevel"/>
    <w:tmpl w:val="E31E72CA"/>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
    <w:nsid w:val="149968A2"/>
    <w:multiLevelType w:val="hybridMultilevel"/>
    <w:tmpl w:val="23A6F56A"/>
    <w:lvl w:ilvl="0" w:tplc="AD26214E">
      <w:start w:val="1"/>
      <w:numFmt w:val="bullet"/>
      <w:lvlText w:val="□"/>
      <w:lvlJc w:val="left"/>
      <w:pPr>
        <w:ind w:left="144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5">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7">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825C87"/>
    <w:multiLevelType w:val="hybridMultilevel"/>
    <w:tmpl w:val="D73E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5">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C85909"/>
    <w:multiLevelType w:val="hybridMultilevel"/>
    <w:tmpl w:val="DD5482BC"/>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9">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EC65FBA"/>
    <w:multiLevelType w:val="hybridMultilevel"/>
    <w:tmpl w:val="471C8DF0"/>
    <w:lvl w:ilvl="0" w:tplc="057261AE">
      <w:start w:val="1"/>
      <w:numFmt w:val="bullet"/>
      <w:lvlText w:val=""/>
      <w:lvlJc w:val="left"/>
      <w:pPr>
        <w:tabs>
          <w:tab w:val="num" w:pos="227"/>
        </w:tabs>
        <w:ind w:left="284" w:hanging="284"/>
      </w:pPr>
      <w:rPr>
        <w:rFonts w:ascii="Wingdings" w:hAnsi="Wingdings" w:hint="default"/>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cs="Courier New"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cs="Courier New"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22">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14"/>
  </w:num>
  <w:num w:numId="5">
    <w:abstractNumId w:val="19"/>
  </w:num>
  <w:num w:numId="6">
    <w:abstractNumId w:val="2"/>
  </w:num>
  <w:num w:numId="7">
    <w:abstractNumId w:val="18"/>
  </w:num>
  <w:num w:numId="8">
    <w:abstractNumId w:val="8"/>
  </w:num>
  <w:num w:numId="9">
    <w:abstractNumId w:val="0"/>
  </w:num>
  <w:num w:numId="10">
    <w:abstractNumId w:val="7"/>
  </w:num>
  <w:num w:numId="11">
    <w:abstractNumId w:val="11"/>
  </w:num>
  <w:num w:numId="12">
    <w:abstractNumId w:val="15"/>
  </w:num>
  <w:num w:numId="13">
    <w:abstractNumId w:val="10"/>
  </w:num>
  <w:num w:numId="14">
    <w:abstractNumId w:val="20"/>
  </w:num>
  <w:num w:numId="15">
    <w:abstractNumId w:val="22"/>
  </w:num>
  <w:num w:numId="16">
    <w:abstractNumId w:val="12"/>
  </w:num>
  <w:num w:numId="17">
    <w:abstractNumId w:val="5"/>
  </w:num>
  <w:num w:numId="18">
    <w:abstractNumId w:val="16"/>
  </w:num>
  <w:num w:numId="19">
    <w:abstractNumId w:val="3"/>
  </w:num>
  <w:num w:numId="20">
    <w:abstractNumId w:val="13"/>
  </w:num>
  <w:num w:numId="21">
    <w:abstractNumId w:val="1"/>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43"/>
    <w:rsid w:val="00005E0F"/>
    <w:rsid w:val="00016A11"/>
    <w:rsid w:val="000240A9"/>
    <w:rsid w:val="00030DD2"/>
    <w:rsid w:val="00036F69"/>
    <w:rsid w:val="00040562"/>
    <w:rsid w:val="00041853"/>
    <w:rsid w:val="0004285E"/>
    <w:rsid w:val="00042996"/>
    <w:rsid w:val="00044538"/>
    <w:rsid w:val="00061C01"/>
    <w:rsid w:val="00077EC2"/>
    <w:rsid w:val="00082200"/>
    <w:rsid w:val="00086E20"/>
    <w:rsid w:val="00087676"/>
    <w:rsid w:val="000901BF"/>
    <w:rsid w:val="000B055F"/>
    <w:rsid w:val="000B5F4D"/>
    <w:rsid w:val="000E0EAB"/>
    <w:rsid w:val="000E64E2"/>
    <w:rsid w:val="000F4377"/>
    <w:rsid w:val="00100807"/>
    <w:rsid w:val="001067AE"/>
    <w:rsid w:val="00107064"/>
    <w:rsid w:val="00130684"/>
    <w:rsid w:val="001348D1"/>
    <w:rsid w:val="00151671"/>
    <w:rsid w:val="001529D3"/>
    <w:rsid w:val="00157353"/>
    <w:rsid w:val="00167EF4"/>
    <w:rsid w:val="001732B0"/>
    <w:rsid w:val="00193F66"/>
    <w:rsid w:val="001A4598"/>
    <w:rsid w:val="001A572F"/>
    <w:rsid w:val="001A5AB0"/>
    <w:rsid w:val="001A5CD2"/>
    <w:rsid w:val="001B4C62"/>
    <w:rsid w:val="001D0BB0"/>
    <w:rsid w:val="001D4242"/>
    <w:rsid w:val="00201819"/>
    <w:rsid w:val="0021171D"/>
    <w:rsid w:val="0021247F"/>
    <w:rsid w:val="00222927"/>
    <w:rsid w:val="002315A5"/>
    <w:rsid w:val="00245532"/>
    <w:rsid w:val="002500BE"/>
    <w:rsid w:val="00251400"/>
    <w:rsid w:val="00256115"/>
    <w:rsid w:val="002648E6"/>
    <w:rsid w:val="00292D45"/>
    <w:rsid w:val="002A5F0E"/>
    <w:rsid w:val="002B623A"/>
    <w:rsid w:val="002C31AD"/>
    <w:rsid w:val="002D0960"/>
    <w:rsid w:val="002D2A1A"/>
    <w:rsid w:val="002D6F08"/>
    <w:rsid w:val="002E133F"/>
    <w:rsid w:val="002F12A2"/>
    <w:rsid w:val="00300217"/>
    <w:rsid w:val="00301C84"/>
    <w:rsid w:val="00333440"/>
    <w:rsid w:val="00342782"/>
    <w:rsid w:val="00350716"/>
    <w:rsid w:val="003574EC"/>
    <w:rsid w:val="003642A9"/>
    <w:rsid w:val="00373EF5"/>
    <w:rsid w:val="00381EF4"/>
    <w:rsid w:val="00382ABC"/>
    <w:rsid w:val="003B6041"/>
    <w:rsid w:val="003B7AB1"/>
    <w:rsid w:val="003C37B3"/>
    <w:rsid w:val="003C6C63"/>
    <w:rsid w:val="003E3E22"/>
    <w:rsid w:val="003E554B"/>
    <w:rsid w:val="003E72BA"/>
    <w:rsid w:val="003E7764"/>
    <w:rsid w:val="003F0901"/>
    <w:rsid w:val="003F105E"/>
    <w:rsid w:val="004011EC"/>
    <w:rsid w:val="004065D5"/>
    <w:rsid w:val="004112D3"/>
    <w:rsid w:val="00416526"/>
    <w:rsid w:val="00447D26"/>
    <w:rsid w:val="00454751"/>
    <w:rsid w:val="004653D0"/>
    <w:rsid w:val="004665DF"/>
    <w:rsid w:val="00485825"/>
    <w:rsid w:val="00492F0B"/>
    <w:rsid w:val="004940A8"/>
    <w:rsid w:val="004B0733"/>
    <w:rsid w:val="004C1134"/>
    <w:rsid w:val="004F1622"/>
    <w:rsid w:val="004F1A49"/>
    <w:rsid w:val="004F61EC"/>
    <w:rsid w:val="00500251"/>
    <w:rsid w:val="00522229"/>
    <w:rsid w:val="00531CBE"/>
    <w:rsid w:val="005403B0"/>
    <w:rsid w:val="00544A42"/>
    <w:rsid w:val="00547412"/>
    <w:rsid w:val="005514F2"/>
    <w:rsid w:val="005553DC"/>
    <w:rsid w:val="005561ED"/>
    <w:rsid w:val="005636D2"/>
    <w:rsid w:val="005943E6"/>
    <w:rsid w:val="005A2AED"/>
    <w:rsid w:val="005A5D9D"/>
    <w:rsid w:val="005A6D15"/>
    <w:rsid w:val="005C3B9C"/>
    <w:rsid w:val="005D0907"/>
    <w:rsid w:val="005D5E6F"/>
    <w:rsid w:val="005F1028"/>
    <w:rsid w:val="005F6852"/>
    <w:rsid w:val="00606637"/>
    <w:rsid w:val="00620BF6"/>
    <w:rsid w:val="006216FF"/>
    <w:rsid w:val="00622C1C"/>
    <w:rsid w:val="0062529F"/>
    <w:rsid w:val="006309AD"/>
    <w:rsid w:val="00643098"/>
    <w:rsid w:val="006529FE"/>
    <w:rsid w:val="00661D72"/>
    <w:rsid w:val="0066580C"/>
    <w:rsid w:val="00681C86"/>
    <w:rsid w:val="00683FA0"/>
    <w:rsid w:val="00686F0E"/>
    <w:rsid w:val="00697F5E"/>
    <w:rsid w:val="006A0026"/>
    <w:rsid w:val="006B16BF"/>
    <w:rsid w:val="006B1CF7"/>
    <w:rsid w:val="006B4BD5"/>
    <w:rsid w:val="006B58E3"/>
    <w:rsid w:val="006C47A5"/>
    <w:rsid w:val="006C524C"/>
    <w:rsid w:val="006D64C7"/>
    <w:rsid w:val="006E3746"/>
    <w:rsid w:val="006E657E"/>
    <w:rsid w:val="00705AD4"/>
    <w:rsid w:val="00725957"/>
    <w:rsid w:val="00732DE6"/>
    <w:rsid w:val="00737B0D"/>
    <w:rsid w:val="0074182F"/>
    <w:rsid w:val="00745C3D"/>
    <w:rsid w:val="0075323D"/>
    <w:rsid w:val="00754C74"/>
    <w:rsid w:val="00765616"/>
    <w:rsid w:val="00783C5F"/>
    <w:rsid w:val="00797CB7"/>
    <w:rsid w:val="007A4B8E"/>
    <w:rsid w:val="007A5F42"/>
    <w:rsid w:val="007B5E81"/>
    <w:rsid w:val="007C6CC2"/>
    <w:rsid w:val="007E6F97"/>
    <w:rsid w:val="00801BD5"/>
    <w:rsid w:val="00816F9C"/>
    <w:rsid w:val="00825E49"/>
    <w:rsid w:val="0084415C"/>
    <w:rsid w:val="00846B81"/>
    <w:rsid w:val="00851671"/>
    <w:rsid w:val="008627EA"/>
    <w:rsid w:val="00863775"/>
    <w:rsid w:val="0086447A"/>
    <w:rsid w:val="00875530"/>
    <w:rsid w:val="00875E24"/>
    <w:rsid w:val="00880BE4"/>
    <w:rsid w:val="0088494A"/>
    <w:rsid w:val="00887A0D"/>
    <w:rsid w:val="00896BD2"/>
    <w:rsid w:val="008B20FA"/>
    <w:rsid w:val="008C0F80"/>
    <w:rsid w:val="008D3859"/>
    <w:rsid w:val="008D6FC8"/>
    <w:rsid w:val="008E50EB"/>
    <w:rsid w:val="009077B4"/>
    <w:rsid w:val="009137F4"/>
    <w:rsid w:val="00934BB7"/>
    <w:rsid w:val="009555AB"/>
    <w:rsid w:val="009C0704"/>
    <w:rsid w:val="009C6762"/>
    <w:rsid w:val="009F2326"/>
    <w:rsid w:val="009F516A"/>
    <w:rsid w:val="00A06C98"/>
    <w:rsid w:val="00A0734E"/>
    <w:rsid w:val="00A10DC2"/>
    <w:rsid w:val="00A1386B"/>
    <w:rsid w:val="00A208FB"/>
    <w:rsid w:val="00A41DC6"/>
    <w:rsid w:val="00AA46C0"/>
    <w:rsid w:val="00AA7694"/>
    <w:rsid w:val="00AC56C3"/>
    <w:rsid w:val="00AD00FD"/>
    <w:rsid w:val="00AD28F7"/>
    <w:rsid w:val="00AD2C48"/>
    <w:rsid w:val="00AD40F7"/>
    <w:rsid w:val="00AE0A85"/>
    <w:rsid w:val="00AE0F74"/>
    <w:rsid w:val="00AE6E4E"/>
    <w:rsid w:val="00AF4A84"/>
    <w:rsid w:val="00B01DDA"/>
    <w:rsid w:val="00B05D59"/>
    <w:rsid w:val="00B100F5"/>
    <w:rsid w:val="00B56E47"/>
    <w:rsid w:val="00B7606F"/>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4D79"/>
    <w:rsid w:val="00C46C0B"/>
    <w:rsid w:val="00C50271"/>
    <w:rsid w:val="00C51C64"/>
    <w:rsid w:val="00C56D01"/>
    <w:rsid w:val="00C61939"/>
    <w:rsid w:val="00C6255B"/>
    <w:rsid w:val="00C633D7"/>
    <w:rsid w:val="00C635BE"/>
    <w:rsid w:val="00C71141"/>
    <w:rsid w:val="00C7396F"/>
    <w:rsid w:val="00C82B8F"/>
    <w:rsid w:val="00C841F8"/>
    <w:rsid w:val="00C920E5"/>
    <w:rsid w:val="00C951C4"/>
    <w:rsid w:val="00CA00BA"/>
    <w:rsid w:val="00CA40B0"/>
    <w:rsid w:val="00CA4245"/>
    <w:rsid w:val="00CB0A1A"/>
    <w:rsid w:val="00CD1405"/>
    <w:rsid w:val="00CD199B"/>
    <w:rsid w:val="00CD5CA4"/>
    <w:rsid w:val="00CE6B90"/>
    <w:rsid w:val="00CF1E60"/>
    <w:rsid w:val="00D013D6"/>
    <w:rsid w:val="00D056A6"/>
    <w:rsid w:val="00D06D71"/>
    <w:rsid w:val="00D132F3"/>
    <w:rsid w:val="00D1620F"/>
    <w:rsid w:val="00D21245"/>
    <w:rsid w:val="00D225B9"/>
    <w:rsid w:val="00D22A30"/>
    <w:rsid w:val="00D257D8"/>
    <w:rsid w:val="00D264E6"/>
    <w:rsid w:val="00D272FF"/>
    <w:rsid w:val="00D34473"/>
    <w:rsid w:val="00D3509E"/>
    <w:rsid w:val="00D35CED"/>
    <w:rsid w:val="00D35D20"/>
    <w:rsid w:val="00D36DCD"/>
    <w:rsid w:val="00D445D5"/>
    <w:rsid w:val="00D65F26"/>
    <w:rsid w:val="00D66FF4"/>
    <w:rsid w:val="00D72D55"/>
    <w:rsid w:val="00D73DE4"/>
    <w:rsid w:val="00D851E0"/>
    <w:rsid w:val="00D91409"/>
    <w:rsid w:val="00D92811"/>
    <w:rsid w:val="00DA7309"/>
    <w:rsid w:val="00DC0E96"/>
    <w:rsid w:val="00DD40AD"/>
    <w:rsid w:val="00DE0B3C"/>
    <w:rsid w:val="00DE5862"/>
    <w:rsid w:val="00DF1920"/>
    <w:rsid w:val="00DF4743"/>
    <w:rsid w:val="00DF7E7B"/>
    <w:rsid w:val="00E139C3"/>
    <w:rsid w:val="00E3163B"/>
    <w:rsid w:val="00E31D5E"/>
    <w:rsid w:val="00E41344"/>
    <w:rsid w:val="00E46A71"/>
    <w:rsid w:val="00E547A6"/>
    <w:rsid w:val="00E66F8B"/>
    <w:rsid w:val="00E728B0"/>
    <w:rsid w:val="00E75D38"/>
    <w:rsid w:val="00E76A8F"/>
    <w:rsid w:val="00E8426B"/>
    <w:rsid w:val="00E90091"/>
    <w:rsid w:val="00EA4534"/>
    <w:rsid w:val="00EA7962"/>
    <w:rsid w:val="00EC4F7A"/>
    <w:rsid w:val="00EC5612"/>
    <w:rsid w:val="00ED4265"/>
    <w:rsid w:val="00ED5CAB"/>
    <w:rsid w:val="00ED630C"/>
    <w:rsid w:val="00EF532B"/>
    <w:rsid w:val="00F00960"/>
    <w:rsid w:val="00F13AD2"/>
    <w:rsid w:val="00F25ACE"/>
    <w:rsid w:val="00F31038"/>
    <w:rsid w:val="00F347C6"/>
    <w:rsid w:val="00F36454"/>
    <w:rsid w:val="00F4190F"/>
    <w:rsid w:val="00F70A31"/>
    <w:rsid w:val="00F83639"/>
    <w:rsid w:val="00F872CE"/>
    <w:rsid w:val="00F90055"/>
    <w:rsid w:val="00FA5933"/>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link w:val="HeaderChar"/>
    <w:uiPriority w:val="99"/>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 w:type="character" w:customStyle="1" w:styleId="HeaderChar">
    <w:name w:val="Header Char"/>
    <w:basedOn w:val="DefaultParagraphFont"/>
    <w:link w:val="Header"/>
    <w:uiPriority w:val="99"/>
    <w:rsid w:val="00547412"/>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link w:val="HeaderChar"/>
    <w:uiPriority w:val="99"/>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 w:type="character" w:customStyle="1" w:styleId="HeaderChar">
    <w:name w:val="Header Char"/>
    <w:basedOn w:val="DefaultParagraphFont"/>
    <w:link w:val="Header"/>
    <w:uiPriority w:val="99"/>
    <w:rsid w:val="0054741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TEMPLATES%20&amp;%20forms%20-%20internal%20use\QUOTE%20TEMPLATES%20-%20DO%20NOT%20ALTER!\2017%20CPI%20quote%20templates\CPI%20general%20quote%20nov%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8" ma:contentTypeDescription="Create a new document." ma:contentTypeScope="" ma:versionID="4bb334202cc9d2cb7348509d3329f433">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e63e9f56b3c98a5bca244376ac7fc1d5"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9F25B-3DD3-4ACA-BA91-ACE515A5A955}"/>
</file>

<file path=customXml/itemProps2.xml><?xml version="1.0" encoding="utf-8"?>
<ds:datastoreItem xmlns:ds="http://schemas.openxmlformats.org/officeDocument/2006/customXml" ds:itemID="{61424CDA-C6AB-4C19-BF48-2B6EB4014B55}"/>
</file>

<file path=customXml/itemProps3.xml><?xml version="1.0" encoding="utf-8"?>
<ds:datastoreItem xmlns:ds="http://schemas.openxmlformats.org/officeDocument/2006/customXml" ds:itemID="{33E918B7-2D2C-4EEB-B532-1136BDD51615}"/>
</file>

<file path=docProps/app.xml><?xml version="1.0" encoding="utf-8"?>
<Properties xmlns="http://schemas.openxmlformats.org/officeDocument/2006/extended-properties" xmlns:vt="http://schemas.openxmlformats.org/officeDocument/2006/docPropsVTypes">
  <Template>CPI general quote nov 2017</Template>
  <TotalTime>10</TotalTime>
  <Pages>1</Pages>
  <Words>361</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2354</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1</cp:revision>
  <cp:lastPrinted>2018-06-29T09:33:00Z</cp:lastPrinted>
  <dcterms:created xsi:type="dcterms:W3CDTF">2018-08-17T16:17:00Z</dcterms:created>
  <dcterms:modified xsi:type="dcterms:W3CDTF">2018-08-17T16:27:00Z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11347600</vt:r8>
  </property>
</Properties>
</file>