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0922" w14:textId="77777777" w:rsidR="00813302" w:rsidRDefault="00813302" w:rsidP="001168E6">
      <w:pPr>
        <w:pStyle w:val="PlainText"/>
        <w:jc w:val="center"/>
        <w:rPr>
          <w:rFonts w:ascii="Arial" w:hAnsi="Arial"/>
          <w:color w:val="008080"/>
          <w:sz w:val="24"/>
        </w:rPr>
      </w:pPr>
    </w:p>
    <w:p w14:paraId="041D0923" w14:textId="77777777" w:rsidR="001168E6" w:rsidRDefault="001168E6" w:rsidP="001168E6">
      <w:pPr>
        <w:pStyle w:val="PlainText"/>
        <w:jc w:val="center"/>
        <w:rPr>
          <w:rFonts w:ascii="Arial" w:hAnsi="Arial"/>
          <w:color w:val="008080"/>
          <w:sz w:val="24"/>
        </w:rPr>
      </w:pPr>
      <w:r>
        <w:rPr>
          <w:rFonts w:ascii="Arial" w:hAnsi="Arial"/>
          <w:noProof/>
          <w:color w:val="008080"/>
          <w:sz w:val="24"/>
          <w:lang w:eastAsia="en-GB"/>
        </w:rPr>
        <w:drawing>
          <wp:inline distT="0" distB="0" distL="0" distR="0" wp14:anchorId="041D09A1" wp14:editId="041D09A2">
            <wp:extent cx="1286510" cy="1190625"/>
            <wp:effectExtent l="0" t="0" r="8890" b="9525"/>
            <wp:docPr id="1" name="Picture 1" descr="cp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s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6510" cy="1190625"/>
                    </a:xfrm>
                    <a:prstGeom prst="rect">
                      <a:avLst/>
                    </a:prstGeom>
                    <a:noFill/>
                    <a:ln>
                      <a:noFill/>
                    </a:ln>
                  </pic:spPr>
                </pic:pic>
              </a:graphicData>
            </a:graphic>
          </wp:inline>
        </w:drawing>
      </w:r>
    </w:p>
    <w:p w14:paraId="041D0924" w14:textId="77777777" w:rsidR="001168E6" w:rsidRDefault="001168E6" w:rsidP="001168E6">
      <w:pPr>
        <w:pStyle w:val="PlainText"/>
        <w:jc w:val="center"/>
        <w:rPr>
          <w:rFonts w:ascii="Arial" w:hAnsi="Arial"/>
          <w:b/>
          <w:color w:val="008080"/>
          <w:sz w:val="24"/>
        </w:rPr>
      </w:pPr>
    </w:p>
    <w:p w14:paraId="041D0925" w14:textId="77777777" w:rsidR="001168E6" w:rsidRPr="00F716E5" w:rsidRDefault="001168E6" w:rsidP="001168E6">
      <w:pPr>
        <w:pStyle w:val="PlainText"/>
        <w:jc w:val="center"/>
        <w:rPr>
          <w:rFonts w:ascii="Arial" w:hAnsi="Arial"/>
          <w:b/>
          <w:color w:val="008080"/>
          <w:sz w:val="24"/>
        </w:rPr>
      </w:pPr>
      <w:r>
        <w:rPr>
          <w:rFonts w:ascii="Arial" w:hAnsi="Arial"/>
          <w:b/>
          <w:color w:val="008080"/>
          <w:sz w:val="24"/>
        </w:rPr>
        <w:t>Rue des Pres Trading Estate</w:t>
      </w:r>
    </w:p>
    <w:p w14:paraId="041D0926" w14:textId="77777777" w:rsidR="001168E6" w:rsidRPr="00F716E5" w:rsidRDefault="001168E6" w:rsidP="001168E6">
      <w:pPr>
        <w:pStyle w:val="PlainText"/>
        <w:jc w:val="center"/>
        <w:rPr>
          <w:rFonts w:ascii="Arial" w:hAnsi="Arial"/>
          <w:b/>
          <w:color w:val="008080"/>
          <w:sz w:val="24"/>
        </w:rPr>
      </w:pPr>
      <w:r w:rsidRPr="00F716E5">
        <w:rPr>
          <w:rFonts w:ascii="Arial" w:hAnsi="Arial"/>
          <w:b/>
          <w:color w:val="008080"/>
          <w:sz w:val="24"/>
        </w:rPr>
        <w:t>St Saviour</w:t>
      </w:r>
    </w:p>
    <w:p w14:paraId="041D0927" w14:textId="77777777" w:rsidR="001168E6" w:rsidRDefault="001168E6" w:rsidP="001168E6">
      <w:pPr>
        <w:pStyle w:val="PlainText"/>
        <w:jc w:val="center"/>
        <w:rPr>
          <w:rFonts w:ascii="Arial" w:hAnsi="Arial"/>
          <w:b/>
          <w:color w:val="008080"/>
          <w:sz w:val="24"/>
        </w:rPr>
      </w:pPr>
      <w:r w:rsidRPr="00F716E5">
        <w:rPr>
          <w:rFonts w:ascii="Arial" w:hAnsi="Arial"/>
          <w:b/>
          <w:color w:val="008080"/>
          <w:sz w:val="24"/>
        </w:rPr>
        <w:t>JE2 7QN</w:t>
      </w:r>
    </w:p>
    <w:p w14:paraId="041D0928" w14:textId="77777777" w:rsidR="00484508" w:rsidRPr="00BA267B" w:rsidRDefault="0096004A" w:rsidP="00484508">
      <w:pPr>
        <w:pStyle w:val="PlainText"/>
        <w:jc w:val="center"/>
        <w:rPr>
          <w:rFonts w:ascii="Arial" w:hAnsi="Arial"/>
          <w:b/>
          <w:color w:val="31849B" w:themeColor="accent5" w:themeShade="BF"/>
          <w:sz w:val="24"/>
        </w:rPr>
      </w:pPr>
      <w:hyperlink r:id="rId11" w:history="1">
        <w:r w:rsidR="00484508" w:rsidRPr="00BA267B">
          <w:rPr>
            <w:rStyle w:val="Hyperlink"/>
            <w:rFonts w:ascii="Arial" w:hAnsi="Arial"/>
            <w:b/>
            <w:color w:val="31849B" w:themeColor="accent5" w:themeShade="BF"/>
            <w:sz w:val="24"/>
          </w:rPr>
          <w:t>www.cpsunblinds.co.uk</w:t>
        </w:r>
      </w:hyperlink>
    </w:p>
    <w:p w14:paraId="041D0929" w14:textId="77777777" w:rsidR="00E81C77" w:rsidRDefault="001168E6" w:rsidP="001168E6">
      <w:pPr>
        <w:pStyle w:val="PlainText"/>
        <w:jc w:val="center"/>
        <w:rPr>
          <w:rFonts w:ascii="Arial" w:hAnsi="Arial"/>
        </w:rPr>
      </w:pPr>
      <w:r w:rsidRPr="00F716E5">
        <w:rPr>
          <w:rFonts w:ascii="Arial" w:hAnsi="Arial"/>
          <w:b/>
          <w:color w:val="008080"/>
          <w:sz w:val="24"/>
        </w:rPr>
        <w:t>T. 01534 768141</w:t>
      </w:r>
    </w:p>
    <w:p w14:paraId="041D092A" w14:textId="08FCD00D" w:rsidR="00EB2F5E" w:rsidRDefault="00632208" w:rsidP="001168E6">
      <w:pPr>
        <w:pStyle w:val="PlainText"/>
        <w:tabs>
          <w:tab w:val="left" w:pos="7797"/>
        </w:tabs>
        <w:ind w:left="426"/>
        <w:rPr>
          <w:rFonts w:ascii="Arial" w:hAnsi="Arial"/>
        </w:rPr>
      </w:pPr>
      <w:r>
        <w:rPr>
          <w:rFonts w:ascii="Arial" w:hAnsi="Arial"/>
        </w:rPr>
        <w:t>30 May 2013</w:t>
      </w:r>
      <w:bookmarkStart w:id="0" w:name="_GoBack"/>
      <w:bookmarkEnd w:id="0"/>
      <w:r w:rsidR="00D47A46" w:rsidRPr="00174F31">
        <w:rPr>
          <w:rFonts w:ascii="Arial" w:hAnsi="Arial"/>
        </w:rPr>
        <w:tab/>
      </w:r>
      <w:r w:rsidR="00D47A46" w:rsidRPr="00174F31">
        <w:rPr>
          <w:rFonts w:ascii="Arial" w:hAnsi="Arial"/>
        </w:rPr>
        <w:tab/>
        <w:t>REF: ACW</w:t>
      </w:r>
      <w:r w:rsidR="00B845EF" w:rsidRPr="00174F31">
        <w:rPr>
          <w:rFonts w:ascii="Arial" w:hAnsi="Arial"/>
        </w:rPr>
        <w:t>/</w:t>
      </w:r>
      <w:r w:rsidR="00A150C4">
        <w:rPr>
          <w:rFonts w:ascii="Arial" w:hAnsi="Arial"/>
        </w:rPr>
        <w:t>9493</w:t>
      </w:r>
      <w:r w:rsidR="000260A2">
        <w:rPr>
          <w:rFonts w:ascii="Arial" w:hAnsi="Arial"/>
        </w:rPr>
        <w:t>v3</w:t>
      </w:r>
    </w:p>
    <w:p w14:paraId="041D092B" w14:textId="77777777" w:rsidR="00174F31" w:rsidRDefault="00174F31" w:rsidP="005C5890">
      <w:pPr>
        <w:pStyle w:val="PlainText"/>
        <w:ind w:left="426"/>
        <w:rPr>
          <w:rFonts w:ascii="Arial" w:hAnsi="Arial"/>
        </w:rPr>
      </w:pPr>
    </w:p>
    <w:p w14:paraId="041D092C" w14:textId="77777777" w:rsidR="00A908F7" w:rsidRDefault="00A150C4" w:rsidP="005C5890">
      <w:pPr>
        <w:pStyle w:val="PlainText"/>
        <w:ind w:left="426"/>
        <w:rPr>
          <w:rFonts w:ascii="Arial" w:hAnsi="Arial"/>
        </w:rPr>
      </w:pPr>
      <w:r>
        <w:rPr>
          <w:rFonts w:ascii="Arial" w:hAnsi="Arial"/>
        </w:rPr>
        <w:t>Mr Ian Blackman</w:t>
      </w:r>
    </w:p>
    <w:p w14:paraId="041D092D" w14:textId="77777777" w:rsidR="00A150C4" w:rsidRDefault="00A150C4" w:rsidP="005C5890">
      <w:pPr>
        <w:pStyle w:val="PlainText"/>
        <w:ind w:left="426"/>
        <w:rPr>
          <w:rFonts w:ascii="Arial" w:hAnsi="Arial"/>
        </w:rPr>
      </w:pPr>
      <w:r>
        <w:rPr>
          <w:rFonts w:ascii="Arial" w:hAnsi="Arial"/>
        </w:rPr>
        <w:t>Aux Chenolles</w:t>
      </w:r>
    </w:p>
    <w:p w14:paraId="041D092E" w14:textId="77777777" w:rsidR="00A150C4" w:rsidRDefault="00A150C4" w:rsidP="005C5890">
      <w:pPr>
        <w:pStyle w:val="PlainText"/>
        <w:ind w:left="426"/>
        <w:rPr>
          <w:rFonts w:ascii="Arial" w:hAnsi="Arial"/>
        </w:rPr>
      </w:pPr>
      <w:r>
        <w:rPr>
          <w:rFonts w:ascii="Arial" w:hAnsi="Arial"/>
        </w:rPr>
        <w:t>Les Ruisseaux Estate</w:t>
      </w:r>
    </w:p>
    <w:p w14:paraId="041D092F" w14:textId="77777777" w:rsidR="00A150C4" w:rsidRDefault="00A150C4" w:rsidP="005C5890">
      <w:pPr>
        <w:pStyle w:val="PlainText"/>
        <w:ind w:left="426"/>
        <w:rPr>
          <w:rFonts w:ascii="Arial" w:hAnsi="Arial"/>
        </w:rPr>
      </w:pPr>
      <w:r>
        <w:rPr>
          <w:rFonts w:ascii="Arial" w:hAnsi="Arial"/>
        </w:rPr>
        <w:t>St Brelade</w:t>
      </w:r>
    </w:p>
    <w:p w14:paraId="041D0930" w14:textId="77777777" w:rsidR="00A150C4" w:rsidRDefault="00A150C4" w:rsidP="00A150C4">
      <w:pPr>
        <w:pStyle w:val="PlainText"/>
        <w:rPr>
          <w:rFonts w:ascii="Arial" w:hAnsi="Arial"/>
        </w:rPr>
      </w:pPr>
    </w:p>
    <w:p w14:paraId="041D0931" w14:textId="77777777" w:rsidR="00F85071" w:rsidRPr="00A908F7" w:rsidRDefault="00BB5DBC" w:rsidP="005C5890">
      <w:pPr>
        <w:pStyle w:val="PlainText"/>
        <w:ind w:left="426"/>
        <w:jc w:val="both"/>
        <w:rPr>
          <w:rFonts w:ascii="Arial" w:hAnsi="Arial"/>
        </w:rPr>
      </w:pPr>
      <w:r w:rsidRPr="00A908F7">
        <w:rPr>
          <w:rFonts w:ascii="Arial" w:hAnsi="Arial"/>
        </w:rPr>
        <w:t xml:space="preserve">Dear </w:t>
      </w:r>
      <w:r w:rsidR="00A150C4">
        <w:rPr>
          <w:rFonts w:ascii="Arial" w:hAnsi="Arial"/>
        </w:rPr>
        <w:t>Mr Blackman</w:t>
      </w:r>
    </w:p>
    <w:p w14:paraId="041D0932" w14:textId="77777777" w:rsidR="00DD20D7" w:rsidRPr="00F85071" w:rsidRDefault="00DD20D7" w:rsidP="005C5890">
      <w:pPr>
        <w:pStyle w:val="PlainText"/>
        <w:ind w:left="426"/>
        <w:jc w:val="both"/>
        <w:rPr>
          <w:rFonts w:ascii="Arial" w:hAnsi="Arial"/>
          <w:b/>
        </w:rPr>
      </w:pPr>
    </w:p>
    <w:p w14:paraId="041D0933" w14:textId="77777777" w:rsidR="00EB2F5E" w:rsidRDefault="00653A7E" w:rsidP="005C5890">
      <w:pPr>
        <w:pStyle w:val="PlainText"/>
        <w:ind w:left="426"/>
        <w:jc w:val="both"/>
        <w:rPr>
          <w:rFonts w:ascii="Arial" w:hAnsi="Arial"/>
        </w:rPr>
      </w:pPr>
      <w:r w:rsidRPr="00174F31">
        <w:rPr>
          <w:rFonts w:ascii="Arial" w:hAnsi="Arial"/>
        </w:rPr>
        <w:t>As requested</w:t>
      </w:r>
      <w:r w:rsidR="00E7287B" w:rsidRPr="00174F31">
        <w:rPr>
          <w:rFonts w:ascii="Arial" w:hAnsi="Arial"/>
        </w:rPr>
        <w:t>,</w:t>
      </w:r>
      <w:r w:rsidRPr="00174F31">
        <w:rPr>
          <w:rFonts w:ascii="Arial" w:hAnsi="Arial"/>
        </w:rPr>
        <w:t xml:space="preserve"> </w:t>
      </w:r>
      <w:r w:rsidR="00BB5F25" w:rsidRPr="00174F31">
        <w:rPr>
          <w:rFonts w:ascii="Arial" w:hAnsi="Arial"/>
        </w:rPr>
        <w:t>we have pleasure in submitting o</w:t>
      </w:r>
      <w:r w:rsidR="00B845EF" w:rsidRPr="00174F31">
        <w:rPr>
          <w:rFonts w:ascii="Arial" w:hAnsi="Arial"/>
        </w:rPr>
        <w:t xml:space="preserve">ur </w:t>
      </w:r>
      <w:r w:rsidR="007847E4">
        <w:rPr>
          <w:rFonts w:ascii="Arial" w:hAnsi="Arial"/>
        </w:rPr>
        <w:t>quotation</w:t>
      </w:r>
      <w:r w:rsidR="00B845EF" w:rsidRPr="00174F31">
        <w:rPr>
          <w:rFonts w:ascii="Arial" w:hAnsi="Arial"/>
        </w:rPr>
        <w:t xml:space="preserve"> </w:t>
      </w:r>
      <w:r w:rsidR="00A150C4">
        <w:rPr>
          <w:rFonts w:ascii="Arial" w:hAnsi="Arial"/>
        </w:rPr>
        <w:t>t</w:t>
      </w:r>
      <w:r w:rsidR="00A150C4" w:rsidRPr="00C63693">
        <w:rPr>
          <w:rFonts w:ascii="Arial" w:hAnsi="Arial"/>
        </w:rPr>
        <w:t>o supply</w:t>
      </w:r>
      <w:r w:rsidR="00A150C4" w:rsidRPr="000F65DF">
        <w:rPr>
          <w:rFonts w:ascii="Arial" w:hAnsi="Arial"/>
        </w:rPr>
        <w:t xml:space="preserve"> </w:t>
      </w:r>
      <w:r w:rsidR="00A150C4">
        <w:rPr>
          <w:rFonts w:ascii="Arial" w:hAnsi="Arial"/>
        </w:rPr>
        <w:t xml:space="preserve">and fit </w:t>
      </w:r>
      <w:r w:rsidR="00B845EF" w:rsidRPr="00174F31">
        <w:rPr>
          <w:rFonts w:ascii="Arial" w:hAnsi="Arial"/>
        </w:rPr>
        <w:t>the following</w:t>
      </w:r>
      <w:r w:rsidR="00A05FF4" w:rsidRPr="00174F31">
        <w:rPr>
          <w:rFonts w:ascii="Arial" w:hAnsi="Arial"/>
        </w:rPr>
        <w:t>:</w:t>
      </w:r>
    </w:p>
    <w:p w14:paraId="041D0934" w14:textId="77777777" w:rsidR="00A150C4" w:rsidRDefault="00A150C4" w:rsidP="001168E6">
      <w:pPr>
        <w:pStyle w:val="PlainText"/>
        <w:tabs>
          <w:tab w:val="left" w:pos="0"/>
          <w:tab w:val="decimal" w:pos="8789"/>
        </w:tabs>
        <w:ind w:left="426"/>
        <w:rPr>
          <w:rFonts w:ascii="Arial" w:hAnsi="Arial" w:cs="Arial"/>
          <w:b/>
        </w:rPr>
      </w:pPr>
    </w:p>
    <w:p w14:paraId="041D0935" w14:textId="77777777" w:rsidR="001168E6" w:rsidRPr="001168E6" w:rsidRDefault="00A150C4" w:rsidP="001168E6">
      <w:pPr>
        <w:pStyle w:val="PlainText"/>
        <w:tabs>
          <w:tab w:val="left" w:pos="0"/>
          <w:tab w:val="decimal" w:pos="8789"/>
        </w:tabs>
        <w:ind w:left="426"/>
        <w:rPr>
          <w:rFonts w:ascii="Arial" w:hAnsi="Arial" w:cs="Arial"/>
          <w:b/>
        </w:rPr>
      </w:pPr>
      <w:r w:rsidRPr="00A150C4">
        <w:rPr>
          <w:rFonts w:ascii="Arial" w:hAnsi="Arial" w:cs="Arial"/>
          <w:b/>
        </w:rPr>
        <w:t>Snug</w:t>
      </w:r>
      <w:r>
        <w:rPr>
          <w:rFonts w:ascii="Arial" w:hAnsi="Arial"/>
        </w:rPr>
        <w:t xml:space="preserve"> </w:t>
      </w:r>
    </w:p>
    <w:p w14:paraId="041D0936" w14:textId="77777777" w:rsidR="001168E6" w:rsidRDefault="00A908F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A150C4">
        <w:rPr>
          <w:rFonts w:ascii="Arial" w:hAnsi="Arial"/>
        </w:rPr>
        <w:t xml:space="preserve">3 x Electric operation, cassette roller blinds in mesh fabric </w:t>
      </w:r>
      <w:r w:rsidR="00F71794">
        <w:rPr>
          <w:rFonts w:ascii="Arial" w:hAnsi="Arial"/>
        </w:rPr>
        <w:t>– 5% grey sable 0110</w:t>
      </w:r>
      <w:r w:rsidR="001168E6">
        <w:rPr>
          <w:rFonts w:ascii="Arial" w:hAnsi="Arial"/>
        </w:rPr>
        <w:tab/>
      </w:r>
      <w:r>
        <w:rPr>
          <w:rFonts w:ascii="Arial" w:hAnsi="Arial"/>
        </w:rPr>
        <w:t>£</w:t>
      </w:r>
      <w:r w:rsidR="00A150C4">
        <w:rPr>
          <w:rFonts w:ascii="Arial" w:hAnsi="Arial"/>
        </w:rPr>
        <w:t>1,507.00</w:t>
      </w:r>
    </w:p>
    <w:p w14:paraId="041D0937" w14:textId="77777777" w:rsidR="00A150C4" w:rsidRDefault="00A150C4" w:rsidP="00F543B6">
      <w:pPr>
        <w:pStyle w:val="PlainText"/>
        <w:tabs>
          <w:tab w:val="left" w:pos="0"/>
          <w:tab w:val="decimal" w:pos="9923"/>
        </w:tabs>
        <w:ind w:left="426"/>
        <w:rPr>
          <w:rFonts w:ascii="Arial" w:hAnsi="Arial"/>
        </w:rPr>
      </w:pPr>
      <w:r>
        <w:rPr>
          <w:rFonts w:ascii="Arial" w:hAnsi="Arial"/>
        </w:rPr>
        <w:t>Option for custom colour cassettes</w:t>
      </w:r>
      <w:r w:rsidR="00CD1A24">
        <w:rPr>
          <w:rFonts w:ascii="Arial" w:hAnsi="Arial"/>
        </w:rPr>
        <w:t xml:space="preserve"> to match windows</w:t>
      </w:r>
      <w:r>
        <w:rPr>
          <w:rFonts w:ascii="Arial" w:hAnsi="Arial"/>
        </w:rPr>
        <w:tab/>
        <w:t>£108.00</w:t>
      </w:r>
    </w:p>
    <w:p w14:paraId="041D0938" w14:textId="77777777" w:rsidR="00A908F7" w:rsidRDefault="00A908F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A150C4">
        <w:rPr>
          <w:rFonts w:ascii="Arial" w:hAnsi="Arial"/>
        </w:rPr>
        <w:t xml:space="preserve">1 x Silent Gliss </w:t>
      </w:r>
      <w:r w:rsidR="00F71794">
        <w:rPr>
          <w:rFonts w:ascii="Arial" w:hAnsi="Arial"/>
        </w:rPr>
        <w:t xml:space="preserve">white </w:t>
      </w:r>
      <w:r w:rsidR="00A150C4">
        <w:rPr>
          <w:rFonts w:ascii="Arial" w:hAnsi="Arial"/>
        </w:rPr>
        <w:t>bent 5400 electric operation curtain track</w:t>
      </w:r>
      <w:r w:rsidR="00496BEE">
        <w:rPr>
          <w:rFonts w:ascii="Arial" w:hAnsi="Arial"/>
        </w:rPr>
        <w:t>, single left hand stack</w:t>
      </w:r>
      <w:r>
        <w:rPr>
          <w:rFonts w:ascii="Arial" w:hAnsi="Arial"/>
        </w:rPr>
        <w:tab/>
        <w:t>£</w:t>
      </w:r>
      <w:r w:rsidR="00A150C4">
        <w:rPr>
          <w:rFonts w:ascii="Arial" w:hAnsi="Arial"/>
        </w:rPr>
        <w:t>1,758.00</w:t>
      </w:r>
    </w:p>
    <w:p w14:paraId="041D0939" w14:textId="77777777" w:rsidR="004637C0"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Pr>
          <w:rFonts w:ascii="Arial" w:hAnsi="Arial"/>
        </w:rPr>
        <w:t>1 x single, unlined wave header curtain</w:t>
      </w:r>
      <w:r w:rsidR="004637C0">
        <w:rPr>
          <w:rFonts w:ascii="Arial" w:hAnsi="Arial"/>
        </w:rPr>
        <w:tab/>
        <w:t>£220.00</w:t>
      </w:r>
    </w:p>
    <w:p w14:paraId="041D093A" w14:textId="77777777" w:rsidR="00F71794" w:rsidRDefault="004637C0" w:rsidP="00F543B6">
      <w:pPr>
        <w:pStyle w:val="PlainText"/>
        <w:tabs>
          <w:tab w:val="left" w:pos="0"/>
          <w:tab w:val="decimal" w:pos="9923"/>
        </w:tabs>
        <w:ind w:left="426"/>
        <w:rPr>
          <w:rFonts w:ascii="Arial" w:hAnsi="Arial"/>
        </w:rPr>
      </w:pPr>
      <w:r w:rsidRPr="00C63693">
        <w:rPr>
          <w:rFonts w:ascii="Arial" w:hAnsi="Arial" w:cs="Arial"/>
          <w:b/>
          <w:sz w:val="32"/>
          <w:szCs w:val="32"/>
        </w:rPr>
        <w:t>□</w:t>
      </w:r>
      <w:r w:rsidR="00F71794">
        <w:rPr>
          <w:rFonts w:ascii="Arial" w:hAnsi="Arial"/>
        </w:rPr>
        <w:t>Fabric – Story CE5037/072</w:t>
      </w:r>
      <w:r w:rsidR="00F71794">
        <w:rPr>
          <w:rFonts w:ascii="Arial" w:hAnsi="Arial"/>
        </w:rPr>
        <w:tab/>
      </w:r>
      <w:r>
        <w:rPr>
          <w:rFonts w:ascii="Arial" w:hAnsi="Arial" w:cs="Arial"/>
        </w:rPr>
        <w:t>£</w:t>
      </w:r>
      <w:r w:rsidR="00496BEE">
        <w:rPr>
          <w:rFonts w:ascii="Arial" w:hAnsi="Arial" w:cs="Arial"/>
        </w:rPr>
        <w:t>586</w:t>
      </w:r>
      <w:r w:rsidR="00F71794">
        <w:rPr>
          <w:rFonts w:ascii="Arial" w:hAnsi="Arial"/>
        </w:rPr>
        <w:t>.00</w:t>
      </w:r>
    </w:p>
    <w:p w14:paraId="041D093B" w14:textId="77777777" w:rsidR="00F71794" w:rsidRDefault="00F71794" w:rsidP="00F543B6">
      <w:pPr>
        <w:pStyle w:val="PlainText"/>
        <w:tabs>
          <w:tab w:val="left" w:pos="0"/>
          <w:tab w:val="decimal" w:pos="9923"/>
        </w:tabs>
        <w:ind w:left="426"/>
        <w:rPr>
          <w:rFonts w:ascii="Arial" w:hAnsi="Arial"/>
        </w:rPr>
      </w:pPr>
    </w:p>
    <w:p w14:paraId="041D093C" w14:textId="77777777" w:rsidR="00F71794" w:rsidRDefault="00F71794" w:rsidP="00F543B6">
      <w:pPr>
        <w:pStyle w:val="PlainText"/>
        <w:tabs>
          <w:tab w:val="left" w:pos="0"/>
          <w:tab w:val="decimal" w:pos="9923"/>
        </w:tabs>
        <w:ind w:left="426"/>
        <w:rPr>
          <w:rFonts w:ascii="Arial" w:hAnsi="Arial"/>
        </w:rPr>
      </w:pPr>
      <w:r>
        <w:rPr>
          <w:rFonts w:ascii="Arial" w:hAnsi="Arial"/>
        </w:rPr>
        <w:t>Wall paper</w:t>
      </w:r>
      <w:r w:rsidR="00BD7AD2">
        <w:rPr>
          <w:rFonts w:ascii="Arial" w:hAnsi="Arial"/>
        </w:rPr>
        <w:t xml:space="preserve"> </w:t>
      </w:r>
      <w:r w:rsidR="0097262E">
        <w:rPr>
          <w:rFonts w:ascii="Arial" w:hAnsi="Arial"/>
        </w:rPr>
        <w:t>to</w:t>
      </w:r>
      <w:r w:rsidR="00BD7AD2">
        <w:rPr>
          <w:rFonts w:ascii="Arial" w:hAnsi="Arial"/>
        </w:rPr>
        <w:t xml:space="preserve"> wall with </w:t>
      </w:r>
      <w:r w:rsidR="00496BEE">
        <w:rPr>
          <w:rFonts w:ascii="Arial" w:hAnsi="Arial"/>
        </w:rPr>
        <w:t xml:space="preserve">TV </w:t>
      </w:r>
      <w:r w:rsidR="00BD7AD2">
        <w:rPr>
          <w:rFonts w:ascii="Arial" w:hAnsi="Arial"/>
        </w:rPr>
        <w:t>units</w:t>
      </w:r>
      <w:r>
        <w:rPr>
          <w:rFonts w:ascii="Arial" w:hAnsi="Arial"/>
        </w:rPr>
        <w:t xml:space="preserve"> – Artisan WT1000-071</w:t>
      </w:r>
      <w:r w:rsidR="00F82066">
        <w:rPr>
          <w:rFonts w:ascii="Arial" w:hAnsi="Arial"/>
        </w:rPr>
        <w:t xml:space="preserve"> </w:t>
      </w:r>
      <w:r w:rsidR="007A69C0">
        <w:rPr>
          <w:rFonts w:ascii="Arial" w:hAnsi="Arial"/>
        </w:rPr>
        <w:t xml:space="preserve">(64cm roll width) </w:t>
      </w:r>
      <w:r w:rsidR="00F82066">
        <w:rPr>
          <w:rFonts w:ascii="Arial" w:hAnsi="Arial"/>
        </w:rPr>
        <w:t>£50.37 per 8.5m roll</w:t>
      </w:r>
      <w:r w:rsidR="00A67999">
        <w:rPr>
          <w:rFonts w:ascii="Arial" w:hAnsi="Arial"/>
        </w:rPr>
        <w:t xml:space="preserve"> - 4 rolls</w:t>
      </w:r>
      <w:r w:rsidR="00A67999">
        <w:rPr>
          <w:rFonts w:ascii="Arial" w:hAnsi="Arial"/>
        </w:rPr>
        <w:tab/>
      </w:r>
      <w:r w:rsidR="00A67999">
        <w:rPr>
          <w:rFonts w:ascii="Arial" w:hAnsi="Arial"/>
        </w:rPr>
        <w:tab/>
        <w:t>+paste</w:t>
      </w:r>
      <w:r w:rsidR="00A67999">
        <w:rPr>
          <w:rFonts w:ascii="Arial" w:hAnsi="Arial"/>
        </w:rPr>
        <w:tab/>
      </w:r>
      <w:r>
        <w:rPr>
          <w:rFonts w:ascii="Arial" w:hAnsi="Arial"/>
        </w:rPr>
        <w:tab/>
        <w:t>£</w:t>
      </w:r>
      <w:r w:rsidR="00BE7864">
        <w:rPr>
          <w:rFonts w:ascii="Arial" w:hAnsi="Arial"/>
        </w:rPr>
        <w:t>218.00</w:t>
      </w:r>
    </w:p>
    <w:p w14:paraId="041D093D" w14:textId="77777777" w:rsidR="00A150C4" w:rsidRDefault="00A150C4" w:rsidP="00F543B6">
      <w:pPr>
        <w:pStyle w:val="PlainText"/>
        <w:tabs>
          <w:tab w:val="left" w:pos="0"/>
          <w:tab w:val="decimal" w:pos="9923"/>
        </w:tabs>
        <w:ind w:left="426"/>
        <w:rPr>
          <w:rFonts w:ascii="Arial" w:hAnsi="Arial"/>
        </w:rPr>
      </w:pPr>
      <w:r>
        <w:rPr>
          <w:rFonts w:ascii="Arial" w:hAnsi="Arial"/>
        </w:rPr>
        <w:tab/>
      </w:r>
    </w:p>
    <w:p w14:paraId="041D093E" w14:textId="77777777" w:rsidR="00A150C4" w:rsidRPr="001168E6" w:rsidRDefault="001B6E28" w:rsidP="00F543B6">
      <w:pPr>
        <w:pStyle w:val="PlainText"/>
        <w:tabs>
          <w:tab w:val="left" w:pos="0"/>
          <w:tab w:val="decimal" w:pos="9923"/>
        </w:tabs>
        <w:ind w:left="426"/>
        <w:rPr>
          <w:rFonts w:ascii="Arial" w:hAnsi="Arial" w:cs="Arial"/>
          <w:b/>
        </w:rPr>
      </w:pPr>
      <w:r>
        <w:rPr>
          <w:rFonts w:ascii="Arial" w:hAnsi="Arial" w:cs="Arial"/>
          <w:b/>
        </w:rPr>
        <w:t>Kitchen/</w:t>
      </w:r>
      <w:r w:rsidR="00A150C4">
        <w:rPr>
          <w:rFonts w:ascii="Arial" w:hAnsi="Arial" w:cs="Arial"/>
          <w:b/>
        </w:rPr>
        <w:t>Diner</w:t>
      </w:r>
    </w:p>
    <w:p w14:paraId="041D093F" w14:textId="77777777" w:rsidR="00A150C4" w:rsidRPr="004637C0" w:rsidRDefault="00A150C4" w:rsidP="00F543B6">
      <w:pPr>
        <w:pStyle w:val="PlainText"/>
        <w:tabs>
          <w:tab w:val="left" w:pos="0"/>
          <w:tab w:val="decimal" w:pos="9923"/>
        </w:tabs>
        <w:ind w:left="426"/>
        <w:rPr>
          <w:rFonts w:ascii="Arial" w:hAnsi="Arial" w:cs="Arial"/>
          <w:b/>
          <w:sz w:val="32"/>
          <w:szCs w:val="32"/>
        </w:rPr>
      </w:pPr>
      <w:r w:rsidRPr="00C63693">
        <w:rPr>
          <w:rFonts w:ascii="Arial" w:hAnsi="Arial" w:cs="Arial"/>
          <w:b/>
          <w:sz w:val="32"/>
          <w:szCs w:val="32"/>
        </w:rPr>
        <w:t>□</w:t>
      </w:r>
      <w:r w:rsidR="00496BEE" w:rsidRPr="00496BEE">
        <w:rPr>
          <w:rFonts w:ascii="Arial" w:hAnsi="Arial" w:cs="Arial"/>
        </w:rPr>
        <w:t>5 x</w:t>
      </w:r>
      <w:r>
        <w:rPr>
          <w:rFonts w:ascii="Arial" w:hAnsi="Arial"/>
        </w:rPr>
        <w:t xml:space="preserve"> Electric operation, cassette roller blinds in mesh fabric </w:t>
      </w:r>
      <w:r w:rsidR="00F71794">
        <w:rPr>
          <w:rFonts w:ascii="Arial" w:hAnsi="Arial"/>
        </w:rPr>
        <w:t>- 5% grey sable 0110</w:t>
      </w:r>
      <w:r w:rsidR="00496BEE">
        <w:rPr>
          <w:rFonts w:ascii="Arial" w:hAnsi="Arial"/>
        </w:rPr>
        <w:t xml:space="preserve">, 1No. rear window, 1No. sink window, 1No. to left of diner, 2No. to front </w:t>
      </w:r>
      <w:r w:rsidR="001B6E28">
        <w:rPr>
          <w:rFonts w:ascii="Arial" w:hAnsi="Arial"/>
        </w:rPr>
        <w:t xml:space="preserve"> </w:t>
      </w:r>
      <w:r>
        <w:rPr>
          <w:rFonts w:ascii="Arial" w:hAnsi="Arial"/>
        </w:rPr>
        <w:tab/>
        <w:t>£3,247.00</w:t>
      </w:r>
    </w:p>
    <w:p w14:paraId="041D0940" w14:textId="77777777" w:rsidR="00A150C4" w:rsidRDefault="00A150C4" w:rsidP="00F543B6">
      <w:pPr>
        <w:pStyle w:val="PlainText"/>
        <w:tabs>
          <w:tab w:val="left" w:pos="0"/>
          <w:tab w:val="decimal" w:pos="9923"/>
        </w:tabs>
        <w:ind w:left="426"/>
        <w:rPr>
          <w:rFonts w:ascii="Arial" w:hAnsi="Arial"/>
        </w:rPr>
      </w:pPr>
      <w:r w:rsidRPr="00CD1A24">
        <w:rPr>
          <w:rFonts w:ascii="Arial" w:hAnsi="Arial"/>
        </w:rPr>
        <w:t>Option for custom colour cassettes</w:t>
      </w:r>
      <w:r w:rsidR="00CD1A24">
        <w:rPr>
          <w:rFonts w:ascii="Arial" w:hAnsi="Arial"/>
        </w:rPr>
        <w:t xml:space="preserve"> to match windows</w:t>
      </w:r>
      <w:r>
        <w:rPr>
          <w:rFonts w:ascii="Arial" w:hAnsi="Arial"/>
        </w:rPr>
        <w:tab/>
        <w:t>£285.00</w:t>
      </w:r>
    </w:p>
    <w:p w14:paraId="041D0941" w14:textId="77777777" w:rsidR="00A150C4" w:rsidRDefault="00A150C4" w:rsidP="00F543B6">
      <w:pPr>
        <w:pStyle w:val="PlainText"/>
        <w:tabs>
          <w:tab w:val="left" w:pos="0"/>
          <w:tab w:val="decimal" w:pos="9923"/>
        </w:tabs>
        <w:ind w:left="426"/>
        <w:rPr>
          <w:rFonts w:ascii="Arial" w:hAnsi="Arial"/>
        </w:rPr>
      </w:pPr>
    </w:p>
    <w:p w14:paraId="041D0942" w14:textId="77777777" w:rsidR="00A150C4" w:rsidRPr="00A150C4" w:rsidRDefault="00A150C4" w:rsidP="00F543B6">
      <w:pPr>
        <w:pStyle w:val="PlainText"/>
        <w:tabs>
          <w:tab w:val="left" w:pos="0"/>
          <w:tab w:val="decimal" w:pos="9923"/>
        </w:tabs>
        <w:ind w:left="426"/>
        <w:rPr>
          <w:rFonts w:ascii="Arial" w:hAnsi="Arial" w:cs="Arial"/>
          <w:b/>
        </w:rPr>
      </w:pPr>
      <w:r w:rsidRPr="00A150C4">
        <w:rPr>
          <w:rFonts w:ascii="Arial" w:hAnsi="Arial" w:cs="Arial"/>
          <w:b/>
        </w:rPr>
        <w:t>Study</w:t>
      </w:r>
    </w:p>
    <w:p w14:paraId="041D0943"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Pr>
          <w:rFonts w:ascii="Arial" w:hAnsi="Arial"/>
        </w:rPr>
        <w:t xml:space="preserve">1 x Electric operation, cassette roller blinds in mesh fabric </w:t>
      </w:r>
      <w:r w:rsidR="00F71794">
        <w:rPr>
          <w:rFonts w:ascii="Arial" w:hAnsi="Arial"/>
        </w:rPr>
        <w:t>– 5% charcoal grey 3001</w:t>
      </w:r>
      <w:r>
        <w:rPr>
          <w:rFonts w:ascii="Arial" w:hAnsi="Arial"/>
        </w:rPr>
        <w:tab/>
        <w:t>£638.00</w:t>
      </w:r>
    </w:p>
    <w:p w14:paraId="041D0944" w14:textId="77777777" w:rsidR="00A150C4" w:rsidRDefault="00A150C4" w:rsidP="00F543B6">
      <w:pPr>
        <w:pStyle w:val="PlainText"/>
        <w:tabs>
          <w:tab w:val="left" w:pos="0"/>
          <w:tab w:val="decimal" w:pos="9923"/>
        </w:tabs>
        <w:ind w:left="426"/>
        <w:rPr>
          <w:rFonts w:ascii="Arial" w:hAnsi="Arial"/>
        </w:rPr>
      </w:pPr>
      <w:r>
        <w:rPr>
          <w:rFonts w:ascii="Arial" w:hAnsi="Arial"/>
        </w:rPr>
        <w:t>Option for custom colour cassettes</w:t>
      </w:r>
      <w:r w:rsidR="00CD1A24">
        <w:rPr>
          <w:rFonts w:ascii="Arial" w:hAnsi="Arial"/>
        </w:rPr>
        <w:t xml:space="preserve"> to match windows</w:t>
      </w:r>
      <w:r>
        <w:rPr>
          <w:rFonts w:ascii="Arial" w:hAnsi="Arial"/>
        </w:rPr>
        <w:tab/>
        <w:t>£60.00</w:t>
      </w:r>
    </w:p>
    <w:p w14:paraId="041D0945" w14:textId="77777777" w:rsidR="00A150C4" w:rsidRDefault="00A150C4" w:rsidP="00F543B6">
      <w:pPr>
        <w:pStyle w:val="PlainText"/>
        <w:tabs>
          <w:tab w:val="left" w:pos="0"/>
          <w:tab w:val="decimal" w:pos="9923"/>
        </w:tabs>
        <w:ind w:left="426"/>
        <w:rPr>
          <w:rFonts w:ascii="Arial" w:hAnsi="Arial"/>
        </w:rPr>
      </w:pPr>
    </w:p>
    <w:p w14:paraId="041D0946" w14:textId="77777777" w:rsidR="001B6E28" w:rsidRDefault="00BD7AD2" w:rsidP="00F543B6">
      <w:pPr>
        <w:pStyle w:val="PlainText"/>
        <w:tabs>
          <w:tab w:val="left" w:pos="0"/>
          <w:tab w:val="decimal" w:pos="9923"/>
        </w:tabs>
        <w:ind w:left="426"/>
        <w:rPr>
          <w:rFonts w:ascii="Arial" w:hAnsi="Arial"/>
        </w:rPr>
      </w:pPr>
      <w:r>
        <w:rPr>
          <w:rFonts w:ascii="Arial" w:hAnsi="Arial"/>
        </w:rPr>
        <w:t>Wall paper</w:t>
      </w:r>
      <w:r w:rsidR="0097262E">
        <w:rPr>
          <w:rFonts w:ascii="Arial" w:hAnsi="Arial"/>
        </w:rPr>
        <w:t xml:space="preserve"> to wall opposite window</w:t>
      </w:r>
      <w:r>
        <w:rPr>
          <w:rFonts w:ascii="Arial" w:hAnsi="Arial"/>
        </w:rPr>
        <w:t>– CA8169/099</w:t>
      </w:r>
      <w:r w:rsidR="007A69C0">
        <w:rPr>
          <w:rFonts w:ascii="Arial" w:hAnsi="Arial"/>
        </w:rPr>
        <w:t xml:space="preserve"> (52cm wide)</w:t>
      </w:r>
      <w:r w:rsidR="00F82066">
        <w:rPr>
          <w:rFonts w:ascii="Arial" w:hAnsi="Arial"/>
        </w:rPr>
        <w:t xml:space="preserve"> £116.29</w:t>
      </w:r>
      <w:r w:rsidR="007A69C0">
        <w:rPr>
          <w:rFonts w:ascii="Arial" w:hAnsi="Arial"/>
        </w:rPr>
        <w:t xml:space="preserve"> </w:t>
      </w:r>
      <w:r w:rsidR="00F82066">
        <w:rPr>
          <w:rFonts w:ascii="Arial" w:hAnsi="Arial"/>
        </w:rPr>
        <w:t>per 10m roll</w:t>
      </w:r>
      <w:r w:rsidR="00336824">
        <w:rPr>
          <w:rFonts w:ascii="Arial" w:hAnsi="Arial"/>
        </w:rPr>
        <w:t xml:space="preserve"> – 4 rolls </w:t>
      </w:r>
      <w:r w:rsidR="00BE7864">
        <w:rPr>
          <w:rFonts w:ascii="Arial" w:hAnsi="Arial"/>
        </w:rPr>
        <w:t>+ paste</w:t>
      </w:r>
      <w:r w:rsidR="00336824">
        <w:rPr>
          <w:rFonts w:ascii="Arial" w:hAnsi="Arial"/>
        </w:rPr>
        <w:tab/>
        <w:t>£</w:t>
      </w:r>
      <w:r w:rsidR="00BE7864">
        <w:rPr>
          <w:rFonts w:ascii="Arial" w:hAnsi="Arial"/>
        </w:rPr>
        <w:t>482.00</w:t>
      </w:r>
    </w:p>
    <w:p w14:paraId="041D0947" w14:textId="77777777" w:rsidR="001B6E28" w:rsidRDefault="001B6E28" w:rsidP="00F543B6">
      <w:pPr>
        <w:pStyle w:val="PlainText"/>
        <w:tabs>
          <w:tab w:val="left" w:pos="0"/>
          <w:tab w:val="decimal" w:pos="9923"/>
        </w:tabs>
        <w:ind w:left="426"/>
        <w:rPr>
          <w:rFonts w:ascii="Arial" w:hAnsi="Arial"/>
        </w:rPr>
      </w:pPr>
    </w:p>
    <w:p w14:paraId="041D0948" w14:textId="77777777" w:rsidR="00A150C4" w:rsidRPr="00A150C4" w:rsidRDefault="00A150C4" w:rsidP="00F543B6">
      <w:pPr>
        <w:pStyle w:val="PlainText"/>
        <w:tabs>
          <w:tab w:val="left" w:pos="0"/>
          <w:tab w:val="decimal" w:pos="9923"/>
        </w:tabs>
        <w:ind w:left="426"/>
        <w:rPr>
          <w:rFonts w:ascii="Arial" w:hAnsi="Arial"/>
          <w:b/>
        </w:rPr>
      </w:pPr>
      <w:r w:rsidRPr="00A150C4">
        <w:rPr>
          <w:rFonts w:ascii="Arial" w:hAnsi="Arial"/>
          <w:b/>
        </w:rPr>
        <w:t>Living room</w:t>
      </w:r>
    </w:p>
    <w:p w14:paraId="041D0949"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Pr>
          <w:rFonts w:ascii="Arial" w:hAnsi="Arial"/>
        </w:rPr>
        <w:t xml:space="preserve"> 9 x Electric operation, cassette roller blinds in mesh fabric </w:t>
      </w:r>
      <w:r w:rsidR="00F71794">
        <w:rPr>
          <w:rFonts w:ascii="Arial" w:hAnsi="Arial"/>
        </w:rPr>
        <w:t>- 5% grey sable 0110</w:t>
      </w:r>
      <w:r w:rsidR="00496BEE">
        <w:rPr>
          <w:rFonts w:ascii="Arial" w:hAnsi="Arial"/>
        </w:rPr>
        <w:t>, 4No. to rear, 5No. to front</w:t>
      </w:r>
      <w:r>
        <w:rPr>
          <w:rFonts w:ascii="Arial" w:hAnsi="Arial"/>
        </w:rPr>
        <w:tab/>
        <w:t>£5,105.00</w:t>
      </w:r>
    </w:p>
    <w:p w14:paraId="041D094A" w14:textId="77777777" w:rsidR="00A150C4" w:rsidRDefault="00A150C4" w:rsidP="00F543B6">
      <w:pPr>
        <w:pStyle w:val="PlainText"/>
        <w:tabs>
          <w:tab w:val="left" w:pos="0"/>
          <w:tab w:val="decimal" w:pos="9923"/>
        </w:tabs>
        <w:ind w:left="426"/>
        <w:rPr>
          <w:rFonts w:ascii="Arial" w:hAnsi="Arial"/>
        </w:rPr>
      </w:pPr>
      <w:r>
        <w:rPr>
          <w:rFonts w:ascii="Arial" w:hAnsi="Arial"/>
        </w:rPr>
        <w:t>Option for custom colour cassettes</w:t>
      </w:r>
      <w:r w:rsidR="00CD1A24">
        <w:rPr>
          <w:rFonts w:ascii="Arial" w:hAnsi="Arial"/>
        </w:rPr>
        <w:t xml:space="preserve"> to match windows</w:t>
      </w:r>
      <w:r>
        <w:rPr>
          <w:rFonts w:ascii="Arial" w:hAnsi="Arial"/>
        </w:rPr>
        <w:tab/>
        <w:t>£400.00</w:t>
      </w:r>
    </w:p>
    <w:p w14:paraId="041D094B"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sidRPr="00054B47">
        <w:rPr>
          <w:rFonts w:ascii="Arial" w:hAnsi="Arial" w:cs="Arial"/>
        </w:rPr>
        <w:t>3</w:t>
      </w:r>
      <w:r w:rsidRPr="00054B47">
        <w:rPr>
          <w:rFonts w:ascii="Arial" w:hAnsi="Arial"/>
        </w:rPr>
        <w:t xml:space="preserve"> </w:t>
      </w:r>
      <w:r>
        <w:rPr>
          <w:rFonts w:ascii="Arial" w:hAnsi="Arial"/>
        </w:rPr>
        <w:t xml:space="preserve">x Silent Gliss </w:t>
      </w:r>
      <w:r w:rsidR="00F71794">
        <w:rPr>
          <w:rFonts w:ascii="Arial" w:hAnsi="Arial"/>
        </w:rPr>
        <w:t xml:space="preserve">white </w:t>
      </w:r>
      <w:r>
        <w:rPr>
          <w:rFonts w:ascii="Arial" w:hAnsi="Arial"/>
        </w:rPr>
        <w:t>5400 electric operation curtain tracks, two with bends</w:t>
      </w:r>
      <w:r>
        <w:rPr>
          <w:rFonts w:ascii="Arial" w:hAnsi="Arial"/>
        </w:rPr>
        <w:tab/>
        <w:t>£5,648.00</w:t>
      </w:r>
    </w:p>
    <w:p w14:paraId="041D094C" w14:textId="77777777" w:rsidR="00A150C4" w:rsidRDefault="00A150C4" w:rsidP="00F543B6">
      <w:pPr>
        <w:pStyle w:val="PlainText"/>
        <w:tabs>
          <w:tab w:val="left" w:pos="0"/>
          <w:tab w:val="decimal" w:pos="9923"/>
        </w:tabs>
        <w:ind w:left="426"/>
        <w:rPr>
          <w:rFonts w:ascii="Arial" w:hAnsi="Arial"/>
        </w:rPr>
      </w:pPr>
      <w:r w:rsidRPr="00C63693">
        <w:rPr>
          <w:rFonts w:ascii="Arial" w:hAnsi="Arial" w:cs="Arial"/>
          <w:b/>
          <w:sz w:val="32"/>
          <w:szCs w:val="32"/>
        </w:rPr>
        <w:t>□</w:t>
      </w:r>
      <w:r w:rsidR="00054B47" w:rsidRPr="00054B47">
        <w:rPr>
          <w:rFonts w:ascii="Arial" w:hAnsi="Arial" w:cs="Arial"/>
        </w:rPr>
        <w:t>3</w:t>
      </w:r>
      <w:r>
        <w:rPr>
          <w:rFonts w:ascii="Arial" w:hAnsi="Arial"/>
        </w:rPr>
        <w:t xml:space="preserve"> x single, unlined wave header curtain</w:t>
      </w:r>
      <w:r w:rsidR="00054B47">
        <w:rPr>
          <w:rFonts w:ascii="Arial" w:hAnsi="Arial"/>
        </w:rPr>
        <w:t>,</w:t>
      </w:r>
      <w:r>
        <w:rPr>
          <w:rFonts w:ascii="Arial" w:hAnsi="Arial"/>
        </w:rPr>
        <w:tab/>
        <w:t>£</w:t>
      </w:r>
      <w:r w:rsidR="002C52B5">
        <w:rPr>
          <w:rFonts w:ascii="Arial" w:hAnsi="Arial"/>
        </w:rPr>
        <w:t>843.00</w:t>
      </w:r>
    </w:p>
    <w:p w14:paraId="041D094D" w14:textId="77777777" w:rsidR="004637C0" w:rsidRDefault="004637C0" w:rsidP="00F543B6">
      <w:pPr>
        <w:pStyle w:val="PlainText"/>
        <w:tabs>
          <w:tab w:val="left" w:pos="426"/>
          <w:tab w:val="decimal" w:pos="9923"/>
        </w:tabs>
        <w:rPr>
          <w:rFonts w:ascii="Arial" w:hAnsi="Arial"/>
        </w:rPr>
      </w:pPr>
      <w:r>
        <w:rPr>
          <w:rFonts w:ascii="Arial" w:hAnsi="Arial" w:cs="Arial"/>
          <w:b/>
          <w:sz w:val="32"/>
          <w:szCs w:val="32"/>
        </w:rPr>
        <w:tab/>
      </w:r>
      <w:r w:rsidRPr="00C63693">
        <w:rPr>
          <w:rFonts w:ascii="Arial" w:hAnsi="Arial" w:cs="Arial"/>
          <w:b/>
          <w:sz w:val="32"/>
          <w:szCs w:val="32"/>
        </w:rPr>
        <w:t>□</w:t>
      </w:r>
      <w:r w:rsidR="00F71794" w:rsidRPr="00F71794">
        <w:rPr>
          <w:rFonts w:ascii="Arial" w:hAnsi="Arial"/>
        </w:rPr>
        <w:t xml:space="preserve"> </w:t>
      </w:r>
      <w:r w:rsidR="00F71794">
        <w:rPr>
          <w:rFonts w:ascii="Arial" w:hAnsi="Arial"/>
        </w:rPr>
        <w:t>Fabric – Story CE5037/072</w:t>
      </w:r>
      <w:r w:rsidR="00F71794">
        <w:rPr>
          <w:rFonts w:ascii="Arial" w:hAnsi="Arial" w:cs="Arial"/>
        </w:rPr>
        <w:tab/>
        <w:t>£</w:t>
      </w:r>
      <w:r w:rsidR="00496BEE">
        <w:rPr>
          <w:rFonts w:ascii="Arial" w:hAnsi="Arial" w:cs="Arial"/>
        </w:rPr>
        <w:t>2,426</w:t>
      </w:r>
      <w:r w:rsidR="00F71794">
        <w:rPr>
          <w:rFonts w:ascii="Arial" w:hAnsi="Arial" w:cs="Arial"/>
        </w:rPr>
        <w:t>.00</w:t>
      </w:r>
    </w:p>
    <w:p w14:paraId="041D094E" w14:textId="77777777" w:rsidR="00054B47" w:rsidRDefault="00054B47" w:rsidP="00F543B6">
      <w:pPr>
        <w:pStyle w:val="PlainText"/>
        <w:tabs>
          <w:tab w:val="left" w:pos="0"/>
          <w:tab w:val="decimal" w:pos="9923"/>
        </w:tabs>
        <w:ind w:left="426"/>
        <w:rPr>
          <w:rFonts w:ascii="Arial" w:hAnsi="Arial"/>
        </w:rPr>
      </w:pPr>
    </w:p>
    <w:p w14:paraId="041D094F" w14:textId="77777777" w:rsidR="00813302" w:rsidRDefault="00813302" w:rsidP="00F543B6">
      <w:pPr>
        <w:pStyle w:val="PlainText"/>
        <w:tabs>
          <w:tab w:val="left" w:pos="0"/>
          <w:tab w:val="decimal" w:pos="9923"/>
        </w:tabs>
        <w:ind w:left="426"/>
        <w:rPr>
          <w:rFonts w:ascii="Arial" w:hAnsi="Arial" w:cs="Arial"/>
          <w:b/>
        </w:rPr>
      </w:pPr>
    </w:p>
    <w:p w14:paraId="041D0950" w14:textId="77777777" w:rsidR="00813302" w:rsidRDefault="00813302" w:rsidP="00F543B6">
      <w:pPr>
        <w:pStyle w:val="PlainText"/>
        <w:tabs>
          <w:tab w:val="left" w:pos="0"/>
          <w:tab w:val="decimal" w:pos="9923"/>
        </w:tabs>
        <w:ind w:left="426"/>
        <w:rPr>
          <w:rFonts w:ascii="Arial" w:hAnsi="Arial" w:cs="Arial"/>
          <w:b/>
        </w:rPr>
      </w:pPr>
    </w:p>
    <w:p w14:paraId="041D0951" w14:textId="77777777" w:rsidR="00813302" w:rsidRDefault="00813302" w:rsidP="00F543B6">
      <w:pPr>
        <w:pStyle w:val="PlainText"/>
        <w:tabs>
          <w:tab w:val="left" w:pos="0"/>
          <w:tab w:val="decimal" w:pos="9923"/>
        </w:tabs>
        <w:ind w:left="426"/>
        <w:rPr>
          <w:rFonts w:ascii="Arial" w:hAnsi="Arial" w:cs="Arial"/>
          <w:b/>
        </w:rPr>
      </w:pPr>
    </w:p>
    <w:p w14:paraId="041D0952" w14:textId="77777777" w:rsidR="00813302" w:rsidRDefault="00813302" w:rsidP="00F543B6">
      <w:pPr>
        <w:pStyle w:val="PlainText"/>
        <w:tabs>
          <w:tab w:val="left" w:pos="0"/>
          <w:tab w:val="decimal" w:pos="9923"/>
        </w:tabs>
        <w:ind w:left="426"/>
        <w:rPr>
          <w:rFonts w:ascii="Arial" w:hAnsi="Arial" w:cs="Arial"/>
          <w:b/>
        </w:rPr>
      </w:pPr>
    </w:p>
    <w:p w14:paraId="041D0953" w14:textId="77777777" w:rsidR="00813302" w:rsidRDefault="00813302" w:rsidP="00F543B6">
      <w:pPr>
        <w:pStyle w:val="PlainText"/>
        <w:tabs>
          <w:tab w:val="left" w:pos="0"/>
          <w:tab w:val="decimal" w:pos="9923"/>
        </w:tabs>
        <w:ind w:left="426"/>
        <w:rPr>
          <w:rFonts w:ascii="Arial" w:hAnsi="Arial" w:cs="Arial"/>
          <w:b/>
        </w:rPr>
      </w:pPr>
    </w:p>
    <w:p w14:paraId="041D0954" w14:textId="77777777" w:rsidR="00054B47" w:rsidRPr="00054B47" w:rsidRDefault="00054B47" w:rsidP="00F543B6">
      <w:pPr>
        <w:pStyle w:val="PlainText"/>
        <w:tabs>
          <w:tab w:val="left" w:pos="0"/>
          <w:tab w:val="decimal" w:pos="9923"/>
        </w:tabs>
        <w:ind w:left="426"/>
        <w:rPr>
          <w:rFonts w:ascii="Arial" w:hAnsi="Arial" w:cs="Arial"/>
          <w:b/>
        </w:rPr>
      </w:pPr>
      <w:r w:rsidRPr="00054B47">
        <w:rPr>
          <w:rFonts w:ascii="Arial" w:hAnsi="Arial" w:cs="Arial"/>
          <w:b/>
        </w:rPr>
        <w:t>Master bedroom</w:t>
      </w:r>
    </w:p>
    <w:p w14:paraId="041D0955" w14:textId="77777777" w:rsidR="00054B47"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sidRPr="00054B47">
        <w:rPr>
          <w:rFonts w:ascii="Arial" w:hAnsi="Arial"/>
        </w:rPr>
        <w:t xml:space="preserve"> </w:t>
      </w:r>
      <w:r>
        <w:rPr>
          <w:rFonts w:ascii="Arial" w:hAnsi="Arial"/>
        </w:rPr>
        <w:t xml:space="preserve">x Silent Gliss </w:t>
      </w:r>
      <w:r w:rsidR="00F71794">
        <w:rPr>
          <w:rFonts w:ascii="Arial" w:hAnsi="Arial"/>
        </w:rPr>
        <w:t xml:space="preserve">white </w:t>
      </w:r>
      <w:r>
        <w:rPr>
          <w:rFonts w:ascii="Arial" w:hAnsi="Arial"/>
        </w:rPr>
        <w:t>5400 electric operation curtain tracks, two with bends</w:t>
      </w:r>
      <w:r w:rsidR="004637C0">
        <w:rPr>
          <w:rFonts w:ascii="Arial" w:hAnsi="Arial"/>
        </w:rPr>
        <w:t>. Single track with equal stack each side</w:t>
      </w:r>
      <w:r>
        <w:rPr>
          <w:rFonts w:ascii="Arial" w:hAnsi="Arial"/>
        </w:rPr>
        <w:tab/>
        <w:t>£</w:t>
      </w:r>
      <w:r w:rsidR="004637C0">
        <w:rPr>
          <w:rFonts w:ascii="Arial" w:hAnsi="Arial"/>
        </w:rPr>
        <w:t>2,209</w:t>
      </w:r>
      <w:r>
        <w:rPr>
          <w:rFonts w:ascii="Arial" w:hAnsi="Arial"/>
        </w:rPr>
        <w:t>.00</w:t>
      </w:r>
    </w:p>
    <w:p w14:paraId="041D0956" w14:textId="77777777" w:rsidR="00054B47"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Pr>
          <w:rFonts w:ascii="Arial" w:hAnsi="Arial"/>
        </w:rPr>
        <w:t xml:space="preserve"> x </w:t>
      </w:r>
      <w:r w:rsidR="004637C0">
        <w:rPr>
          <w:rFonts w:ascii="Arial" w:hAnsi="Arial"/>
        </w:rPr>
        <w:t>pair</w:t>
      </w:r>
      <w:r>
        <w:rPr>
          <w:rFonts w:ascii="Arial" w:hAnsi="Arial"/>
        </w:rPr>
        <w:t>, unlined wave header curtain,</w:t>
      </w:r>
      <w:r>
        <w:rPr>
          <w:rFonts w:ascii="Arial" w:hAnsi="Arial"/>
        </w:rPr>
        <w:tab/>
        <w:t>£</w:t>
      </w:r>
      <w:r w:rsidR="002C52B5">
        <w:rPr>
          <w:rFonts w:ascii="Arial" w:hAnsi="Arial"/>
        </w:rPr>
        <w:t>477.00</w:t>
      </w:r>
    </w:p>
    <w:p w14:paraId="041D0957" w14:textId="77777777" w:rsidR="00054B47" w:rsidRDefault="004637C0" w:rsidP="00F543B6">
      <w:pPr>
        <w:pStyle w:val="PlainText"/>
        <w:tabs>
          <w:tab w:val="left" w:pos="0"/>
          <w:tab w:val="decimal" w:pos="9923"/>
        </w:tabs>
        <w:ind w:left="426"/>
        <w:rPr>
          <w:rFonts w:ascii="Arial" w:hAnsi="Arial" w:cs="Arial"/>
        </w:rPr>
      </w:pPr>
      <w:r w:rsidRPr="00C63693">
        <w:rPr>
          <w:rFonts w:ascii="Arial" w:hAnsi="Arial" w:cs="Arial"/>
          <w:b/>
          <w:sz w:val="32"/>
          <w:szCs w:val="32"/>
        </w:rPr>
        <w:t>□</w:t>
      </w:r>
      <w:r w:rsidR="00F71794" w:rsidRPr="00F71794">
        <w:rPr>
          <w:rFonts w:ascii="Arial" w:hAnsi="Arial"/>
        </w:rPr>
        <w:t xml:space="preserve"> </w:t>
      </w:r>
      <w:r w:rsidR="00F71794">
        <w:rPr>
          <w:rFonts w:ascii="Arial" w:hAnsi="Arial"/>
        </w:rPr>
        <w:t>Fabric – Sophia wheat</w:t>
      </w:r>
      <w:r w:rsidR="00496BEE">
        <w:rPr>
          <w:rFonts w:ascii="Arial" w:hAnsi="Arial"/>
        </w:rPr>
        <w:t xml:space="preserve"> blackout </w:t>
      </w:r>
      <w:r w:rsidR="00F71794">
        <w:rPr>
          <w:rFonts w:ascii="Arial" w:hAnsi="Arial" w:cs="Arial"/>
        </w:rPr>
        <w:tab/>
        <w:t>£</w:t>
      </w:r>
      <w:r w:rsidR="00496BEE">
        <w:rPr>
          <w:rFonts w:ascii="Arial" w:hAnsi="Arial" w:cs="Arial"/>
        </w:rPr>
        <w:t>1,632</w:t>
      </w:r>
      <w:r w:rsidR="00F71794">
        <w:rPr>
          <w:rFonts w:ascii="Arial" w:hAnsi="Arial" w:cs="Arial"/>
        </w:rPr>
        <w:t>.00</w:t>
      </w:r>
    </w:p>
    <w:p w14:paraId="041D0958" w14:textId="77777777" w:rsidR="004637C0" w:rsidRDefault="004637C0" w:rsidP="00F543B6">
      <w:pPr>
        <w:pStyle w:val="PlainText"/>
        <w:tabs>
          <w:tab w:val="left" w:pos="0"/>
          <w:tab w:val="decimal" w:pos="9923"/>
        </w:tabs>
        <w:ind w:left="426"/>
        <w:rPr>
          <w:rFonts w:ascii="Arial" w:hAnsi="Arial" w:cs="Arial"/>
          <w:b/>
          <w:sz w:val="32"/>
          <w:szCs w:val="32"/>
        </w:rPr>
      </w:pPr>
    </w:p>
    <w:p w14:paraId="041D0959" w14:textId="77777777" w:rsidR="004637C0"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sidRPr="00054B47">
        <w:rPr>
          <w:rFonts w:ascii="Arial" w:hAnsi="Arial"/>
        </w:rPr>
        <w:t xml:space="preserve"> </w:t>
      </w:r>
      <w:r>
        <w:rPr>
          <w:rFonts w:ascii="Arial" w:hAnsi="Arial"/>
        </w:rPr>
        <w:t xml:space="preserve">x Silent Gliss </w:t>
      </w:r>
      <w:r w:rsidR="00F71794">
        <w:rPr>
          <w:rFonts w:ascii="Arial" w:hAnsi="Arial"/>
        </w:rPr>
        <w:t xml:space="preserve">white </w:t>
      </w:r>
      <w:r>
        <w:rPr>
          <w:rFonts w:ascii="Arial" w:hAnsi="Arial"/>
        </w:rPr>
        <w:t>5400 electric operation curtain tracks, two with bends</w:t>
      </w:r>
      <w:r w:rsidR="004637C0">
        <w:rPr>
          <w:rFonts w:ascii="Arial" w:hAnsi="Arial"/>
        </w:rPr>
        <w:t xml:space="preserve">. </w:t>
      </w:r>
      <w:r w:rsidR="004637C0" w:rsidRPr="004637C0">
        <w:rPr>
          <w:rFonts w:ascii="Arial" w:hAnsi="Arial"/>
        </w:rPr>
        <w:t xml:space="preserve"> </w:t>
      </w:r>
      <w:r w:rsidR="004637C0">
        <w:rPr>
          <w:rFonts w:ascii="Arial" w:hAnsi="Arial"/>
        </w:rPr>
        <w:t>Single track with equal stack each side</w:t>
      </w:r>
      <w:r w:rsidR="004637C0">
        <w:rPr>
          <w:rFonts w:ascii="Arial" w:hAnsi="Arial"/>
        </w:rPr>
        <w:tab/>
        <w:t>£2,209.00</w:t>
      </w:r>
    </w:p>
    <w:p w14:paraId="041D095A" w14:textId="77777777" w:rsidR="00054B47" w:rsidRDefault="00054B47" w:rsidP="00F543B6">
      <w:pPr>
        <w:pStyle w:val="PlainText"/>
        <w:tabs>
          <w:tab w:val="left" w:pos="0"/>
          <w:tab w:val="decimal" w:pos="9923"/>
        </w:tabs>
        <w:ind w:left="426"/>
        <w:rPr>
          <w:rFonts w:ascii="Arial" w:hAnsi="Arial"/>
        </w:rPr>
      </w:pPr>
      <w:r w:rsidRPr="00C63693">
        <w:rPr>
          <w:rFonts w:ascii="Arial" w:hAnsi="Arial" w:cs="Arial"/>
          <w:b/>
          <w:sz w:val="32"/>
          <w:szCs w:val="32"/>
        </w:rPr>
        <w:t>□</w:t>
      </w:r>
      <w:r w:rsidR="004637C0">
        <w:rPr>
          <w:rFonts w:ascii="Arial" w:hAnsi="Arial" w:cs="Arial"/>
        </w:rPr>
        <w:t>1</w:t>
      </w:r>
      <w:r w:rsidR="004637C0">
        <w:rPr>
          <w:rFonts w:ascii="Arial" w:hAnsi="Arial"/>
        </w:rPr>
        <w:t xml:space="preserve"> x pair</w:t>
      </w:r>
      <w:r>
        <w:rPr>
          <w:rFonts w:ascii="Arial" w:hAnsi="Arial"/>
        </w:rPr>
        <w:t xml:space="preserve">, </w:t>
      </w:r>
      <w:r w:rsidRPr="00054B47">
        <w:rPr>
          <w:rFonts w:ascii="Arial" w:hAnsi="Arial"/>
          <w:u w:val="single"/>
        </w:rPr>
        <w:t>voile</w:t>
      </w:r>
      <w:r>
        <w:rPr>
          <w:rFonts w:ascii="Arial" w:hAnsi="Arial"/>
        </w:rPr>
        <w:t xml:space="preserve"> wave header curtain,</w:t>
      </w:r>
      <w:r>
        <w:rPr>
          <w:rFonts w:ascii="Arial" w:hAnsi="Arial"/>
        </w:rPr>
        <w:tab/>
        <w:t>£</w:t>
      </w:r>
      <w:r w:rsidR="002C52B5">
        <w:rPr>
          <w:rFonts w:ascii="Arial" w:hAnsi="Arial"/>
        </w:rPr>
        <w:t>240.00</w:t>
      </w:r>
    </w:p>
    <w:p w14:paraId="041D095B" w14:textId="77777777" w:rsidR="004637C0" w:rsidRPr="00B63539" w:rsidRDefault="004637C0" w:rsidP="00F543B6">
      <w:pPr>
        <w:pStyle w:val="PlainText"/>
        <w:tabs>
          <w:tab w:val="left" w:pos="0"/>
          <w:tab w:val="decimal" w:pos="9923"/>
        </w:tabs>
        <w:ind w:left="426"/>
        <w:rPr>
          <w:rFonts w:ascii="Arial" w:hAnsi="Arial" w:cs="Arial"/>
        </w:rPr>
      </w:pPr>
      <w:r w:rsidRPr="00C63693">
        <w:rPr>
          <w:rFonts w:ascii="Arial" w:hAnsi="Arial" w:cs="Arial"/>
          <w:b/>
          <w:sz w:val="32"/>
          <w:szCs w:val="32"/>
        </w:rPr>
        <w:t>□</w:t>
      </w:r>
      <w:r w:rsidRPr="00C278DA">
        <w:rPr>
          <w:rFonts w:ascii="Arial" w:hAnsi="Arial" w:cs="Arial"/>
        </w:rPr>
        <w:t xml:space="preserve"> </w:t>
      </w:r>
      <w:r w:rsidR="00CD1A24">
        <w:rPr>
          <w:rFonts w:ascii="Arial" w:hAnsi="Arial" w:cs="Arial"/>
        </w:rPr>
        <w:t>1055/</w:t>
      </w:r>
      <w:r w:rsidR="00C278DA">
        <w:rPr>
          <w:rFonts w:ascii="Arial" w:hAnsi="Arial" w:cs="Arial"/>
        </w:rPr>
        <w:t>131</w:t>
      </w:r>
      <w:r>
        <w:rPr>
          <w:rFonts w:ascii="Arial" w:hAnsi="Arial" w:cs="Arial"/>
        </w:rPr>
        <w:t xml:space="preserve"> </w:t>
      </w:r>
      <w:r w:rsidR="00496BEE">
        <w:rPr>
          <w:rFonts w:ascii="Arial" w:hAnsi="Arial" w:cs="Arial"/>
        </w:rPr>
        <w:t>fabric</w:t>
      </w:r>
      <w:r>
        <w:rPr>
          <w:rFonts w:ascii="Arial" w:hAnsi="Arial" w:cs="Arial"/>
        </w:rPr>
        <w:tab/>
      </w:r>
      <w:r w:rsidR="00B63539" w:rsidRPr="00B63539">
        <w:rPr>
          <w:rFonts w:ascii="Arial" w:hAnsi="Arial" w:cs="Arial"/>
        </w:rPr>
        <w:t>£</w:t>
      </w:r>
      <w:r w:rsidR="00496BEE">
        <w:rPr>
          <w:rFonts w:ascii="Arial" w:hAnsi="Arial" w:cs="Arial"/>
        </w:rPr>
        <w:t>552</w:t>
      </w:r>
      <w:r w:rsidR="00B63539" w:rsidRPr="00B63539">
        <w:rPr>
          <w:rFonts w:ascii="Arial" w:hAnsi="Arial" w:cs="Arial"/>
        </w:rPr>
        <w:t>.00</w:t>
      </w:r>
    </w:p>
    <w:p w14:paraId="041D095C" w14:textId="77777777" w:rsidR="004637C0" w:rsidRPr="00B63539" w:rsidRDefault="004637C0" w:rsidP="00F543B6">
      <w:pPr>
        <w:pStyle w:val="PlainText"/>
        <w:tabs>
          <w:tab w:val="left" w:pos="0"/>
          <w:tab w:val="decimal" w:pos="9923"/>
        </w:tabs>
        <w:ind w:left="426"/>
        <w:rPr>
          <w:rFonts w:ascii="Arial" w:hAnsi="Arial" w:cs="Arial"/>
        </w:rPr>
      </w:pPr>
    </w:p>
    <w:p w14:paraId="041D095D" w14:textId="77777777" w:rsidR="00BD7AD2" w:rsidRPr="00B63539" w:rsidRDefault="00BD7AD2" w:rsidP="00F543B6">
      <w:pPr>
        <w:pStyle w:val="PlainText"/>
        <w:tabs>
          <w:tab w:val="left" w:pos="0"/>
          <w:tab w:val="decimal" w:pos="9923"/>
        </w:tabs>
        <w:ind w:left="426"/>
        <w:rPr>
          <w:rFonts w:ascii="Arial" w:hAnsi="Arial" w:cs="Arial"/>
        </w:rPr>
      </w:pPr>
      <w:r w:rsidRPr="00B63539">
        <w:rPr>
          <w:rFonts w:ascii="Arial" w:hAnsi="Arial" w:cs="Arial"/>
        </w:rPr>
        <w:t xml:space="preserve">Wall paper </w:t>
      </w:r>
      <w:r w:rsidR="0097262E" w:rsidRPr="00B63539">
        <w:rPr>
          <w:rFonts w:ascii="Arial" w:hAnsi="Arial" w:cs="Arial"/>
        </w:rPr>
        <w:t>on wall behind bed</w:t>
      </w:r>
      <w:r w:rsidRPr="00B63539">
        <w:rPr>
          <w:rFonts w:ascii="Arial" w:hAnsi="Arial" w:cs="Arial"/>
        </w:rPr>
        <w:t xml:space="preserve"> Tintinhull leaf Blue/ivory</w:t>
      </w:r>
      <w:r w:rsidR="007A69C0">
        <w:rPr>
          <w:rFonts w:ascii="Arial" w:hAnsi="Arial" w:cs="Arial"/>
        </w:rPr>
        <w:t xml:space="preserve"> </w:t>
      </w:r>
      <w:r w:rsidR="007A69C0">
        <w:rPr>
          <w:rFonts w:ascii="Arial" w:hAnsi="Arial"/>
        </w:rPr>
        <w:t xml:space="preserve">(52cm wide) </w:t>
      </w:r>
      <w:r w:rsidR="00F82066" w:rsidRPr="00B63539">
        <w:rPr>
          <w:rFonts w:ascii="Arial" w:hAnsi="Arial" w:cs="Arial"/>
        </w:rPr>
        <w:t>£37.50 per 10m roll</w:t>
      </w:r>
      <w:r w:rsidR="00336824">
        <w:rPr>
          <w:rFonts w:ascii="Arial" w:hAnsi="Arial" w:cs="Arial"/>
        </w:rPr>
        <w:t xml:space="preserve"> – 6 rolls + paste</w:t>
      </w:r>
      <w:r w:rsidR="00336824">
        <w:rPr>
          <w:rFonts w:ascii="Arial" w:hAnsi="Arial" w:cs="Arial"/>
        </w:rPr>
        <w:tab/>
        <w:t>£242.00</w:t>
      </w:r>
    </w:p>
    <w:p w14:paraId="041D095E" w14:textId="77777777" w:rsidR="00BD7AD2" w:rsidRPr="00B63539" w:rsidRDefault="00BD7AD2" w:rsidP="00F543B6">
      <w:pPr>
        <w:pStyle w:val="PlainText"/>
        <w:tabs>
          <w:tab w:val="left" w:pos="0"/>
          <w:tab w:val="decimal" w:pos="9923"/>
        </w:tabs>
        <w:ind w:left="426"/>
        <w:rPr>
          <w:rFonts w:ascii="Arial" w:hAnsi="Arial" w:cs="Arial"/>
        </w:rPr>
      </w:pPr>
    </w:p>
    <w:p w14:paraId="041D095F" w14:textId="77777777" w:rsidR="00054B47" w:rsidRPr="00B63539" w:rsidRDefault="00054B47" w:rsidP="00F543B6">
      <w:pPr>
        <w:pStyle w:val="PlainText"/>
        <w:tabs>
          <w:tab w:val="left" w:pos="0"/>
          <w:tab w:val="decimal" w:pos="9923"/>
        </w:tabs>
        <w:ind w:left="426"/>
        <w:rPr>
          <w:rFonts w:ascii="Arial" w:hAnsi="Arial"/>
          <w:b/>
        </w:rPr>
      </w:pPr>
      <w:r w:rsidRPr="00B63539">
        <w:rPr>
          <w:rFonts w:ascii="Arial" w:hAnsi="Arial"/>
          <w:b/>
        </w:rPr>
        <w:t>Ensuite</w:t>
      </w:r>
    </w:p>
    <w:p w14:paraId="041D0960"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1 x</w:t>
      </w:r>
      <w:r w:rsidRPr="00B63539">
        <w:rPr>
          <w:rFonts w:ascii="Arial" w:hAnsi="Arial" w:cs="Arial"/>
          <w:sz w:val="32"/>
          <w:szCs w:val="32"/>
        </w:rPr>
        <w:t xml:space="preserve"> </w:t>
      </w:r>
      <w:r w:rsidRPr="00B63539">
        <w:rPr>
          <w:rFonts w:ascii="Arial" w:hAnsi="Arial" w:cs="Arial"/>
        </w:rPr>
        <w:t>Luxaflex Facette blind, manually operated</w:t>
      </w:r>
      <w:r w:rsidR="00F71794" w:rsidRPr="00B63539">
        <w:rPr>
          <w:rFonts w:ascii="Arial" w:hAnsi="Arial" w:cs="Arial"/>
        </w:rPr>
        <w:t xml:space="preserve"> – Beach beige</w:t>
      </w:r>
      <w:r w:rsidRPr="00B63539">
        <w:rPr>
          <w:rFonts w:ascii="Arial" w:hAnsi="Arial" w:cs="Arial"/>
        </w:rPr>
        <w:tab/>
        <w:t>£518.00</w:t>
      </w:r>
    </w:p>
    <w:p w14:paraId="041D0961" w14:textId="77777777" w:rsidR="00054B47" w:rsidRPr="00B63539" w:rsidRDefault="00054B47" w:rsidP="00F543B6">
      <w:pPr>
        <w:pStyle w:val="PlainText"/>
        <w:tabs>
          <w:tab w:val="left" w:pos="0"/>
          <w:tab w:val="decimal" w:pos="9923"/>
        </w:tabs>
        <w:ind w:left="426"/>
        <w:rPr>
          <w:rFonts w:ascii="Arial" w:hAnsi="Arial" w:cs="Arial"/>
        </w:rPr>
      </w:pPr>
    </w:p>
    <w:p w14:paraId="041D0962" w14:textId="77777777" w:rsidR="00054B47" w:rsidRPr="00B63539" w:rsidRDefault="00054B47" w:rsidP="00F543B6">
      <w:pPr>
        <w:pStyle w:val="PlainText"/>
        <w:tabs>
          <w:tab w:val="left" w:pos="0"/>
          <w:tab w:val="decimal" w:pos="9923"/>
        </w:tabs>
        <w:ind w:left="426"/>
        <w:rPr>
          <w:rFonts w:ascii="Arial" w:hAnsi="Arial"/>
          <w:b/>
        </w:rPr>
      </w:pPr>
      <w:r w:rsidRPr="00B63539">
        <w:rPr>
          <w:rFonts w:ascii="Arial" w:hAnsi="Arial"/>
          <w:b/>
        </w:rPr>
        <w:t>Back Bedroom</w:t>
      </w:r>
    </w:p>
    <w:p w14:paraId="041D0963"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1 x</w:t>
      </w:r>
      <w:r w:rsidRPr="00B63539">
        <w:rPr>
          <w:rFonts w:ascii="Arial" w:hAnsi="Arial" w:cs="Arial"/>
          <w:sz w:val="32"/>
          <w:szCs w:val="32"/>
        </w:rPr>
        <w:t xml:space="preserve"> </w:t>
      </w:r>
      <w:r w:rsidRPr="00B63539">
        <w:rPr>
          <w:rFonts w:ascii="Arial" w:hAnsi="Arial" w:cs="Arial"/>
        </w:rPr>
        <w:t>Luxaflex Facette blind, manually operated</w:t>
      </w:r>
      <w:r w:rsidR="00C278DA" w:rsidRPr="00B63539">
        <w:rPr>
          <w:rFonts w:ascii="Arial" w:hAnsi="Arial" w:cs="Arial"/>
        </w:rPr>
        <w:t xml:space="preserve"> – Marzipan</w:t>
      </w:r>
      <w:r w:rsidRPr="00B63539">
        <w:rPr>
          <w:rFonts w:ascii="Arial" w:hAnsi="Arial" w:cs="Arial"/>
        </w:rPr>
        <w:tab/>
        <w:t>£580.00</w:t>
      </w:r>
    </w:p>
    <w:p w14:paraId="041D0964"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 xml:space="preserve">1 x </w:t>
      </w:r>
      <w:r w:rsidR="00496BEE">
        <w:rPr>
          <w:rFonts w:ascii="Arial" w:hAnsi="Arial" w:cs="Arial"/>
        </w:rPr>
        <w:t xml:space="preserve">black out </w:t>
      </w:r>
      <w:r w:rsidRPr="00B63539">
        <w:rPr>
          <w:rFonts w:ascii="Arial" w:hAnsi="Arial" w:cs="Arial"/>
        </w:rPr>
        <w:t>lined, roman blind with side control operation</w:t>
      </w:r>
      <w:r w:rsidRPr="00B63539">
        <w:rPr>
          <w:rFonts w:ascii="Arial" w:hAnsi="Arial" w:cs="Arial"/>
        </w:rPr>
        <w:tab/>
        <w:t>£</w:t>
      </w:r>
      <w:r w:rsidR="002C52B5" w:rsidRPr="00B63539">
        <w:rPr>
          <w:rFonts w:ascii="Arial" w:hAnsi="Arial" w:cs="Arial"/>
        </w:rPr>
        <w:t>380.00</w:t>
      </w:r>
    </w:p>
    <w:p w14:paraId="041D0965" w14:textId="77777777" w:rsidR="00054B47" w:rsidRPr="00B63539" w:rsidRDefault="004637C0"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00F71794" w:rsidRPr="00B63539">
        <w:rPr>
          <w:rFonts w:ascii="Arial" w:hAnsi="Arial"/>
        </w:rPr>
        <w:t xml:space="preserve"> Fabric – Sophia wheat</w:t>
      </w:r>
      <w:r w:rsidR="00496BEE">
        <w:rPr>
          <w:rFonts w:ascii="Arial" w:hAnsi="Arial"/>
        </w:rPr>
        <w:t xml:space="preserve"> black out</w:t>
      </w:r>
      <w:r w:rsidR="00F71794" w:rsidRPr="00B63539">
        <w:rPr>
          <w:rFonts w:ascii="Arial" w:hAnsi="Arial" w:cs="Arial"/>
        </w:rPr>
        <w:tab/>
        <w:t>£</w:t>
      </w:r>
      <w:r w:rsidR="00496BEE">
        <w:rPr>
          <w:rFonts w:ascii="Arial" w:hAnsi="Arial" w:cs="Arial"/>
        </w:rPr>
        <w:t>346</w:t>
      </w:r>
      <w:r w:rsidR="00F71794" w:rsidRPr="00B63539">
        <w:rPr>
          <w:rFonts w:ascii="Arial" w:hAnsi="Arial" w:cs="Arial"/>
        </w:rPr>
        <w:t>.00</w:t>
      </w:r>
    </w:p>
    <w:p w14:paraId="041D0966" w14:textId="77777777" w:rsidR="004637C0" w:rsidRPr="00B63539" w:rsidRDefault="004637C0" w:rsidP="00F543B6">
      <w:pPr>
        <w:pStyle w:val="PlainText"/>
        <w:tabs>
          <w:tab w:val="left" w:pos="0"/>
          <w:tab w:val="decimal" w:pos="9923"/>
        </w:tabs>
        <w:ind w:left="426"/>
        <w:rPr>
          <w:rFonts w:ascii="Arial" w:hAnsi="Arial" w:cs="Arial"/>
        </w:rPr>
      </w:pPr>
    </w:p>
    <w:p w14:paraId="041D0967" w14:textId="77777777" w:rsidR="00BD7AD2" w:rsidRPr="00B63539" w:rsidRDefault="00BD7AD2" w:rsidP="00F543B6">
      <w:pPr>
        <w:pStyle w:val="PlainText"/>
        <w:tabs>
          <w:tab w:val="left" w:pos="0"/>
          <w:tab w:val="decimal" w:pos="9923"/>
        </w:tabs>
        <w:ind w:left="426"/>
        <w:rPr>
          <w:rFonts w:ascii="Arial" w:hAnsi="Arial" w:cs="Arial"/>
          <w:b/>
        </w:rPr>
      </w:pPr>
      <w:r w:rsidRPr="00B63539">
        <w:rPr>
          <w:rFonts w:ascii="Arial" w:hAnsi="Arial" w:cs="Arial"/>
        </w:rPr>
        <w:t>Wall paper</w:t>
      </w:r>
      <w:r w:rsidR="0097262E" w:rsidRPr="00B63539">
        <w:rPr>
          <w:rFonts w:ascii="Arial" w:hAnsi="Arial" w:cs="Arial"/>
        </w:rPr>
        <w:t xml:space="preserve"> on wall behind bed Stitch Sugar beet</w:t>
      </w:r>
      <w:r w:rsidR="007A69C0">
        <w:rPr>
          <w:rFonts w:ascii="Arial" w:hAnsi="Arial" w:cs="Arial"/>
        </w:rPr>
        <w:t xml:space="preserve"> </w:t>
      </w:r>
      <w:r w:rsidR="007A69C0">
        <w:rPr>
          <w:rFonts w:ascii="Arial" w:hAnsi="Arial"/>
        </w:rPr>
        <w:t xml:space="preserve">(52cm wide) </w:t>
      </w:r>
      <w:r w:rsidR="00F82066" w:rsidRPr="00B63539">
        <w:rPr>
          <w:rFonts w:ascii="Arial" w:hAnsi="Arial" w:cs="Arial"/>
        </w:rPr>
        <w:t>£48.50 per 10m roll</w:t>
      </w:r>
      <w:r w:rsidR="00336824">
        <w:rPr>
          <w:rFonts w:ascii="Arial" w:hAnsi="Arial" w:cs="Arial"/>
        </w:rPr>
        <w:t xml:space="preserve"> – 3 rolls + paste</w:t>
      </w:r>
      <w:r w:rsidR="00336824">
        <w:rPr>
          <w:rFonts w:ascii="Arial" w:hAnsi="Arial" w:cs="Arial"/>
        </w:rPr>
        <w:tab/>
      </w:r>
      <w:r w:rsidR="00336824">
        <w:rPr>
          <w:rFonts w:ascii="Arial" w:hAnsi="Arial" w:cs="Arial"/>
        </w:rPr>
        <w:tab/>
      </w:r>
      <w:r w:rsidR="0097262E" w:rsidRPr="00B63539">
        <w:rPr>
          <w:rFonts w:ascii="Arial" w:hAnsi="Arial" w:cs="Arial"/>
        </w:rPr>
        <w:tab/>
        <w:t>£</w:t>
      </w:r>
      <w:r w:rsidR="006A2ED5">
        <w:rPr>
          <w:rFonts w:ascii="Arial" w:hAnsi="Arial" w:cs="Arial"/>
        </w:rPr>
        <w:t>159.0</w:t>
      </w:r>
      <w:r w:rsidR="00BE7864">
        <w:rPr>
          <w:rFonts w:ascii="Arial" w:hAnsi="Arial" w:cs="Arial"/>
        </w:rPr>
        <w:t>0</w:t>
      </w:r>
    </w:p>
    <w:p w14:paraId="041D0968" w14:textId="77777777" w:rsidR="00BD7AD2" w:rsidRPr="00B63539" w:rsidRDefault="00BD7AD2" w:rsidP="00F543B6">
      <w:pPr>
        <w:pStyle w:val="PlainText"/>
        <w:tabs>
          <w:tab w:val="left" w:pos="0"/>
          <w:tab w:val="decimal" w:pos="9923"/>
        </w:tabs>
        <w:ind w:left="426"/>
        <w:rPr>
          <w:rFonts w:ascii="Arial" w:hAnsi="Arial" w:cs="Arial"/>
          <w:b/>
        </w:rPr>
      </w:pPr>
    </w:p>
    <w:p w14:paraId="041D0969" w14:textId="77777777" w:rsidR="00054B47" w:rsidRPr="00B63539" w:rsidRDefault="00054B47" w:rsidP="00F543B6">
      <w:pPr>
        <w:pStyle w:val="PlainText"/>
        <w:tabs>
          <w:tab w:val="left" w:pos="0"/>
          <w:tab w:val="decimal" w:pos="9923"/>
        </w:tabs>
        <w:ind w:left="426"/>
        <w:rPr>
          <w:rFonts w:ascii="Arial" w:hAnsi="Arial" w:cs="Arial"/>
          <w:b/>
        </w:rPr>
      </w:pPr>
      <w:r w:rsidRPr="00B63539">
        <w:rPr>
          <w:rFonts w:ascii="Arial" w:hAnsi="Arial" w:cs="Arial"/>
          <w:b/>
        </w:rPr>
        <w:t xml:space="preserve">Bathroom </w:t>
      </w:r>
    </w:p>
    <w:p w14:paraId="041D096A" w14:textId="77777777" w:rsidR="00054B47" w:rsidRPr="00B63539" w:rsidRDefault="00054B47"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Pr="00B63539">
        <w:rPr>
          <w:rFonts w:ascii="Arial" w:hAnsi="Arial" w:cs="Arial"/>
        </w:rPr>
        <w:t>1 x</w:t>
      </w:r>
      <w:r w:rsidRPr="00B63539">
        <w:rPr>
          <w:rFonts w:ascii="Arial" w:hAnsi="Arial" w:cs="Arial"/>
          <w:sz w:val="32"/>
          <w:szCs w:val="32"/>
        </w:rPr>
        <w:t xml:space="preserve"> </w:t>
      </w:r>
      <w:r w:rsidRPr="00B63539">
        <w:rPr>
          <w:rFonts w:ascii="Arial" w:hAnsi="Arial" w:cs="Arial"/>
        </w:rPr>
        <w:t>Luxaflex Facette blind, manually operated</w:t>
      </w:r>
      <w:r w:rsidR="00F71794" w:rsidRPr="00B63539">
        <w:rPr>
          <w:rFonts w:ascii="Arial" w:hAnsi="Arial" w:cs="Arial"/>
        </w:rPr>
        <w:t xml:space="preserve"> – Beach Beige</w:t>
      </w:r>
      <w:r w:rsidRPr="00B63539">
        <w:rPr>
          <w:rFonts w:ascii="Arial" w:hAnsi="Arial" w:cs="Arial"/>
        </w:rPr>
        <w:tab/>
        <w:t>£306.00</w:t>
      </w:r>
    </w:p>
    <w:p w14:paraId="041D096B" w14:textId="77777777" w:rsidR="00054B47" w:rsidRPr="00B63539" w:rsidRDefault="00054B47" w:rsidP="00F543B6">
      <w:pPr>
        <w:pStyle w:val="PlainText"/>
        <w:tabs>
          <w:tab w:val="left" w:pos="0"/>
          <w:tab w:val="decimal" w:pos="9923"/>
        </w:tabs>
        <w:ind w:left="426"/>
        <w:rPr>
          <w:rFonts w:ascii="Arial" w:hAnsi="Arial"/>
        </w:rPr>
      </w:pPr>
    </w:p>
    <w:p w14:paraId="041D096C" w14:textId="77777777" w:rsidR="00054B47" w:rsidRPr="00B63539" w:rsidRDefault="00054B47" w:rsidP="00F543B6">
      <w:pPr>
        <w:pStyle w:val="PlainText"/>
        <w:tabs>
          <w:tab w:val="left" w:pos="0"/>
          <w:tab w:val="decimal" w:pos="9923"/>
        </w:tabs>
        <w:ind w:left="426"/>
        <w:rPr>
          <w:rFonts w:ascii="Arial" w:hAnsi="Arial" w:cs="Arial"/>
          <w:b/>
        </w:rPr>
      </w:pPr>
      <w:r w:rsidRPr="00B63539">
        <w:rPr>
          <w:rFonts w:ascii="Arial" w:hAnsi="Arial" w:cs="Arial"/>
          <w:b/>
        </w:rPr>
        <w:t>Bedroom 2</w:t>
      </w:r>
    </w:p>
    <w:p w14:paraId="041D096D" w14:textId="77777777" w:rsidR="004637C0"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b/>
        </w:rPr>
        <w:t>1</w:t>
      </w:r>
      <w:r w:rsidRPr="00B63539">
        <w:rPr>
          <w:rFonts w:ascii="Arial" w:hAnsi="Arial"/>
        </w:rPr>
        <w:t xml:space="preserve"> x Silent Gliss </w:t>
      </w:r>
      <w:r w:rsidR="00F71794" w:rsidRPr="00B63539">
        <w:rPr>
          <w:rFonts w:ascii="Arial" w:hAnsi="Arial"/>
        </w:rPr>
        <w:t>white 3840 manual</w:t>
      </w:r>
      <w:r w:rsidRPr="00B63539">
        <w:rPr>
          <w:rFonts w:ascii="Arial" w:hAnsi="Arial"/>
        </w:rPr>
        <w:t xml:space="preserve"> operation curtain track, two with bends</w:t>
      </w:r>
      <w:r w:rsidR="00F71794" w:rsidRPr="00B63539">
        <w:rPr>
          <w:rFonts w:ascii="Arial" w:hAnsi="Arial"/>
        </w:rPr>
        <w:t>,</w:t>
      </w:r>
      <w:r w:rsidR="004637C0" w:rsidRPr="00B63539">
        <w:rPr>
          <w:rFonts w:ascii="Arial" w:hAnsi="Arial"/>
        </w:rPr>
        <w:t xml:space="preserve"> Single track with equal stack each side</w:t>
      </w:r>
      <w:r w:rsidR="004637C0" w:rsidRPr="00B63539">
        <w:rPr>
          <w:rFonts w:ascii="Arial" w:hAnsi="Arial"/>
        </w:rPr>
        <w:tab/>
        <w:t>£</w:t>
      </w:r>
      <w:r w:rsidR="00F71794" w:rsidRPr="00B63539">
        <w:rPr>
          <w:rFonts w:ascii="Arial" w:hAnsi="Arial"/>
        </w:rPr>
        <w:t>490</w:t>
      </w:r>
      <w:r w:rsidR="004637C0" w:rsidRPr="00B63539">
        <w:rPr>
          <w:rFonts w:ascii="Arial" w:hAnsi="Arial"/>
        </w:rPr>
        <w:t>.00</w:t>
      </w:r>
    </w:p>
    <w:p w14:paraId="041D096E" w14:textId="77777777" w:rsidR="00054B47"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rPr>
        <w:t>1</w:t>
      </w:r>
      <w:r w:rsidRPr="00B63539">
        <w:rPr>
          <w:rFonts w:ascii="Arial" w:hAnsi="Arial"/>
        </w:rPr>
        <w:t xml:space="preserve"> x </w:t>
      </w:r>
      <w:r w:rsidR="004637C0" w:rsidRPr="00B63539">
        <w:rPr>
          <w:rFonts w:ascii="Arial" w:hAnsi="Arial"/>
        </w:rPr>
        <w:t>pair</w:t>
      </w:r>
      <w:r w:rsidRPr="00B63539">
        <w:rPr>
          <w:rFonts w:ascii="Arial" w:hAnsi="Arial"/>
        </w:rPr>
        <w:t>, unlined wave header curtain</w:t>
      </w:r>
      <w:r w:rsidRPr="00B63539">
        <w:rPr>
          <w:rFonts w:ascii="Arial" w:hAnsi="Arial"/>
        </w:rPr>
        <w:tab/>
        <w:t>£</w:t>
      </w:r>
      <w:r w:rsidR="002C52B5" w:rsidRPr="00B63539">
        <w:rPr>
          <w:rFonts w:ascii="Arial" w:hAnsi="Arial"/>
        </w:rPr>
        <w:t>403.00</w:t>
      </w:r>
    </w:p>
    <w:p w14:paraId="041D096F" w14:textId="77777777" w:rsidR="00054B47" w:rsidRPr="00B63539" w:rsidRDefault="004637C0" w:rsidP="00F543B6">
      <w:pPr>
        <w:pStyle w:val="PlainText"/>
        <w:tabs>
          <w:tab w:val="left" w:pos="0"/>
          <w:tab w:val="decimal" w:pos="9923"/>
        </w:tabs>
        <w:ind w:left="426"/>
        <w:rPr>
          <w:rFonts w:ascii="Arial" w:hAnsi="Arial" w:cs="Arial"/>
        </w:rPr>
      </w:pPr>
      <w:r w:rsidRPr="00B63539">
        <w:rPr>
          <w:rFonts w:ascii="Arial" w:hAnsi="Arial" w:cs="Arial"/>
          <w:b/>
          <w:sz w:val="32"/>
          <w:szCs w:val="32"/>
        </w:rPr>
        <w:t>□</w:t>
      </w:r>
      <w:r w:rsidR="00F71794" w:rsidRPr="00B63539">
        <w:rPr>
          <w:rFonts w:ascii="Arial" w:hAnsi="Arial"/>
        </w:rPr>
        <w:t xml:space="preserve"> Fabric – Sophia wheat</w:t>
      </w:r>
      <w:r w:rsidR="00496BEE">
        <w:rPr>
          <w:rFonts w:ascii="Arial" w:hAnsi="Arial"/>
        </w:rPr>
        <w:t xml:space="preserve"> blackout </w:t>
      </w:r>
      <w:r w:rsidR="00F71794" w:rsidRPr="00B63539">
        <w:rPr>
          <w:rFonts w:ascii="Arial" w:hAnsi="Arial" w:cs="Arial"/>
        </w:rPr>
        <w:tab/>
        <w:t>£</w:t>
      </w:r>
      <w:r w:rsidR="00496BEE">
        <w:rPr>
          <w:rFonts w:ascii="Arial" w:hAnsi="Arial" w:cs="Arial"/>
        </w:rPr>
        <w:t>1,344</w:t>
      </w:r>
      <w:r w:rsidR="00F71794" w:rsidRPr="00B63539">
        <w:rPr>
          <w:rFonts w:ascii="Arial" w:hAnsi="Arial" w:cs="Arial"/>
        </w:rPr>
        <w:t>.00</w:t>
      </w:r>
    </w:p>
    <w:p w14:paraId="041D0970" w14:textId="77777777" w:rsidR="0097262E" w:rsidRPr="00B63539" w:rsidRDefault="0097262E" w:rsidP="00F543B6">
      <w:pPr>
        <w:pStyle w:val="PlainText"/>
        <w:tabs>
          <w:tab w:val="left" w:pos="0"/>
          <w:tab w:val="decimal" w:pos="9923"/>
        </w:tabs>
        <w:ind w:left="426"/>
        <w:rPr>
          <w:rFonts w:ascii="Arial" w:hAnsi="Arial" w:cs="Arial"/>
        </w:rPr>
      </w:pPr>
    </w:p>
    <w:p w14:paraId="041D0971" w14:textId="77777777" w:rsidR="00BE7864" w:rsidRPr="00B63539" w:rsidRDefault="0097262E" w:rsidP="00F543B6">
      <w:pPr>
        <w:pStyle w:val="PlainText"/>
        <w:tabs>
          <w:tab w:val="left" w:pos="0"/>
          <w:tab w:val="decimal" w:pos="9923"/>
        </w:tabs>
        <w:ind w:left="426"/>
        <w:rPr>
          <w:rFonts w:ascii="Arial" w:hAnsi="Arial" w:cs="Arial"/>
          <w:b/>
          <w:sz w:val="32"/>
          <w:szCs w:val="32"/>
        </w:rPr>
      </w:pPr>
      <w:r w:rsidRPr="00B63539">
        <w:rPr>
          <w:rFonts w:ascii="Arial" w:hAnsi="Arial" w:cs="Arial"/>
        </w:rPr>
        <w:t>Wall paper on wall behind bed Stitch Sugar beet</w:t>
      </w:r>
      <w:r w:rsidR="007A69C0">
        <w:rPr>
          <w:rFonts w:ascii="Arial" w:hAnsi="Arial" w:cs="Arial"/>
        </w:rPr>
        <w:t xml:space="preserve"> </w:t>
      </w:r>
      <w:r w:rsidR="007A69C0">
        <w:rPr>
          <w:rFonts w:ascii="Arial" w:hAnsi="Arial"/>
        </w:rPr>
        <w:t xml:space="preserve">(52cm wide) </w:t>
      </w:r>
      <w:r w:rsidR="007B0FF2" w:rsidRPr="00B63539">
        <w:rPr>
          <w:rFonts w:ascii="Arial" w:hAnsi="Arial" w:cs="Arial"/>
        </w:rPr>
        <w:t>£48.50 per 10m roll</w:t>
      </w:r>
      <w:r w:rsidR="00336824">
        <w:rPr>
          <w:rFonts w:ascii="Arial" w:hAnsi="Arial" w:cs="Arial"/>
        </w:rPr>
        <w:t xml:space="preserve"> – 3 rolls + paste </w:t>
      </w:r>
      <w:r w:rsidR="00336824">
        <w:rPr>
          <w:rFonts w:ascii="Arial" w:hAnsi="Arial" w:cs="Arial"/>
        </w:rPr>
        <w:tab/>
      </w:r>
      <w:r w:rsidR="00336824">
        <w:rPr>
          <w:rFonts w:ascii="Arial" w:hAnsi="Arial" w:cs="Arial"/>
        </w:rPr>
        <w:tab/>
      </w:r>
      <w:r w:rsidRPr="00B63539">
        <w:rPr>
          <w:rFonts w:ascii="Arial" w:hAnsi="Arial" w:cs="Arial"/>
        </w:rPr>
        <w:tab/>
        <w:t>£</w:t>
      </w:r>
      <w:r w:rsidR="00BE7864">
        <w:rPr>
          <w:rFonts w:ascii="Arial" w:hAnsi="Arial" w:cs="Arial"/>
        </w:rPr>
        <w:t>159.</w:t>
      </w:r>
      <w:r w:rsidR="006A2ED5">
        <w:rPr>
          <w:rFonts w:ascii="Arial" w:hAnsi="Arial" w:cs="Arial"/>
        </w:rPr>
        <w:t>0</w:t>
      </w:r>
      <w:r w:rsidR="00BE7864">
        <w:rPr>
          <w:rFonts w:ascii="Arial" w:hAnsi="Arial" w:cs="Arial"/>
        </w:rPr>
        <w:t>0</w:t>
      </w:r>
    </w:p>
    <w:p w14:paraId="041D0972" w14:textId="77777777" w:rsidR="00054B47"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rPr>
        <w:t>1</w:t>
      </w:r>
      <w:r w:rsidRPr="00B63539">
        <w:rPr>
          <w:rFonts w:ascii="Arial" w:hAnsi="Arial"/>
        </w:rPr>
        <w:t xml:space="preserve"> x Silent Gliss </w:t>
      </w:r>
      <w:r w:rsidR="00F71794" w:rsidRPr="00B63539">
        <w:rPr>
          <w:rFonts w:ascii="Arial" w:hAnsi="Arial"/>
        </w:rPr>
        <w:t>white 3840 manual operation curtain track</w:t>
      </w:r>
      <w:r w:rsidRPr="00B63539">
        <w:rPr>
          <w:rFonts w:ascii="Arial" w:hAnsi="Arial"/>
        </w:rPr>
        <w:t>, two with bends</w:t>
      </w:r>
      <w:r w:rsidR="00F71794" w:rsidRPr="00B63539">
        <w:rPr>
          <w:rFonts w:ascii="Arial" w:hAnsi="Arial"/>
        </w:rPr>
        <w:t>,</w:t>
      </w:r>
      <w:r w:rsidR="004637C0" w:rsidRPr="00B63539">
        <w:rPr>
          <w:rFonts w:ascii="Arial" w:hAnsi="Arial"/>
        </w:rPr>
        <w:t xml:space="preserve"> Single track with equal stack each side</w:t>
      </w:r>
      <w:r w:rsidR="004637C0" w:rsidRPr="00B63539">
        <w:rPr>
          <w:rFonts w:ascii="Arial" w:hAnsi="Arial"/>
        </w:rPr>
        <w:tab/>
      </w:r>
      <w:r w:rsidRPr="00B63539">
        <w:rPr>
          <w:rFonts w:ascii="Arial" w:hAnsi="Arial"/>
        </w:rPr>
        <w:t>£</w:t>
      </w:r>
      <w:r w:rsidR="00F71794" w:rsidRPr="00B63539">
        <w:rPr>
          <w:rFonts w:ascii="Arial" w:hAnsi="Arial"/>
        </w:rPr>
        <w:t>490</w:t>
      </w:r>
      <w:r w:rsidRPr="00B63539">
        <w:rPr>
          <w:rFonts w:ascii="Arial" w:hAnsi="Arial"/>
        </w:rPr>
        <w:t>.00</w:t>
      </w:r>
    </w:p>
    <w:p w14:paraId="041D0973" w14:textId="77777777" w:rsidR="00054B47" w:rsidRPr="00B63539" w:rsidRDefault="00054B47" w:rsidP="00F543B6">
      <w:pPr>
        <w:pStyle w:val="PlainText"/>
        <w:tabs>
          <w:tab w:val="left" w:pos="0"/>
          <w:tab w:val="decimal" w:pos="9923"/>
        </w:tabs>
        <w:ind w:left="426"/>
        <w:rPr>
          <w:rFonts w:ascii="Arial" w:hAnsi="Arial"/>
        </w:rPr>
      </w:pPr>
      <w:r w:rsidRPr="00B63539">
        <w:rPr>
          <w:rFonts w:ascii="Arial" w:hAnsi="Arial" w:cs="Arial"/>
          <w:b/>
          <w:sz w:val="32"/>
          <w:szCs w:val="32"/>
        </w:rPr>
        <w:t>□</w:t>
      </w:r>
      <w:r w:rsidR="004637C0" w:rsidRPr="00B63539">
        <w:rPr>
          <w:rFonts w:ascii="Arial" w:hAnsi="Arial" w:cs="Arial"/>
        </w:rPr>
        <w:t>1</w:t>
      </w:r>
      <w:r w:rsidRPr="00B63539">
        <w:rPr>
          <w:rFonts w:ascii="Arial" w:hAnsi="Arial"/>
        </w:rPr>
        <w:t xml:space="preserve"> x single, </w:t>
      </w:r>
      <w:r w:rsidRPr="00B63539">
        <w:rPr>
          <w:rFonts w:ascii="Arial" w:hAnsi="Arial"/>
          <w:u w:val="single"/>
        </w:rPr>
        <w:t>voile</w:t>
      </w:r>
      <w:r w:rsidRPr="00B63539">
        <w:rPr>
          <w:rFonts w:ascii="Arial" w:hAnsi="Arial"/>
        </w:rPr>
        <w:t xml:space="preserve"> wave header curtain,</w:t>
      </w:r>
      <w:r w:rsidRPr="00B63539">
        <w:rPr>
          <w:rFonts w:ascii="Arial" w:hAnsi="Arial"/>
        </w:rPr>
        <w:tab/>
        <w:t>£</w:t>
      </w:r>
      <w:r w:rsidR="002C52B5" w:rsidRPr="00B63539">
        <w:rPr>
          <w:rFonts w:ascii="Arial" w:hAnsi="Arial"/>
        </w:rPr>
        <w:t>198.00</w:t>
      </w:r>
    </w:p>
    <w:p w14:paraId="041D0974" w14:textId="77777777" w:rsidR="00054B47" w:rsidRDefault="004637C0" w:rsidP="00F543B6">
      <w:pPr>
        <w:pStyle w:val="PlainText"/>
        <w:tabs>
          <w:tab w:val="left" w:pos="0"/>
          <w:tab w:val="decimal" w:pos="9923"/>
        </w:tabs>
        <w:ind w:left="426"/>
        <w:rPr>
          <w:rFonts w:ascii="Arial" w:hAnsi="Arial"/>
        </w:rPr>
      </w:pPr>
      <w:r w:rsidRPr="00B63539">
        <w:rPr>
          <w:rFonts w:ascii="Arial" w:hAnsi="Arial" w:cs="Arial"/>
          <w:b/>
          <w:sz w:val="32"/>
          <w:szCs w:val="32"/>
        </w:rPr>
        <w:t>□</w:t>
      </w:r>
      <w:r w:rsidRPr="00B63539">
        <w:rPr>
          <w:rFonts w:ascii="Arial" w:hAnsi="Arial" w:cs="Arial"/>
        </w:rPr>
        <w:t xml:space="preserve"> </w:t>
      </w:r>
      <w:r w:rsidR="00C278DA" w:rsidRPr="00B63539">
        <w:rPr>
          <w:rFonts w:ascii="Arial" w:hAnsi="Arial" w:cs="Arial"/>
        </w:rPr>
        <w:t>1055/131</w:t>
      </w:r>
      <w:r w:rsidR="00496BEE">
        <w:rPr>
          <w:rFonts w:ascii="Arial" w:hAnsi="Arial" w:cs="Arial"/>
        </w:rPr>
        <w:t xml:space="preserve"> fabric</w:t>
      </w:r>
      <w:r w:rsidRPr="00B63539">
        <w:rPr>
          <w:rFonts w:ascii="Arial" w:hAnsi="Arial" w:cs="Arial"/>
        </w:rPr>
        <w:tab/>
      </w:r>
      <w:r w:rsidR="00B63539" w:rsidRPr="00B63539">
        <w:rPr>
          <w:rFonts w:ascii="Arial" w:hAnsi="Arial" w:cs="Arial"/>
        </w:rPr>
        <w:t>£</w:t>
      </w:r>
      <w:r w:rsidR="00496BEE">
        <w:rPr>
          <w:rFonts w:ascii="Arial" w:hAnsi="Arial" w:cs="Arial"/>
        </w:rPr>
        <w:t>414</w:t>
      </w:r>
      <w:r w:rsidR="00B63539" w:rsidRPr="00B63539">
        <w:rPr>
          <w:rFonts w:ascii="Arial" w:hAnsi="Arial" w:cs="Arial"/>
        </w:rPr>
        <w:t>.00</w:t>
      </w:r>
    </w:p>
    <w:p w14:paraId="041D0975" w14:textId="77777777" w:rsidR="00054B47" w:rsidRDefault="00054B47" w:rsidP="00F543B6">
      <w:pPr>
        <w:pStyle w:val="PlainText"/>
        <w:tabs>
          <w:tab w:val="left" w:pos="0"/>
          <w:tab w:val="decimal" w:pos="9923"/>
        </w:tabs>
        <w:ind w:left="426"/>
        <w:rPr>
          <w:rFonts w:ascii="Arial" w:hAnsi="Arial"/>
        </w:rPr>
      </w:pPr>
    </w:p>
    <w:p w14:paraId="041D0976" w14:textId="77777777" w:rsidR="00EF5DBF" w:rsidRPr="000374E6" w:rsidRDefault="00EF5DBF" w:rsidP="00F543B6">
      <w:pPr>
        <w:pStyle w:val="PlainText"/>
        <w:tabs>
          <w:tab w:val="left" w:pos="0"/>
          <w:tab w:val="decimal" w:pos="8789"/>
          <w:tab w:val="decimal" w:pos="9923"/>
        </w:tabs>
        <w:ind w:left="426"/>
        <w:rPr>
          <w:rFonts w:ascii="Arial" w:hAnsi="Arial"/>
          <w:b/>
        </w:rPr>
      </w:pPr>
      <w:r>
        <w:rPr>
          <w:rFonts w:ascii="Arial" w:hAnsi="Arial"/>
          <w:b/>
        </w:rPr>
        <w:t>L</w:t>
      </w:r>
      <w:r w:rsidRPr="000374E6">
        <w:rPr>
          <w:rFonts w:ascii="Arial" w:hAnsi="Arial"/>
          <w:b/>
        </w:rPr>
        <w:t>anding void</w:t>
      </w:r>
    </w:p>
    <w:p w14:paraId="041D0977" w14:textId="77777777" w:rsidR="00EF5DBF" w:rsidRDefault="00EF5DBF" w:rsidP="00F543B6">
      <w:pPr>
        <w:pStyle w:val="PlainText"/>
        <w:tabs>
          <w:tab w:val="left" w:pos="0"/>
          <w:tab w:val="decimal" w:pos="8789"/>
          <w:tab w:val="decimal" w:pos="9923"/>
        </w:tabs>
        <w:ind w:left="426"/>
        <w:rPr>
          <w:rFonts w:ascii="Arial" w:hAnsi="Arial"/>
        </w:rPr>
      </w:pPr>
      <w:r w:rsidRPr="00C63693">
        <w:rPr>
          <w:rFonts w:ascii="Arial" w:hAnsi="Arial" w:cs="Arial"/>
          <w:b/>
          <w:sz w:val="32"/>
          <w:szCs w:val="32"/>
        </w:rPr>
        <w:t>□</w:t>
      </w:r>
      <w:r w:rsidRPr="000374E6">
        <w:rPr>
          <w:rFonts w:ascii="Arial" w:hAnsi="Arial"/>
        </w:rPr>
        <w:t xml:space="preserve"> </w:t>
      </w:r>
      <w:r>
        <w:rPr>
          <w:rFonts w:ascii="Arial" w:hAnsi="Arial"/>
        </w:rPr>
        <w:t xml:space="preserve">1 x Electric operation, cassette roller blinds in mesh fabric </w:t>
      </w:r>
      <w:r w:rsidR="00496BEE">
        <w:rPr>
          <w:rFonts w:ascii="Arial" w:hAnsi="Arial"/>
        </w:rPr>
        <w:t>- 3</w:t>
      </w:r>
      <w:r w:rsidR="00C278DA">
        <w:rPr>
          <w:rFonts w:ascii="Arial" w:hAnsi="Arial"/>
        </w:rPr>
        <w:t xml:space="preserve">% </w:t>
      </w:r>
      <w:r w:rsidR="00496BEE">
        <w:rPr>
          <w:rFonts w:ascii="Arial" w:hAnsi="Arial"/>
        </w:rPr>
        <w:t xml:space="preserve">charcoal </w:t>
      </w:r>
      <w:r w:rsidR="00C278DA">
        <w:rPr>
          <w:rFonts w:ascii="Arial" w:hAnsi="Arial"/>
        </w:rPr>
        <w:t>grey</w:t>
      </w:r>
      <w:r w:rsidR="00496BEE">
        <w:rPr>
          <w:rFonts w:ascii="Arial" w:hAnsi="Arial"/>
        </w:rPr>
        <w:t xml:space="preserve"> 3001</w:t>
      </w:r>
      <w:r>
        <w:rPr>
          <w:rFonts w:ascii="Arial" w:hAnsi="Arial"/>
        </w:rPr>
        <w:tab/>
      </w:r>
      <w:r w:rsidR="003B5617">
        <w:rPr>
          <w:rFonts w:ascii="Arial" w:hAnsi="Arial"/>
        </w:rPr>
        <w:tab/>
      </w:r>
      <w:r>
        <w:rPr>
          <w:rFonts w:ascii="Arial" w:hAnsi="Arial"/>
        </w:rPr>
        <w:t>£</w:t>
      </w:r>
      <w:r w:rsidR="003B5617">
        <w:rPr>
          <w:rFonts w:ascii="Arial" w:hAnsi="Arial"/>
        </w:rPr>
        <w:t>732.00</w:t>
      </w:r>
    </w:p>
    <w:p w14:paraId="041D0978" w14:textId="77777777" w:rsidR="00EF5DBF" w:rsidRDefault="00C278DA" w:rsidP="00F543B6">
      <w:pPr>
        <w:pStyle w:val="PlainText"/>
        <w:tabs>
          <w:tab w:val="left" w:pos="0"/>
          <w:tab w:val="decimal" w:pos="9923"/>
        </w:tabs>
        <w:ind w:left="426"/>
        <w:rPr>
          <w:rFonts w:ascii="Arial" w:hAnsi="Arial"/>
          <w:b/>
        </w:rPr>
      </w:pPr>
      <w:r>
        <w:rPr>
          <w:rFonts w:ascii="Arial" w:hAnsi="Arial"/>
        </w:rPr>
        <w:t>Option for custom colour cassettes to match windows</w:t>
      </w:r>
      <w:r>
        <w:rPr>
          <w:rFonts w:ascii="Arial" w:hAnsi="Arial"/>
        </w:rPr>
        <w:tab/>
        <w:t>£</w:t>
      </w:r>
      <w:r w:rsidR="003B5617">
        <w:rPr>
          <w:rFonts w:ascii="Arial" w:hAnsi="Arial"/>
        </w:rPr>
        <w:t>66.00</w:t>
      </w:r>
    </w:p>
    <w:p w14:paraId="041D0979" w14:textId="77777777" w:rsidR="00C278DA" w:rsidRDefault="00C278DA" w:rsidP="00F543B6">
      <w:pPr>
        <w:pStyle w:val="PlainText"/>
        <w:tabs>
          <w:tab w:val="left" w:pos="0"/>
          <w:tab w:val="decimal" w:pos="8789"/>
          <w:tab w:val="decimal" w:pos="9923"/>
        </w:tabs>
        <w:ind w:left="426"/>
        <w:rPr>
          <w:rFonts w:ascii="Arial" w:hAnsi="Arial"/>
          <w:b/>
        </w:rPr>
      </w:pPr>
    </w:p>
    <w:p w14:paraId="041D097A" w14:textId="77777777" w:rsidR="00EF5DBF" w:rsidRPr="00C278D3" w:rsidRDefault="00EF5DBF" w:rsidP="00F543B6">
      <w:pPr>
        <w:pStyle w:val="PlainText"/>
        <w:tabs>
          <w:tab w:val="left" w:pos="0"/>
          <w:tab w:val="decimal" w:pos="8789"/>
          <w:tab w:val="decimal" w:pos="9923"/>
        </w:tabs>
        <w:ind w:left="426"/>
        <w:rPr>
          <w:rFonts w:ascii="Arial" w:hAnsi="Arial"/>
          <w:b/>
        </w:rPr>
      </w:pPr>
      <w:r w:rsidRPr="00C278D3">
        <w:rPr>
          <w:rFonts w:ascii="Arial" w:hAnsi="Arial"/>
          <w:b/>
        </w:rPr>
        <w:t>Back Hall</w:t>
      </w:r>
    </w:p>
    <w:p w14:paraId="041D097B" w14:textId="77777777" w:rsidR="00EF5DBF" w:rsidRPr="00C278D3" w:rsidRDefault="00EF5DBF" w:rsidP="00F543B6">
      <w:pPr>
        <w:pStyle w:val="PlainText"/>
        <w:tabs>
          <w:tab w:val="left" w:pos="0"/>
          <w:tab w:val="decimal" w:pos="9923"/>
        </w:tabs>
        <w:ind w:left="426"/>
        <w:rPr>
          <w:rFonts w:ascii="Arial" w:hAnsi="Arial" w:cs="Arial"/>
        </w:rPr>
      </w:pPr>
      <w:r w:rsidRPr="00C278D3">
        <w:rPr>
          <w:rFonts w:ascii="Arial" w:hAnsi="Arial" w:cs="Arial"/>
          <w:b/>
          <w:sz w:val="32"/>
          <w:szCs w:val="32"/>
        </w:rPr>
        <w:t>□</w:t>
      </w:r>
      <w:r w:rsidRPr="00C278D3">
        <w:rPr>
          <w:rFonts w:ascii="Arial" w:hAnsi="Arial"/>
        </w:rPr>
        <w:t xml:space="preserve"> 1 x </w:t>
      </w:r>
      <w:r w:rsidRPr="00C278D3">
        <w:rPr>
          <w:rFonts w:ascii="Arial" w:hAnsi="Arial" w:cs="Arial"/>
        </w:rPr>
        <w:t>Luxaflex Facette blind, manually operated</w:t>
      </w:r>
      <w:r w:rsidR="00C278DA" w:rsidRPr="00C278D3">
        <w:rPr>
          <w:rFonts w:ascii="Arial" w:hAnsi="Arial" w:cs="Arial"/>
        </w:rPr>
        <w:t xml:space="preserve"> – Beach Beige</w:t>
      </w:r>
      <w:r w:rsidR="00C278DA" w:rsidRPr="00C278D3">
        <w:rPr>
          <w:rFonts w:ascii="Arial" w:hAnsi="Arial" w:cs="Arial"/>
        </w:rPr>
        <w:tab/>
        <w:t>£</w:t>
      </w:r>
      <w:r w:rsidR="003B5617" w:rsidRPr="00C278D3">
        <w:rPr>
          <w:rFonts w:ascii="Arial" w:hAnsi="Arial" w:cs="Arial"/>
        </w:rPr>
        <w:t>536.00</w:t>
      </w:r>
    </w:p>
    <w:p w14:paraId="041D097C" w14:textId="77777777" w:rsidR="00C278DA" w:rsidRPr="00C278D3" w:rsidRDefault="00C278DA" w:rsidP="00F543B6">
      <w:pPr>
        <w:pStyle w:val="PlainText"/>
        <w:tabs>
          <w:tab w:val="left" w:pos="0"/>
          <w:tab w:val="decimal" w:pos="9923"/>
        </w:tabs>
        <w:ind w:left="426"/>
        <w:rPr>
          <w:rFonts w:ascii="Arial" w:hAnsi="Arial" w:cs="Arial"/>
        </w:rPr>
      </w:pPr>
    </w:p>
    <w:p w14:paraId="041D097D" w14:textId="77777777" w:rsidR="0083490C" w:rsidRPr="00C278D3" w:rsidRDefault="0083490C" w:rsidP="00F543B6">
      <w:pPr>
        <w:pStyle w:val="PlainText"/>
        <w:tabs>
          <w:tab w:val="left" w:pos="0"/>
          <w:tab w:val="decimal" w:pos="9923"/>
        </w:tabs>
        <w:ind w:left="426"/>
        <w:rPr>
          <w:rFonts w:ascii="Arial" w:hAnsi="Arial" w:cs="Arial"/>
          <w:b/>
        </w:rPr>
      </w:pPr>
      <w:r w:rsidRPr="00C278D3">
        <w:rPr>
          <w:rFonts w:ascii="Arial" w:hAnsi="Arial" w:cs="Arial"/>
          <w:b/>
        </w:rPr>
        <w:t>Carpet</w:t>
      </w:r>
    </w:p>
    <w:p w14:paraId="041D097E" w14:textId="77777777" w:rsidR="0083490C" w:rsidRPr="00C278D3" w:rsidRDefault="0083490C" w:rsidP="00F543B6">
      <w:pPr>
        <w:pStyle w:val="PlainText"/>
        <w:numPr>
          <w:ilvl w:val="0"/>
          <w:numId w:val="28"/>
        </w:numPr>
        <w:tabs>
          <w:tab w:val="decimal" w:pos="8789"/>
          <w:tab w:val="decimal" w:pos="9923"/>
        </w:tabs>
        <w:ind w:left="709" w:right="-21" w:hanging="283"/>
        <w:jc w:val="both"/>
        <w:rPr>
          <w:rFonts w:ascii="Arial" w:hAnsi="Arial"/>
        </w:rPr>
      </w:pPr>
      <w:r w:rsidRPr="00C278D3">
        <w:rPr>
          <w:rFonts w:ascii="Arial" w:hAnsi="Arial"/>
        </w:rPr>
        <w:t xml:space="preserve">To supply and fit gripper rods, Duralay heat flow underlay, and 50oz twist carpet to 3 bedrooms, dresser and landing on first floor and 3 carpet Islands on ground floor.  Vellum brown to ground floor. Pale blue to first floor.  </w:t>
      </w:r>
    </w:p>
    <w:p w14:paraId="041D097F" w14:textId="77777777" w:rsidR="0083490C" w:rsidRPr="00C278D3" w:rsidRDefault="0083490C" w:rsidP="00F543B6">
      <w:pPr>
        <w:pStyle w:val="PlainText"/>
        <w:tabs>
          <w:tab w:val="decimal" w:pos="9923"/>
        </w:tabs>
        <w:ind w:right="-21"/>
        <w:jc w:val="both"/>
        <w:rPr>
          <w:rFonts w:ascii="Arial" w:hAnsi="Arial"/>
          <w:b/>
        </w:rPr>
      </w:pPr>
      <w:r w:rsidRPr="00C278D3">
        <w:rPr>
          <w:rFonts w:ascii="Arial" w:hAnsi="Arial"/>
        </w:rPr>
        <w:tab/>
        <w:t>£8,173.00</w:t>
      </w:r>
    </w:p>
    <w:p w14:paraId="041D0980" w14:textId="77777777" w:rsidR="001168E6" w:rsidRPr="00C278D3" w:rsidRDefault="007E73C0" w:rsidP="00F543B6">
      <w:pPr>
        <w:pStyle w:val="PlainText"/>
        <w:tabs>
          <w:tab w:val="left" w:pos="0"/>
          <w:tab w:val="left" w:pos="6804"/>
          <w:tab w:val="decimal" w:pos="9923"/>
        </w:tabs>
        <w:rPr>
          <w:rFonts w:ascii="Arial" w:hAnsi="Arial"/>
          <w:b/>
          <w:u w:val="single"/>
        </w:rPr>
      </w:pPr>
      <w:r w:rsidRPr="00C278D3">
        <w:rPr>
          <w:rFonts w:ascii="Arial" w:hAnsi="Arial"/>
          <w:b/>
        </w:rPr>
        <w:tab/>
        <w:t xml:space="preserve">Total = </w:t>
      </w:r>
      <w:r w:rsidRPr="00C278D3">
        <w:rPr>
          <w:rFonts w:ascii="Arial" w:hAnsi="Arial"/>
          <w:b/>
        </w:rPr>
        <w:tab/>
      </w:r>
      <w:r w:rsidRPr="00C278D3">
        <w:rPr>
          <w:rFonts w:ascii="Arial" w:hAnsi="Arial"/>
          <w:b/>
          <w:u w:val="single"/>
        </w:rPr>
        <w:t>£</w:t>
      </w:r>
      <w:r w:rsidR="00F543B6">
        <w:rPr>
          <w:rFonts w:ascii="Arial" w:hAnsi="Arial"/>
          <w:b/>
          <w:u w:val="single"/>
        </w:rPr>
        <w:t>46,386</w:t>
      </w:r>
      <w:r w:rsidR="006A2ED5" w:rsidRPr="00C278D3">
        <w:rPr>
          <w:rFonts w:ascii="Arial" w:hAnsi="Arial"/>
          <w:b/>
          <w:u w:val="single"/>
        </w:rPr>
        <w:t>.00</w:t>
      </w:r>
    </w:p>
    <w:p w14:paraId="041D0981" w14:textId="77777777" w:rsidR="007E73C0" w:rsidRDefault="007E73C0" w:rsidP="00F543B6">
      <w:pPr>
        <w:pStyle w:val="PlainText"/>
        <w:tabs>
          <w:tab w:val="left" w:pos="0"/>
          <w:tab w:val="decimal" w:pos="9923"/>
        </w:tabs>
        <w:rPr>
          <w:rFonts w:ascii="Arial" w:hAnsi="Arial"/>
        </w:rPr>
      </w:pPr>
      <w:r>
        <w:rPr>
          <w:rFonts w:ascii="Arial" w:hAnsi="Arial"/>
        </w:rPr>
        <w:lastRenderedPageBreak/>
        <w:tab/>
        <w:t xml:space="preserve"> </w:t>
      </w:r>
    </w:p>
    <w:p w14:paraId="041D0982" w14:textId="77777777" w:rsidR="00813302" w:rsidRDefault="00813302" w:rsidP="00F543B6">
      <w:pPr>
        <w:pStyle w:val="PlainText"/>
        <w:tabs>
          <w:tab w:val="decimal" w:pos="9923"/>
        </w:tabs>
        <w:ind w:left="426" w:right="-668"/>
        <w:jc w:val="both"/>
        <w:rPr>
          <w:rFonts w:ascii="Arial" w:hAnsi="Arial"/>
          <w:b/>
        </w:rPr>
      </w:pPr>
    </w:p>
    <w:p w14:paraId="041D0983" w14:textId="77777777" w:rsidR="00813302" w:rsidRDefault="00C278D3" w:rsidP="00F543B6">
      <w:pPr>
        <w:pStyle w:val="PlainText"/>
        <w:tabs>
          <w:tab w:val="decimal" w:pos="9923"/>
        </w:tabs>
        <w:ind w:left="426" w:right="-668"/>
        <w:jc w:val="both"/>
        <w:rPr>
          <w:rFonts w:ascii="Arial" w:hAnsi="Arial"/>
          <w:b/>
        </w:rPr>
      </w:pPr>
      <w:r w:rsidRPr="00572151">
        <w:rPr>
          <w:rFonts w:ascii="Arial" w:hAnsi="Arial"/>
        </w:rPr>
        <w:t>All prices are subject to GST.</w:t>
      </w:r>
    </w:p>
    <w:p w14:paraId="041D0984" w14:textId="77777777" w:rsidR="00813302" w:rsidRDefault="00813302" w:rsidP="00F543B6">
      <w:pPr>
        <w:pStyle w:val="PlainText"/>
        <w:tabs>
          <w:tab w:val="decimal" w:pos="9923"/>
        </w:tabs>
        <w:ind w:left="426" w:right="-668"/>
        <w:jc w:val="both"/>
        <w:rPr>
          <w:rFonts w:ascii="Arial" w:hAnsi="Arial"/>
          <w:b/>
        </w:rPr>
      </w:pPr>
    </w:p>
    <w:p w14:paraId="041D0985" w14:textId="77777777" w:rsidR="00AC43B9" w:rsidRPr="00227307" w:rsidRDefault="00AC43B9" w:rsidP="00F543B6">
      <w:pPr>
        <w:pStyle w:val="PlainText"/>
        <w:tabs>
          <w:tab w:val="decimal" w:pos="9923"/>
        </w:tabs>
        <w:ind w:left="426" w:right="-668"/>
        <w:jc w:val="both"/>
        <w:rPr>
          <w:rFonts w:ascii="Arial" w:hAnsi="Arial"/>
          <w:b/>
        </w:rPr>
      </w:pPr>
      <w:r w:rsidRPr="00227307">
        <w:rPr>
          <w:rFonts w:ascii="Arial" w:hAnsi="Arial"/>
          <w:b/>
        </w:rPr>
        <w:t>Our Price Promise to you, we will beat any written quotation by 5% (on equivalent specification)</w:t>
      </w:r>
      <w:r w:rsidR="008F2D2E">
        <w:rPr>
          <w:rFonts w:ascii="Arial" w:hAnsi="Arial"/>
          <w:b/>
        </w:rPr>
        <w:t>.</w:t>
      </w:r>
    </w:p>
    <w:p w14:paraId="041D0986" w14:textId="77777777" w:rsidR="00C46798" w:rsidRPr="00174F31" w:rsidRDefault="00D807F2" w:rsidP="00F543B6">
      <w:pPr>
        <w:pStyle w:val="PlainText"/>
        <w:tabs>
          <w:tab w:val="left" w:pos="0"/>
          <w:tab w:val="decimal" w:pos="8789"/>
          <w:tab w:val="decimal" w:pos="9923"/>
        </w:tabs>
        <w:ind w:left="426"/>
        <w:rPr>
          <w:rFonts w:ascii="Arial" w:hAnsi="Arial"/>
          <w:b/>
        </w:rPr>
      </w:pPr>
      <w:r w:rsidRPr="002832CF">
        <w:rPr>
          <w:rFonts w:ascii="Arial" w:hAnsi="Arial"/>
        </w:rPr>
        <w:t xml:space="preserve">   </w:t>
      </w:r>
    </w:p>
    <w:p w14:paraId="041D0987" w14:textId="77777777" w:rsidR="00E7287B" w:rsidRPr="00174F31" w:rsidRDefault="008B058D" w:rsidP="00F543B6">
      <w:pPr>
        <w:pStyle w:val="PlainText"/>
        <w:tabs>
          <w:tab w:val="decimal" w:pos="9923"/>
        </w:tabs>
        <w:ind w:left="426" w:right="-12"/>
        <w:jc w:val="both"/>
        <w:rPr>
          <w:rFonts w:ascii="Arial" w:hAnsi="Arial"/>
        </w:rPr>
      </w:pPr>
      <w:r w:rsidRPr="00174F31">
        <w:rPr>
          <w:rFonts w:ascii="Arial" w:hAnsi="Arial"/>
        </w:rPr>
        <w:t>A</w:t>
      </w:r>
      <w:r w:rsidR="004C3791" w:rsidRPr="00174F31">
        <w:rPr>
          <w:rFonts w:ascii="Arial" w:hAnsi="Arial"/>
        </w:rPr>
        <w:t>s with all our c</w:t>
      </w:r>
      <w:r w:rsidR="007F54E2" w:rsidRPr="00174F31">
        <w:rPr>
          <w:rFonts w:ascii="Arial" w:hAnsi="Arial"/>
        </w:rPr>
        <w:t>ustom orders, we will require a</w:t>
      </w:r>
      <w:r w:rsidR="0011054D" w:rsidRPr="00174F31">
        <w:rPr>
          <w:rFonts w:ascii="Arial" w:hAnsi="Arial"/>
        </w:rPr>
        <w:t xml:space="preserve"> </w:t>
      </w:r>
      <w:r w:rsidR="004C3791" w:rsidRPr="00174F31">
        <w:rPr>
          <w:rFonts w:ascii="Arial" w:hAnsi="Arial"/>
        </w:rPr>
        <w:t>dep</w:t>
      </w:r>
      <w:r w:rsidR="009177D4" w:rsidRPr="00174F31">
        <w:rPr>
          <w:rFonts w:ascii="Arial" w:hAnsi="Arial"/>
        </w:rPr>
        <w:t>osit of 50%</w:t>
      </w:r>
      <w:r w:rsidR="003A6477" w:rsidRPr="00174F31">
        <w:rPr>
          <w:rFonts w:ascii="Arial" w:hAnsi="Arial"/>
        </w:rPr>
        <w:t>.</w:t>
      </w:r>
      <w:r w:rsidR="000356D6">
        <w:rPr>
          <w:rFonts w:ascii="Arial" w:hAnsi="Arial"/>
        </w:rPr>
        <w:t xml:space="preserve"> </w:t>
      </w:r>
      <w:r w:rsidR="0097262E">
        <w:rPr>
          <w:rFonts w:ascii="Arial" w:hAnsi="Arial"/>
        </w:rPr>
        <w:t>Wiring is not included.</w:t>
      </w:r>
    </w:p>
    <w:p w14:paraId="041D0988" w14:textId="77777777" w:rsidR="003A6477" w:rsidRDefault="003A6477" w:rsidP="00F543B6">
      <w:pPr>
        <w:pStyle w:val="PlainText"/>
        <w:tabs>
          <w:tab w:val="decimal" w:pos="9923"/>
        </w:tabs>
        <w:ind w:left="426" w:right="-668"/>
        <w:jc w:val="both"/>
        <w:rPr>
          <w:rFonts w:ascii="Arial" w:hAnsi="Arial"/>
        </w:rPr>
      </w:pPr>
    </w:p>
    <w:p w14:paraId="041D0989" w14:textId="77777777" w:rsidR="00BC3DCA" w:rsidRPr="00B55011" w:rsidRDefault="00BC3DCA" w:rsidP="00F543B6">
      <w:pPr>
        <w:pStyle w:val="PlainText"/>
        <w:tabs>
          <w:tab w:val="decimal" w:pos="9923"/>
        </w:tabs>
        <w:ind w:left="11" w:right="-668" w:firstLine="415"/>
        <w:jc w:val="both"/>
        <w:rPr>
          <w:rFonts w:ascii="Arial" w:hAnsi="Arial"/>
        </w:rPr>
      </w:pPr>
      <w:r w:rsidRPr="00B55011">
        <w:rPr>
          <w:rFonts w:ascii="Arial" w:hAnsi="Arial"/>
        </w:rPr>
        <w:t>We are pleased to advise that all of our products are guaranteed for 12 months unless otherwise stated.</w:t>
      </w:r>
    </w:p>
    <w:p w14:paraId="041D098A" w14:textId="77777777" w:rsidR="00E7287B" w:rsidRPr="00174F31" w:rsidRDefault="00E7287B" w:rsidP="00F543B6">
      <w:pPr>
        <w:pStyle w:val="PlainText"/>
        <w:tabs>
          <w:tab w:val="decimal" w:pos="9923"/>
        </w:tabs>
        <w:ind w:left="426"/>
        <w:jc w:val="both"/>
        <w:rPr>
          <w:rFonts w:ascii="Arial" w:hAnsi="Arial"/>
        </w:rPr>
      </w:pPr>
    </w:p>
    <w:p w14:paraId="041D098B" w14:textId="77777777" w:rsidR="00EB2F5E" w:rsidRPr="00174F31" w:rsidRDefault="00EB2F5E" w:rsidP="00F543B6">
      <w:pPr>
        <w:pStyle w:val="PlainText"/>
        <w:tabs>
          <w:tab w:val="right" w:pos="6480"/>
          <w:tab w:val="decimal" w:pos="9923"/>
        </w:tabs>
        <w:ind w:left="426"/>
        <w:jc w:val="both"/>
        <w:rPr>
          <w:rFonts w:ascii="Arial" w:hAnsi="Arial"/>
        </w:rPr>
      </w:pPr>
      <w:r w:rsidRPr="00174F31">
        <w:rPr>
          <w:rFonts w:ascii="Arial" w:hAnsi="Arial"/>
        </w:rPr>
        <w:tab/>
      </w:r>
      <w:r w:rsidR="003A6477" w:rsidRPr="00174F31">
        <w:rPr>
          <w:rFonts w:ascii="Arial" w:hAnsi="Arial"/>
        </w:rPr>
        <w:t>T</w:t>
      </w:r>
      <w:r w:rsidRPr="00174F31">
        <w:rPr>
          <w:rFonts w:ascii="Arial" w:hAnsi="Arial"/>
        </w:rPr>
        <w:t>hank you for your enquiry and</w:t>
      </w:r>
      <w:r w:rsidR="003A6477" w:rsidRPr="00174F31">
        <w:rPr>
          <w:rFonts w:ascii="Arial" w:hAnsi="Arial"/>
        </w:rPr>
        <w:t xml:space="preserve"> we</w:t>
      </w:r>
      <w:r w:rsidRPr="00174F31">
        <w:rPr>
          <w:rFonts w:ascii="Arial" w:hAnsi="Arial"/>
        </w:rPr>
        <w:t xml:space="preserve"> hope you wil</w:t>
      </w:r>
      <w:r w:rsidR="00B845EF" w:rsidRPr="00174F31">
        <w:rPr>
          <w:rFonts w:ascii="Arial" w:hAnsi="Arial"/>
        </w:rPr>
        <w:t xml:space="preserve">l find this </w:t>
      </w:r>
      <w:r w:rsidR="007847E4">
        <w:rPr>
          <w:rFonts w:ascii="Arial" w:hAnsi="Arial"/>
        </w:rPr>
        <w:t>quotation</w:t>
      </w:r>
      <w:r w:rsidR="00B845EF" w:rsidRPr="00174F31">
        <w:rPr>
          <w:rFonts w:ascii="Arial" w:hAnsi="Arial"/>
        </w:rPr>
        <w:t xml:space="preserve"> acceptable. S</w:t>
      </w:r>
      <w:r w:rsidRPr="00174F31">
        <w:rPr>
          <w:rFonts w:ascii="Arial" w:hAnsi="Arial"/>
        </w:rPr>
        <w:t>hould you require any</w:t>
      </w:r>
      <w:r w:rsidR="007847E4">
        <w:rPr>
          <w:rFonts w:ascii="Arial" w:hAnsi="Arial"/>
        </w:rPr>
        <w:t xml:space="preserve"> </w:t>
      </w:r>
      <w:r w:rsidRPr="00174F31">
        <w:rPr>
          <w:rFonts w:ascii="Arial" w:hAnsi="Arial"/>
        </w:rPr>
        <w:t>further information</w:t>
      </w:r>
      <w:r w:rsidR="003A6477" w:rsidRPr="00174F31">
        <w:rPr>
          <w:rFonts w:ascii="Arial" w:hAnsi="Arial"/>
        </w:rPr>
        <w:t>,</w:t>
      </w:r>
      <w:r w:rsidRPr="00174F31">
        <w:rPr>
          <w:rFonts w:ascii="Arial" w:hAnsi="Arial"/>
        </w:rPr>
        <w:t xml:space="preserve"> please </w:t>
      </w:r>
      <w:r w:rsidR="00A05FF4" w:rsidRPr="00174F31">
        <w:rPr>
          <w:rFonts w:ascii="Arial" w:hAnsi="Arial"/>
        </w:rPr>
        <w:t>contact us</w:t>
      </w:r>
      <w:r w:rsidRPr="00174F31">
        <w:rPr>
          <w:rFonts w:ascii="Arial" w:hAnsi="Arial"/>
        </w:rPr>
        <w:t>.</w:t>
      </w:r>
    </w:p>
    <w:p w14:paraId="041D098C" w14:textId="77777777" w:rsidR="00797753" w:rsidRPr="00174F31" w:rsidRDefault="00797753" w:rsidP="00F543B6">
      <w:pPr>
        <w:pStyle w:val="PlainText"/>
        <w:tabs>
          <w:tab w:val="decimal" w:pos="9923"/>
        </w:tabs>
        <w:ind w:left="426"/>
        <w:jc w:val="both"/>
        <w:rPr>
          <w:rFonts w:ascii="Arial" w:hAnsi="Arial"/>
        </w:rPr>
      </w:pPr>
    </w:p>
    <w:p w14:paraId="041D098D" w14:textId="77777777" w:rsidR="00EB2F5E" w:rsidRPr="00174F31" w:rsidRDefault="00EB2F5E" w:rsidP="00F543B6">
      <w:pPr>
        <w:pStyle w:val="PlainText"/>
        <w:tabs>
          <w:tab w:val="decimal" w:pos="9923"/>
        </w:tabs>
        <w:ind w:left="426"/>
        <w:jc w:val="both"/>
        <w:rPr>
          <w:rFonts w:ascii="Arial" w:hAnsi="Arial"/>
        </w:rPr>
      </w:pPr>
      <w:r w:rsidRPr="00174F31">
        <w:rPr>
          <w:rFonts w:ascii="Arial" w:hAnsi="Arial"/>
        </w:rPr>
        <w:t>Yours sincerely</w:t>
      </w:r>
    </w:p>
    <w:p w14:paraId="041D098E" w14:textId="77777777" w:rsidR="00EB2F5E" w:rsidRDefault="00EB2F5E" w:rsidP="00F543B6">
      <w:pPr>
        <w:pStyle w:val="PlainText"/>
        <w:tabs>
          <w:tab w:val="decimal" w:pos="9923"/>
        </w:tabs>
        <w:ind w:left="426"/>
        <w:jc w:val="both"/>
        <w:rPr>
          <w:rFonts w:ascii="Arial" w:hAnsi="Arial"/>
        </w:rPr>
      </w:pPr>
    </w:p>
    <w:p w14:paraId="041D098F" w14:textId="77777777" w:rsidR="00266D75" w:rsidRPr="00174F31" w:rsidRDefault="00266D75" w:rsidP="00F543B6">
      <w:pPr>
        <w:pStyle w:val="PlainText"/>
        <w:tabs>
          <w:tab w:val="decimal" w:pos="9923"/>
        </w:tabs>
        <w:ind w:left="426"/>
        <w:jc w:val="both"/>
        <w:rPr>
          <w:rFonts w:ascii="Arial" w:hAnsi="Arial"/>
        </w:rPr>
      </w:pPr>
    </w:p>
    <w:p w14:paraId="041D0990" w14:textId="77777777" w:rsidR="007074EA" w:rsidRPr="00174F31" w:rsidRDefault="007074EA" w:rsidP="00F543B6">
      <w:pPr>
        <w:pStyle w:val="PlainText"/>
        <w:tabs>
          <w:tab w:val="decimal" w:pos="9923"/>
        </w:tabs>
        <w:ind w:left="426"/>
        <w:jc w:val="both"/>
        <w:rPr>
          <w:rFonts w:ascii="Arial" w:hAnsi="Arial"/>
        </w:rPr>
      </w:pPr>
    </w:p>
    <w:p w14:paraId="041D0991" w14:textId="77777777" w:rsidR="007074EA" w:rsidRPr="00174F31" w:rsidRDefault="00D0582B" w:rsidP="005C5890">
      <w:pPr>
        <w:pStyle w:val="PlainText"/>
        <w:ind w:left="426"/>
        <w:jc w:val="both"/>
        <w:rPr>
          <w:rFonts w:ascii="Arial" w:hAnsi="Arial"/>
        </w:rPr>
      </w:pPr>
      <w:smartTag w:uri="urn:schemas-microsoft-com:office:smarttags" w:element="PersonName">
        <w:smartTag w:uri="urn:schemas-microsoft-com:office:smarttags" w:element="City">
          <w:smartTag w:uri="urn:schemas-microsoft-com:office:smarttags" w:element="place">
            <w:r w:rsidRPr="00174F31">
              <w:rPr>
                <w:rFonts w:ascii="Arial" w:hAnsi="Arial"/>
              </w:rPr>
              <w:t>Adrian</w:t>
            </w:r>
          </w:smartTag>
        </w:smartTag>
        <w:r w:rsidRPr="00174F31">
          <w:rPr>
            <w:rFonts w:ascii="Arial" w:hAnsi="Arial"/>
          </w:rPr>
          <w:t xml:space="preserve"> Colston-Weeks</w:t>
        </w:r>
      </w:smartTag>
    </w:p>
    <w:p w14:paraId="041D0992" w14:textId="77777777" w:rsidR="00D0582B" w:rsidRPr="00174F31" w:rsidRDefault="00D0582B" w:rsidP="005C5890">
      <w:pPr>
        <w:pStyle w:val="PlainText"/>
        <w:ind w:left="426"/>
        <w:jc w:val="both"/>
        <w:rPr>
          <w:rFonts w:ascii="Arial" w:hAnsi="Arial"/>
          <w:u w:val="single"/>
        </w:rPr>
      </w:pPr>
      <w:r w:rsidRPr="00174F31">
        <w:rPr>
          <w:rFonts w:ascii="Arial" w:hAnsi="Arial"/>
          <w:u w:val="single"/>
        </w:rPr>
        <w:t>DIRECTOR</w:t>
      </w:r>
    </w:p>
    <w:p w14:paraId="041D0993" w14:textId="77777777" w:rsidR="002C15BE" w:rsidRPr="00486C97" w:rsidRDefault="002C15BE" w:rsidP="005C5890">
      <w:pPr>
        <w:pStyle w:val="PlainText"/>
        <w:ind w:left="426"/>
        <w:jc w:val="both"/>
        <w:rPr>
          <w:rFonts w:ascii="Arial" w:hAnsi="Arial"/>
          <w:sz w:val="22"/>
          <w:szCs w:val="22"/>
          <w:u w:val="single"/>
        </w:rPr>
      </w:pPr>
    </w:p>
    <w:p w14:paraId="041D0994" w14:textId="77777777" w:rsidR="00606EE5" w:rsidRPr="00174F31" w:rsidRDefault="00606EE5" w:rsidP="005C5890">
      <w:pPr>
        <w:pStyle w:val="PlainText"/>
        <w:ind w:left="426"/>
        <w:jc w:val="both"/>
        <w:rPr>
          <w:rFonts w:ascii="Arial" w:hAnsi="Arial"/>
          <w:b/>
        </w:rPr>
      </w:pPr>
      <w:r w:rsidRPr="00174F31">
        <w:rPr>
          <w:rFonts w:ascii="Arial" w:hAnsi="Arial"/>
          <w:b/>
        </w:rPr>
        <w:t>To accept the above quotation, please indicate which option is required, sign below and return this letter together with your deposit.</w:t>
      </w:r>
      <w:r>
        <w:rPr>
          <w:rFonts w:ascii="Arial" w:hAnsi="Arial"/>
          <w:b/>
        </w:rPr>
        <w:t xml:space="preserve">  </w:t>
      </w:r>
      <w:r w:rsidRPr="00174F31">
        <w:rPr>
          <w:rFonts w:ascii="Arial" w:hAnsi="Arial"/>
          <w:b/>
        </w:rPr>
        <w:t>Please note our terms and conditions below.</w:t>
      </w:r>
    </w:p>
    <w:p w14:paraId="041D0995" w14:textId="77777777" w:rsidR="00606EE5" w:rsidRPr="00174F31" w:rsidRDefault="00606EE5" w:rsidP="005C5890">
      <w:pPr>
        <w:pStyle w:val="PlainText"/>
        <w:ind w:left="426"/>
        <w:jc w:val="both"/>
        <w:rPr>
          <w:rFonts w:ascii="Arial" w:hAnsi="Arial"/>
          <w:b/>
        </w:rPr>
      </w:pPr>
    </w:p>
    <w:p w14:paraId="041D0996" w14:textId="77777777" w:rsidR="00606EE5" w:rsidRPr="00174F31" w:rsidRDefault="00606EE5" w:rsidP="005C5890">
      <w:pPr>
        <w:pStyle w:val="PlainText"/>
        <w:ind w:left="426"/>
        <w:jc w:val="both"/>
        <w:rPr>
          <w:rFonts w:ascii="Arial" w:hAnsi="Arial"/>
          <w:b/>
        </w:rPr>
      </w:pPr>
      <w:r w:rsidRPr="00174F31">
        <w:rPr>
          <w:rFonts w:ascii="Arial" w:hAnsi="Arial"/>
          <w:b/>
        </w:rPr>
        <w:t>………………………</w:t>
      </w:r>
      <w:r w:rsidRPr="00174F31">
        <w:rPr>
          <w:rFonts w:ascii="Arial" w:hAnsi="Arial"/>
          <w:b/>
        </w:rPr>
        <w:tab/>
        <w:t xml:space="preserve">                     </w:t>
      </w:r>
      <w:r w:rsidRPr="00174F31">
        <w:rPr>
          <w:rFonts w:ascii="Arial" w:hAnsi="Arial"/>
          <w:b/>
        </w:rPr>
        <w:tab/>
      </w:r>
      <w:r w:rsidRPr="00174F31">
        <w:rPr>
          <w:rFonts w:ascii="Arial" w:hAnsi="Arial"/>
          <w:b/>
        </w:rPr>
        <w:tab/>
        <w:t>………...……</w:t>
      </w:r>
      <w:r w:rsidRPr="00174F31">
        <w:rPr>
          <w:rFonts w:ascii="Arial" w:hAnsi="Arial"/>
          <w:b/>
        </w:rPr>
        <w:tab/>
      </w:r>
    </w:p>
    <w:p w14:paraId="041D0997" w14:textId="77777777" w:rsidR="00606EE5" w:rsidRDefault="00606EE5" w:rsidP="005C5890">
      <w:pPr>
        <w:pStyle w:val="PlainText"/>
        <w:ind w:left="426"/>
        <w:jc w:val="both"/>
        <w:rPr>
          <w:rFonts w:ascii="Arial" w:hAnsi="Arial"/>
          <w:b/>
        </w:rPr>
      </w:pPr>
      <w:r>
        <w:rPr>
          <w:rFonts w:ascii="Arial" w:hAnsi="Arial"/>
          <w:b/>
        </w:rPr>
        <w:t xml:space="preserve">Signature </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174F31">
        <w:rPr>
          <w:rFonts w:ascii="Arial" w:hAnsi="Arial"/>
          <w:b/>
        </w:rPr>
        <w:t>Date</w:t>
      </w:r>
    </w:p>
    <w:p w14:paraId="041D0998" w14:textId="77777777" w:rsidR="009977CA" w:rsidRPr="00174F31" w:rsidRDefault="009977CA" w:rsidP="005C5890">
      <w:pPr>
        <w:pStyle w:val="PlainText"/>
        <w:ind w:left="426"/>
        <w:jc w:val="both"/>
        <w:rPr>
          <w:rFonts w:ascii="Arial" w:hAnsi="Arial"/>
          <w:b/>
        </w:rPr>
      </w:pPr>
    </w:p>
    <w:p w14:paraId="041D0999" w14:textId="77777777" w:rsidR="009977CA" w:rsidRPr="003E286C" w:rsidRDefault="009977CA" w:rsidP="005C5890">
      <w:pPr>
        <w:pStyle w:val="PlainText"/>
        <w:ind w:left="426"/>
        <w:jc w:val="both"/>
        <w:rPr>
          <w:rFonts w:ascii="Arial" w:hAnsi="Arial"/>
          <w:sz w:val="16"/>
          <w:szCs w:val="16"/>
        </w:rPr>
      </w:pPr>
      <w:r w:rsidRPr="003E286C">
        <w:rPr>
          <w:rFonts w:ascii="Arial" w:hAnsi="Arial"/>
          <w:b/>
          <w:sz w:val="16"/>
          <w:szCs w:val="16"/>
        </w:rPr>
        <w:t xml:space="preserve">Please note: </w:t>
      </w:r>
      <w:r w:rsidRPr="003E286C">
        <w:rPr>
          <w:rFonts w:ascii="Arial" w:hAnsi="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w:t>
      </w:r>
      <w:r w:rsidR="001168E6">
        <w:rPr>
          <w:rFonts w:ascii="Arial" w:hAnsi="Arial"/>
          <w:sz w:val="16"/>
          <w:szCs w:val="16"/>
        </w:rPr>
        <w:t>Should payment not be received we reserve the right to attend premises during working hours to remove goods and not be required to make good</w:t>
      </w:r>
      <w:r w:rsidR="001168E6" w:rsidRPr="003E286C">
        <w:rPr>
          <w:rFonts w:ascii="Arial" w:hAnsi="Arial"/>
          <w:sz w:val="16"/>
          <w:szCs w:val="16"/>
        </w:rPr>
        <w:t>.</w:t>
      </w:r>
    </w:p>
    <w:p w14:paraId="041D099A" w14:textId="77777777" w:rsidR="00857CE6" w:rsidRPr="00716595" w:rsidRDefault="00857CE6" w:rsidP="005C5890">
      <w:pPr>
        <w:pStyle w:val="PlainText"/>
        <w:ind w:left="426"/>
        <w:jc w:val="both"/>
        <w:rPr>
          <w:rFonts w:ascii="Arial" w:hAnsi="Arial"/>
          <w:sz w:val="16"/>
          <w:szCs w:val="16"/>
        </w:rPr>
      </w:pPr>
    </w:p>
    <w:p w14:paraId="041D099B" w14:textId="77777777" w:rsidR="00837030" w:rsidRDefault="009B7C3A" w:rsidP="005C5890">
      <w:pPr>
        <w:pStyle w:val="PlainText"/>
        <w:numPr>
          <w:ilvl w:val="0"/>
          <w:numId w:val="27"/>
        </w:numPr>
        <w:ind w:left="426" w:firstLine="0"/>
        <w:jc w:val="both"/>
        <w:rPr>
          <w:rFonts w:ascii="Arial" w:hAnsi="Arial"/>
          <w:sz w:val="16"/>
          <w:szCs w:val="16"/>
        </w:rPr>
      </w:pPr>
      <w:r w:rsidRPr="00BE4133">
        <w:rPr>
          <w:rFonts w:ascii="Arial" w:hAnsi="Arial"/>
          <w:sz w:val="16"/>
          <w:szCs w:val="16"/>
        </w:rPr>
        <w:t>Call us and pay by Card, we accept card transactions over the telephone and we will not charge you a handling fee.</w:t>
      </w:r>
    </w:p>
    <w:p w14:paraId="041D099C" w14:textId="77777777" w:rsidR="000356D6" w:rsidRPr="001B3CB6" w:rsidRDefault="000356D6" w:rsidP="000356D6">
      <w:pPr>
        <w:pStyle w:val="PlainText"/>
        <w:numPr>
          <w:ilvl w:val="0"/>
          <w:numId w:val="27"/>
        </w:numPr>
        <w:ind w:left="426" w:firstLine="0"/>
        <w:jc w:val="both"/>
        <w:rPr>
          <w:rFonts w:ascii="Arial" w:hAnsi="Arial"/>
          <w:b/>
          <w:sz w:val="18"/>
          <w:szCs w:val="18"/>
        </w:rPr>
      </w:pPr>
      <w:r w:rsidRPr="001B3CB6">
        <w:rPr>
          <w:rFonts w:ascii="Arial" w:hAnsi="Arial"/>
          <w:sz w:val="18"/>
          <w:szCs w:val="18"/>
        </w:rPr>
        <w:t>Bank details: Natwest, Sort Code 60-12-03, Account No 66577772</w:t>
      </w:r>
    </w:p>
    <w:p w14:paraId="041D099D" w14:textId="77777777" w:rsidR="000356D6" w:rsidRPr="001B3CB6" w:rsidRDefault="000356D6" w:rsidP="000356D6">
      <w:pPr>
        <w:pStyle w:val="PlainText"/>
        <w:ind w:left="720"/>
        <w:rPr>
          <w:rFonts w:ascii="Arial" w:hAnsi="Arial"/>
          <w:b/>
          <w:sz w:val="18"/>
          <w:szCs w:val="18"/>
        </w:rPr>
      </w:pPr>
      <w:r w:rsidRPr="001B3CB6">
        <w:rPr>
          <w:rFonts w:ascii="Arial" w:hAnsi="Arial"/>
          <w:b/>
          <w:sz w:val="18"/>
          <w:szCs w:val="18"/>
        </w:rPr>
        <w:t xml:space="preserve">If you pay your deposit by BACS payment, please confirm the details </w:t>
      </w:r>
      <w:r>
        <w:rPr>
          <w:rFonts w:ascii="Arial" w:hAnsi="Arial"/>
          <w:b/>
          <w:sz w:val="18"/>
          <w:szCs w:val="18"/>
        </w:rPr>
        <w:t>of your order by returning</w:t>
      </w:r>
      <w:r w:rsidRPr="001B3CB6">
        <w:rPr>
          <w:rFonts w:ascii="Arial" w:hAnsi="Arial"/>
          <w:b/>
          <w:sz w:val="18"/>
          <w:szCs w:val="18"/>
        </w:rPr>
        <w:t xml:space="preserve"> </w:t>
      </w:r>
      <w:r>
        <w:rPr>
          <w:rFonts w:ascii="Arial" w:hAnsi="Arial"/>
          <w:b/>
          <w:sz w:val="18"/>
          <w:szCs w:val="18"/>
        </w:rPr>
        <w:t>a signed copy of this letter</w:t>
      </w:r>
    </w:p>
    <w:p w14:paraId="041D099E" w14:textId="77777777" w:rsidR="000356D6" w:rsidRDefault="000356D6" w:rsidP="000356D6">
      <w:pPr>
        <w:pStyle w:val="PlainText"/>
        <w:ind w:left="426"/>
        <w:jc w:val="both"/>
        <w:rPr>
          <w:rFonts w:ascii="Arial" w:hAnsi="Arial"/>
          <w:sz w:val="16"/>
          <w:szCs w:val="16"/>
        </w:rPr>
      </w:pPr>
    </w:p>
    <w:p w14:paraId="041D099F" w14:textId="77777777" w:rsidR="00716595" w:rsidRDefault="00716595" w:rsidP="005C5890">
      <w:pPr>
        <w:pStyle w:val="PlainText"/>
        <w:ind w:left="426"/>
        <w:jc w:val="both"/>
        <w:rPr>
          <w:rFonts w:ascii="Arial" w:hAnsi="Arial"/>
          <w:sz w:val="16"/>
          <w:szCs w:val="16"/>
        </w:rPr>
      </w:pPr>
    </w:p>
    <w:p w14:paraId="041D09A0" w14:textId="77777777" w:rsidR="00716595" w:rsidRDefault="00716595" w:rsidP="005C5890">
      <w:pPr>
        <w:pStyle w:val="PlainText"/>
        <w:ind w:left="426"/>
        <w:jc w:val="both"/>
        <w:rPr>
          <w:rFonts w:ascii="Arial" w:hAnsi="Arial"/>
          <w:sz w:val="16"/>
          <w:szCs w:val="16"/>
        </w:rPr>
      </w:pPr>
    </w:p>
    <w:sectPr w:rsidR="00716595" w:rsidSect="00813302">
      <w:pgSz w:w="11909" w:h="16834" w:code="9"/>
      <w:pgMar w:top="720" w:right="720" w:bottom="720" w:left="720" w:header="720" w:footer="18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F5420" w14:textId="77777777" w:rsidR="0096004A" w:rsidRDefault="0096004A">
      <w:r>
        <w:separator/>
      </w:r>
    </w:p>
  </w:endnote>
  <w:endnote w:type="continuationSeparator" w:id="0">
    <w:p w14:paraId="6E2CBB9B" w14:textId="77777777" w:rsidR="0096004A" w:rsidRDefault="0096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5772" w14:textId="77777777" w:rsidR="0096004A" w:rsidRDefault="0096004A">
      <w:r>
        <w:separator/>
      </w:r>
    </w:p>
  </w:footnote>
  <w:footnote w:type="continuationSeparator" w:id="0">
    <w:p w14:paraId="4CED7408" w14:textId="77777777" w:rsidR="0096004A" w:rsidRDefault="00960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7650"/>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1" w15:restartNumberingAfterBreak="0">
    <w:nsid w:val="0D581BE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E2C6281"/>
    <w:multiLevelType w:val="hybridMultilevel"/>
    <w:tmpl w:val="5A1411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A428ED"/>
    <w:multiLevelType w:val="hybridMultilevel"/>
    <w:tmpl w:val="C1DEF5D0"/>
    <w:lvl w:ilvl="0" w:tplc="1540952C">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0287C6A"/>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5" w15:restartNumberingAfterBreak="0">
    <w:nsid w:val="113D72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0B7B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1E1A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34653D"/>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9" w15:restartNumberingAfterBreak="0">
    <w:nsid w:val="1CEA6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43F59"/>
    <w:multiLevelType w:val="hybridMultilevel"/>
    <w:tmpl w:val="CBC4DDB0"/>
    <w:lvl w:ilvl="0" w:tplc="443E5C5C">
      <w:start w:val="1"/>
      <w:numFmt w:val="bullet"/>
      <w:lvlText w:val="□"/>
      <w:lvlJc w:val="left"/>
      <w:pPr>
        <w:tabs>
          <w:tab w:val="num" w:pos="2160"/>
        </w:tabs>
        <w:ind w:left="2160" w:hanging="360"/>
      </w:pPr>
      <w:rPr>
        <w:rFonts w:ascii="Courier New" w:hAnsi="Courier New"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163A9"/>
    <w:multiLevelType w:val="hybridMultilevel"/>
    <w:tmpl w:val="26A4BF16"/>
    <w:lvl w:ilvl="0" w:tplc="629688A8">
      <w:start w:val="1"/>
      <w:numFmt w:val="bullet"/>
      <w:lvlText w:val=""/>
      <w:lvlJc w:val="left"/>
      <w:pPr>
        <w:tabs>
          <w:tab w:val="num" w:pos="180"/>
        </w:tabs>
        <w:ind w:left="170"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2B6C1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D6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9141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10E254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6355EF4"/>
    <w:multiLevelType w:val="hybridMultilevel"/>
    <w:tmpl w:val="269E0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D50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A6E41AE"/>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19" w15:restartNumberingAfterBreak="0">
    <w:nsid w:val="465037B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65D314B"/>
    <w:multiLevelType w:val="hybridMultilevel"/>
    <w:tmpl w:val="A21EF54E"/>
    <w:lvl w:ilvl="0" w:tplc="443E5C5C">
      <w:start w:val="1"/>
      <w:numFmt w:val="bullet"/>
      <w:lvlText w:val="□"/>
      <w:lvlJc w:val="left"/>
      <w:pPr>
        <w:tabs>
          <w:tab w:val="num" w:pos="2880"/>
        </w:tabs>
        <w:ind w:left="2880" w:hanging="360"/>
      </w:pPr>
      <w:rPr>
        <w:rFonts w:ascii="Courier New" w:hAnsi="Courier New" w:hint="default"/>
        <w:sz w:val="32"/>
        <w:szCs w:val="3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2D037C"/>
    <w:multiLevelType w:val="hybridMultilevel"/>
    <w:tmpl w:val="C310C770"/>
    <w:lvl w:ilvl="0" w:tplc="6CA80A2A">
      <w:start w:val="1"/>
      <w:numFmt w:val="bullet"/>
      <w:lvlText w:val="□"/>
      <w:lvlJc w:val="left"/>
      <w:pPr>
        <w:tabs>
          <w:tab w:val="num" w:pos="371"/>
        </w:tabs>
        <w:ind w:left="371" w:hanging="360"/>
      </w:pPr>
      <w:rPr>
        <w:rFonts w:ascii="Courier New" w:hAnsi="Courier New" w:hint="default"/>
      </w:rPr>
    </w:lvl>
    <w:lvl w:ilvl="1" w:tplc="04090003" w:tentative="1">
      <w:start w:val="1"/>
      <w:numFmt w:val="bullet"/>
      <w:lvlText w:val="o"/>
      <w:lvlJc w:val="left"/>
      <w:pPr>
        <w:tabs>
          <w:tab w:val="num" w:pos="1091"/>
        </w:tabs>
        <w:ind w:left="1091" w:hanging="360"/>
      </w:pPr>
      <w:rPr>
        <w:rFonts w:ascii="Courier New" w:hAnsi="Courier New" w:cs="Courier New" w:hint="default"/>
      </w:rPr>
    </w:lvl>
    <w:lvl w:ilvl="2" w:tplc="04090005" w:tentative="1">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cs="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cs="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22" w15:restartNumberingAfterBreak="0">
    <w:nsid w:val="50BF64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55035F"/>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24" w15:restartNumberingAfterBreak="0">
    <w:nsid w:val="6CB80BA1"/>
    <w:multiLevelType w:val="hybridMultilevel"/>
    <w:tmpl w:val="4CCEE340"/>
    <w:lvl w:ilvl="0" w:tplc="8E34E434">
      <w:start w:val="3"/>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15:restartNumberingAfterBreak="0">
    <w:nsid w:val="6EA50917"/>
    <w:multiLevelType w:val="singleLevel"/>
    <w:tmpl w:val="9A02B1E2"/>
    <w:lvl w:ilvl="0">
      <w:start w:val="1"/>
      <w:numFmt w:val="bullet"/>
      <w:lvlText w:val=""/>
      <w:lvlJc w:val="left"/>
      <w:pPr>
        <w:tabs>
          <w:tab w:val="num" w:pos="360"/>
        </w:tabs>
        <w:ind w:left="360" w:hanging="360"/>
      </w:pPr>
      <w:rPr>
        <w:rFonts w:ascii="Monotype Sorts" w:hAnsi="Monotype Sorts" w:hint="default"/>
        <w:b w:val="0"/>
        <w:i w:val="0"/>
        <w:sz w:val="28"/>
      </w:rPr>
    </w:lvl>
  </w:abstractNum>
  <w:abstractNum w:abstractNumId="26" w15:restartNumberingAfterBreak="0">
    <w:nsid w:val="6F962F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7F664F8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5"/>
  </w:num>
  <w:num w:numId="3">
    <w:abstractNumId w:val="22"/>
  </w:num>
  <w:num w:numId="4">
    <w:abstractNumId w:val="12"/>
  </w:num>
  <w:num w:numId="5">
    <w:abstractNumId w:val="17"/>
  </w:num>
  <w:num w:numId="6">
    <w:abstractNumId w:val="6"/>
  </w:num>
  <w:num w:numId="7">
    <w:abstractNumId w:val="13"/>
  </w:num>
  <w:num w:numId="8">
    <w:abstractNumId w:val="27"/>
  </w:num>
  <w:num w:numId="9">
    <w:abstractNumId w:val="9"/>
  </w:num>
  <w:num w:numId="10">
    <w:abstractNumId w:val="7"/>
  </w:num>
  <w:num w:numId="11">
    <w:abstractNumId w:val="4"/>
  </w:num>
  <w:num w:numId="12">
    <w:abstractNumId w:val="0"/>
  </w:num>
  <w:num w:numId="13">
    <w:abstractNumId w:val="18"/>
  </w:num>
  <w:num w:numId="14">
    <w:abstractNumId w:val="25"/>
  </w:num>
  <w:num w:numId="15">
    <w:abstractNumId w:val="15"/>
  </w:num>
  <w:num w:numId="16">
    <w:abstractNumId w:val="1"/>
  </w:num>
  <w:num w:numId="17">
    <w:abstractNumId w:val="26"/>
  </w:num>
  <w:num w:numId="18">
    <w:abstractNumId w:val="19"/>
  </w:num>
  <w:num w:numId="19">
    <w:abstractNumId w:val="23"/>
  </w:num>
  <w:num w:numId="20">
    <w:abstractNumId w:val="8"/>
  </w:num>
  <w:num w:numId="21">
    <w:abstractNumId w:val="24"/>
  </w:num>
  <w:num w:numId="22">
    <w:abstractNumId w:val="2"/>
  </w:num>
  <w:num w:numId="23">
    <w:abstractNumId w:val="20"/>
  </w:num>
  <w:num w:numId="24">
    <w:abstractNumId w:val="10"/>
  </w:num>
  <w:num w:numId="25">
    <w:abstractNumId w:val="21"/>
  </w:num>
  <w:num w:numId="26">
    <w:abstractNumId w:val="11"/>
  </w:num>
  <w:num w:numId="27">
    <w:abstractNumId w:val="1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0C4"/>
    <w:rsid w:val="00025AFF"/>
    <w:rsid w:val="000260A2"/>
    <w:rsid w:val="000277DB"/>
    <w:rsid w:val="00027BFB"/>
    <w:rsid w:val="00033B07"/>
    <w:rsid w:val="000356D6"/>
    <w:rsid w:val="000415C1"/>
    <w:rsid w:val="00050C1A"/>
    <w:rsid w:val="00054B47"/>
    <w:rsid w:val="00063D7A"/>
    <w:rsid w:val="00072820"/>
    <w:rsid w:val="00075152"/>
    <w:rsid w:val="000B4CD8"/>
    <w:rsid w:val="000B6FF4"/>
    <w:rsid w:val="000C679E"/>
    <w:rsid w:val="000F04D4"/>
    <w:rsid w:val="000F72C2"/>
    <w:rsid w:val="001061BD"/>
    <w:rsid w:val="00110495"/>
    <w:rsid w:val="0011054D"/>
    <w:rsid w:val="0011205C"/>
    <w:rsid w:val="001168E6"/>
    <w:rsid w:val="001245CF"/>
    <w:rsid w:val="0013199D"/>
    <w:rsid w:val="0014136E"/>
    <w:rsid w:val="00174F31"/>
    <w:rsid w:val="00185FBA"/>
    <w:rsid w:val="001A5EB0"/>
    <w:rsid w:val="001A7695"/>
    <w:rsid w:val="001B6E28"/>
    <w:rsid w:val="001C0995"/>
    <w:rsid w:val="001E14E7"/>
    <w:rsid w:val="001F0D84"/>
    <w:rsid w:val="001F2133"/>
    <w:rsid w:val="001F53A6"/>
    <w:rsid w:val="00213FF1"/>
    <w:rsid w:val="00222284"/>
    <w:rsid w:val="00223654"/>
    <w:rsid w:val="00227307"/>
    <w:rsid w:val="0022738B"/>
    <w:rsid w:val="00231051"/>
    <w:rsid w:val="002576EE"/>
    <w:rsid w:val="00266D75"/>
    <w:rsid w:val="002715B2"/>
    <w:rsid w:val="00276F5B"/>
    <w:rsid w:val="002832CF"/>
    <w:rsid w:val="0028379C"/>
    <w:rsid w:val="002860E1"/>
    <w:rsid w:val="00297238"/>
    <w:rsid w:val="002B0A92"/>
    <w:rsid w:val="002B185B"/>
    <w:rsid w:val="002B386C"/>
    <w:rsid w:val="002C15BE"/>
    <w:rsid w:val="002C52B5"/>
    <w:rsid w:val="002E6915"/>
    <w:rsid w:val="002E6B86"/>
    <w:rsid w:val="002E7BAC"/>
    <w:rsid w:val="00335C9F"/>
    <w:rsid w:val="00336824"/>
    <w:rsid w:val="003406B3"/>
    <w:rsid w:val="0034264F"/>
    <w:rsid w:val="00354AC6"/>
    <w:rsid w:val="00355771"/>
    <w:rsid w:val="0036172A"/>
    <w:rsid w:val="00374617"/>
    <w:rsid w:val="00381FF8"/>
    <w:rsid w:val="00382BDC"/>
    <w:rsid w:val="0039320F"/>
    <w:rsid w:val="003A04A9"/>
    <w:rsid w:val="003A6477"/>
    <w:rsid w:val="003B05AA"/>
    <w:rsid w:val="003B2026"/>
    <w:rsid w:val="003B5617"/>
    <w:rsid w:val="003D79B1"/>
    <w:rsid w:val="003E5990"/>
    <w:rsid w:val="003E5D1C"/>
    <w:rsid w:val="00402010"/>
    <w:rsid w:val="00405085"/>
    <w:rsid w:val="004131CB"/>
    <w:rsid w:val="00414A81"/>
    <w:rsid w:val="0042600B"/>
    <w:rsid w:val="00431AD7"/>
    <w:rsid w:val="004325D4"/>
    <w:rsid w:val="004410C4"/>
    <w:rsid w:val="004435B1"/>
    <w:rsid w:val="004458C3"/>
    <w:rsid w:val="0045624A"/>
    <w:rsid w:val="004637C0"/>
    <w:rsid w:val="004660DB"/>
    <w:rsid w:val="004732DD"/>
    <w:rsid w:val="00481055"/>
    <w:rsid w:val="00481F7C"/>
    <w:rsid w:val="00484508"/>
    <w:rsid w:val="00486C97"/>
    <w:rsid w:val="00492CFB"/>
    <w:rsid w:val="0049541B"/>
    <w:rsid w:val="00496BEE"/>
    <w:rsid w:val="004A303D"/>
    <w:rsid w:val="004A6E53"/>
    <w:rsid w:val="004C3791"/>
    <w:rsid w:val="004C5145"/>
    <w:rsid w:val="004D0FA4"/>
    <w:rsid w:val="004D296E"/>
    <w:rsid w:val="004D646C"/>
    <w:rsid w:val="004E460B"/>
    <w:rsid w:val="004F0656"/>
    <w:rsid w:val="004F70A7"/>
    <w:rsid w:val="00504743"/>
    <w:rsid w:val="00511B37"/>
    <w:rsid w:val="005228E8"/>
    <w:rsid w:val="00535C31"/>
    <w:rsid w:val="00535DD8"/>
    <w:rsid w:val="0054227E"/>
    <w:rsid w:val="005521CF"/>
    <w:rsid w:val="00572151"/>
    <w:rsid w:val="00576832"/>
    <w:rsid w:val="005776BE"/>
    <w:rsid w:val="005833F9"/>
    <w:rsid w:val="005A012C"/>
    <w:rsid w:val="005A1C47"/>
    <w:rsid w:val="005C5890"/>
    <w:rsid w:val="005C7693"/>
    <w:rsid w:val="005C7866"/>
    <w:rsid w:val="005C7CB2"/>
    <w:rsid w:val="005D0935"/>
    <w:rsid w:val="005D1642"/>
    <w:rsid w:val="005E685D"/>
    <w:rsid w:val="005F2A52"/>
    <w:rsid w:val="005F31A9"/>
    <w:rsid w:val="005F34B6"/>
    <w:rsid w:val="005F7A29"/>
    <w:rsid w:val="00606EE5"/>
    <w:rsid w:val="00610B89"/>
    <w:rsid w:val="006217FD"/>
    <w:rsid w:val="006250C8"/>
    <w:rsid w:val="00632208"/>
    <w:rsid w:val="0064322E"/>
    <w:rsid w:val="00653A7E"/>
    <w:rsid w:val="00654D01"/>
    <w:rsid w:val="00660C70"/>
    <w:rsid w:val="00661CC8"/>
    <w:rsid w:val="00673AA5"/>
    <w:rsid w:val="006931BF"/>
    <w:rsid w:val="00697904"/>
    <w:rsid w:val="006A2ED5"/>
    <w:rsid w:val="006A31AC"/>
    <w:rsid w:val="006A4260"/>
    <w:rsid w:val="006A4686"/>
    <w:rsid w:val="006A5F12"/>
    <w:rsid w:val="006C7C46"/>
    <w:rsid w:val="006D7F36"/>
    <w:rsid w:val="006E08CA"/>
    <w:rsid w:val="006E2771"/>
    <w:rsid w:val="006F7660"/>
    <w:rsid w:val="006F7E9F"/>
    <w:rsid w:val="007074EA"/>
    <w:rsid w:val="00710DC1"/>
    <w:rsid w:val="0071226B"/>
    <w:rsid w:val="00716595"/>
    <w:rsid w:val="0076009E"/>
    <w:rsid w:val="0077460F"/>
    <w:rsid w:val="007817D2"/>
    <w:rsid w:val="007847E4"/>
    <w:rsid w:val="00791A32"/>
    <w:rsid w:val="00797753"/>
    <w:rsid w:val="007A672E"/>
    <w:rsid w:val="007A69C0"/>
    <w:rsid w:val="007B0FF2"/>
    <w:rsid w:val="007B3421"/>
    <w:rsid w:val="007D047E"/>
    <w:rsid w:val="007E140F"/>
    <w:rsid w:val="007E73C0"/>
    <w:rsid w:val="007F54E2"/>
    <w:rsid w:val="00800ED7"/>
    <w:rsid w:val="00813302"/>
    <w:rsid w:val="00816093"/>
    <w:rsid w:val="00825D4C"/>
    <w:rsid w:val="00831F99"/>
    <w:rsid w:val="00833512"/>
    <w:rsid w:val="00833826"/>
    <w:rsid w:val="0083490C"/>
    <w:rsid w:val="00837030"/>
    <w:rsid w:val="00841E90"/>
    <w:rsid w:val="00853CD1"/>
    <w:rsid w:val="00857CE6"/>
    <w:rsid w:val="0086052B"/>
    <w:rsid w:val="0087097C"/>
    <w:rsid w:val="00876B4B"/>
    <w:rsid w:val="00881FF5"/>
    <w:rsid w:val="00883F51"/>
    <w:rsid w:val="00884171"/>
    <w:rsid w:val="00893A51"/>
    <w:rsid w:val="008955BF"/>
    <w:rsid w:val="008A420A"/>
    <w:rsid w:val="008B058D"/>
    <w:rsid w:val="008B49E7"/>
    <w:rsid w:val="008C1BF9"/>
    <w:rsid w:val="008F2D2E"/>
    <w:rsid w:val="008F48EF"/>
    <w:rsid w:val="009020AD"/>
    <w:rsid w:val="00914357"/>
    <w:rsid w:val="009177D4"/>
    <w:rsid w:val="009179A2"/>
    <w:rsid w:val="009216C5"/>
    <w:rsid w:val="0096004A"/>
    <w:rsid w:val="00961956"/>
    <w:rsid w:val="0097262E"/>
    <w:rsid w:val="00992856"/>
    <w:rsid w:val="00996F77"/>
    <w:rsid w:val="009977CA"/>
    <w:rsid w:val="009B2C5D"/>
    <w:rsid w:val="009B7B6E"/>
    <w:rsid w:val="009B7C3A"/>
    <w:rsid w:val="009D68E8"/>
    <w:rsid w:val="009F03A3"/>
    <w:rsid w:val="009F449A"/>
    <w:rsid w:val="00A027DA"/>
    <w:rsid w:val="00A05FF4"/>
    <w:rsid w:val="00A071EF"/>
    <w:rsid w:val="00A150C4"/>
    <w:rsid w:val="00A3671A"/>
    <w:rsid w:val="00A60BCB"/>
    <w:rsid w:val="00A64C9E"/>
    <w:rsid w:val="00A67999"/>
    <w:rsid w:val="00A85DA6"/>
    <w:rsid w:val="00A908F7"/>
    <w:rsid w:val="00A95509"/>
    <w:rsid w:val="00AB1315"/>
    <w:rsid w:val="00AB6E15"/>
    <w:rsid w:val="00AC1F30"/>
    <w:rsid w:val="00AC22A3"/>
    <w:rsid w:val="00AC43B9"/>
    <w:rsid w:val="00AD3384"/>
    <w:rsid w:val="00AF41B5"/>
    <w:rsid w:val="00B06900"/>
    <w:rsid w:val="00B35E76"/>
    <w:rsid w:val="00B52776"/>
    <w:rsid w:val="00B56050"/>
    <w:rsid w:val="00B61CB3"/>
    <w:rsid w:val="00B63539"/>
    <w:rsid w:val="00B64492"/>
    <w:rsid w:val="00B74A1B"/>
    <w:rsid w:val="00B845EF"/>
    <w:rsid w:val="00BA2A90"/>
    <w:rsid w:val="00BB5D0A"/>
    <w:rsid w:val="00BB5DBC"/>
    <w:rsid w:val="00BB5F25"/>
    <w:rsid w:val="00BC073C"/>
    <w:rsid w:val="00BC1ABE"/>
    <w:rsid w:val="00BC2AA3"/>
    <w:rsid w:val="00BC3DCA"/>
    <w:rsid w:val="00BC5620"/>
    <w:rsid w:val="00BD7AD2"/>
    <w:rsid w:val="00BE5AF6"/>
    <w:rsid w:val="00BE5EC0"/>
    <w:rsid w:val="00BE7864"/>
    <w:rsid w:val="00BF1CE2"/>
    <w:rsid w:val="00BF6027"/>
    <w:rsid w:val="00BF6DAA"/>
    <w:rsid w:val="00C0097C"/>
    <w:rsid w:val="00C12F7C"/>
    <w:rsid w:val="00C229FD"/>
    <w:rsid w:val="00C278D3"/>
    <w:rsid w:val="00C278DA"/>
    <w:rsid w:val="00C43093"/>
    <w:rsid w:val="00C46798"/>
    <w:rsid w:val="00C51F8C"/>
    <w:rsid w:val="00C62DCD"/>
    <w:rsid w:val="00C63693"/>
    <w:rsid w:val="00C706E3"/>
    <w:rsid w:val="00C81E68"/>
    <w:rsid w:val="00C841EE"/>
    <w:rsid w:val="00C931BA"/>
    <w:rsid w:val="00C971CA"/>
    <w:rsid w:val="00CC0350"/>
    <w:rsid w:val="00CD1A24"/>
    <w:rsid w:val="00CD7091"/>
    <w:rsid w:val="00CF7F7B"/>
    <w:rsid w:val="00D03066"/>
    <w:rsid w:val="00D0582B"/>
    <w:rsid w:val="00D11A81"/>
    <w:rsid w:val="00D17C74"/>
    <w:rsid w:val="00D232BC"/>
    <w:rsid w:val="00D2437E"/>
    <w:rsid w:val="00D25442"/>
    <w:rsid w:val="00D3415E"/>
    <w:rsid w:val="00D37D3F"/>
    <w:rsid w:val="00D44543"/>
    <w:rsid w:val="00D47A46"/>
    <w:rsid w:val="00D47D97"/>
    <w:rsid w:val="00D62240"/>
    <w:rsid w:val="00D807F2"/>
    <w:rsid w:val="00DA769F"/>
    <w:rsid w:val="00DC3252"/>
    <w:rsid w:val="00DD1D2F"/>
    <w:rsid w:val="00DD20D7"/>
    <w:rsid w:val="00DD2E47"/>
    <w:rsid w:val="00DE0EBB"/>
    <w:rsid w:val="00DF4E2E"/>
    <w:rsid w:val="00DF7C2E"/>
    <w:rsid w:val="00E02857"/>
    <w:rsid w:val="00E04B22"/>
    <w:rsid w:val="00E126A8"/>
    <w:rsid w:val="00E14093"/>
    <w:rsid w:val="00E34EF1"/>
    <w:rsid w:val="00E41B02"/>
    <w:rsid w:val="00E57198"/>
    <w:rsid w:val="00E70F53"/>
    <w:rsid w:val="00E7287B"/>
    <w:rsid w:val="00E775AA"/>
    <w:rsid w:val="00E81B4A"/>
    <w:rsid w:val="00E81C77"/>
    <w:rsid w:val="00E86696"/>
    <w:rsid w:val="00E86A06"/>
    <w:rsid w:val="00EA3ED0"/>
    <w:rsid w:val="00EB2F5E"/>
    <w:rsid w:val="00EB5920"/>
    <w:rsid w:val="00EC3B91"/>
    <w:rsid w:val="00EE19CD"/>
    <w:rsid w:val="00EE6D75"/>
    <w:rsid w:val="00EF5DBF"/>
    <w:rsid w:val="00EF6B24"/>
    <w:rsid w:val="00EF7061"/>
    <w:rsid w:val="00F143AC"/>
    <w:rsid w:val="00F220A1"/>
    <w:rsid w:val="00F239C6"/>
    <w:rsid w:val="00F310C2"/>
    <w:rsid w:val="00F35627"/>
    <w:rsid w:val="00F372F7"/>
    <w:rsid w:val="00F410CA"/>
    <w:rsid w:val="00F45002"/>
    <w:rsid w:val="00F53AD3"/>
    <w:rsid w:val="00F543B6"/>
    <w:rsid w:val="00F556E9"/>
    <w:rsid w:val="00F5659B"/>
    <w:rsid w:val="00F714C9"/>
    <w:rsid w:val="00F71794"/>
    <w:rsid w:val="00F72944"/>
    <w:rsid w:val="00F82066"/>
    <w:rsid w:val="00F85071"/>
    <w:rsid w:val="00FA028A"/>
    <w:rsid w:val="00FA1F5E"/>
    <w:rsid w:val="00FA6027"/>
    <w:rsid w:val="00FB44B4"/>
    <w:rsid w:val="00FB4A7E"/>
    <w:rsid w:val="00FB765F"/>
    <w:rsid w:val="00FC173F"/>
    <w:rsid w:val="00FC4011"/>
    <w:rsid w:val="00FE4E7F"/>
    <w:rsid w:val="00FF423A"/>
    <w:rsid w:val="00FF4823"/>
    <w:rsid w:val="00FF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41D0922"/>
  <w15:docId w15:val="{EC43C05A-6190-4F37-A15F-080C6F22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rsid w:val="00C971C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71CA"/>
    <w:rPr>
      <w:rFonts w:ascii="Arial" w:hAnsi="Arial" w:cs="Arial"/>
    </w:rPr>
  </w:style>
  <w:style w:type="paragraph" w:styleId="BalloonText">
    <w:name w:val="Balloon Text"/>
    <w:basedOn w:val="Normal"/>
    <w:semiHidden/>
    <w:rsid w:val="00C43093"/>
    <w:rPr>
      <w:rFonts w:ascii="Tahoma" w:hAnsi="Tahoma" w:cs="Tahoma"/>
      <w:sz w:val="16"/>
      <w:szCs w:val="16"/>
    </w:rPr>
  </w:style>
  <w:style w:type="character" w:customStyle="1" w:styleId="PlainTextChar">
    <w:name w:val="Plain Text Char"/>
    <w:link w:val="PlainText"/>
    <w:uiPriority w:val="99"/>
    <w:rsid w:val="005F34B6"/>
    <w:rPr>
      <w:rFonts w:ascii="Courier New" w:hAnsi="Courier New"/>
      <w:lang w:eastAsia="en-US"/>
    </w:rPr>
  </w:style>
  <w:style w:type="paragraph" w:styleId="ListParagraph">
    <w:name w:val="List Paragraph"/>
    <w:basedOn w:val="Normal"/>
    <w:uiPriority w:val="34"/>
    <w:qFormat/>
    <w:rsid w:val="00F85071"/>
    <w:pPr>
      <w:ind w:left="720"/>
    </w:pPr>
  </w:style>
  <w:style w:type="character" w:styleId="Hyperlink">
    <w:name w:val="Hyperlink"/>
    <w:basedOn w:val="DefaultParagraphFont"/>
    <w:rsid w:val="00484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psunblinds.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Data\TEMPLATES%20&amp;%20forms%20-%20internal%20use\QUOTE%20TEMPLATES%20-%20DO%20NOT%20ALTER!\2013\email%20domestic%20qu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8" ma:contentTypeDescription="Create a new document." ma:contentTypeScope="" ma:versionID="4bb334202cc9d2cb7348509d3329f433">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e63e9f56b3c98a5bca244376ac7fc1d5"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89F27-9C4A-494B-AD10-AE21AF150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8096E5-2B96-4500-8E60-132E13EE05D6}">
  <ds:schemaRefs>
    <ds:schemaRef ds:uri="http://schemas.microsoft.com/sharepoint/v3/contenttype/forms"/>
  </ds:schemaRefs>
</ds:datastoreItem>
</file>

<file path=customXml/itemProps3.xml><?xml version="1.0" encoding="utf-8"?>
<ds:datastoreItem xmlns:ds="http://schemas.openxmlformats.org/officeDocument/2006/customXml" ds:itemID="{38F5E6C5-A92D-4121-B2EF-CE0D064F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email domestic quotes</Template>
  <TotalTime>0</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[ver]</vt:lpstr>
    </vt:vector>
  </TitlesOfParts>
  <Company>C.P. Sunblinds Services</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c:title>
  <dc:creator>Leeana Taft</dc:creator>
  <cp:lastModifiedBy>Leeana Taft</cp:lastModifiedBy>
  <cp:revision>3</cp:revision>
  <cp:lastPrinted>2013-05-30T13:21:00Z</cp:lastPrinted>
  <dcterms:created xsi:type="dcterms:W3CDTF">2019-10-03T09:12:00Z</dcterms:created>
  <dcterms:modified xsi:type="dcterms:W3CDTF">2019-10-03T09:13:00Z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2160800</vt:r8>
  </property>
</Properties>
</file>