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9DABF" w14:textId="77777777" w:rsidR="00077EC2" w:rsidRPr="00DC1CC0" w:rsidRDefault="00077EC2" w:rsidP="00077EC2">
      <w:pPr>
        <w:pStyle w:val="PlainText"/>
        <w:jc w:val="center"/>
        <w:rPr>
          <w:rFonts w:ascii="Arial" w:hAnsi="Arial" w:cs="Arial"/>
          <w:color w:val="008080"/>
          <w:sz w:val="18"/>
          <w:szCs w:val="18"/>
        </w:rPr>
      </w:pPr>
      <w:bookmarkStart w:id="0" w:name="_GoBack"/>
      <w:bookmarkEnd w:id="0"/>
    </w:p>
    <w:p w14:paraId="31E98EC1" w14:textId="77777777" w:rsidR="00077EC2" w:rsidRPr="00DC1CC0" w:rsidRDefault="00077EC2" w:rsidP="00077EC2">
      <w:pPr>
        <w:pStyle w:val="PlainText"/>
        <w:jc w:val="center"/>
        <w:rPr>
          <w:rFonts w:ascii="Arial" w:hAnsi="Arial" w:cs="Arial"/>
          <w:b/>
          <w:color w:val="008080"/>
          <w:sz w:val="18"/>
          <w:szCs w:val="18"/>
        </w:rPr>
      </w:pPr>
    </w:p>
    <w:p w14:paraId="681652E2" w14:textId="77777777" w:rsidR="00077EC2" w:rsidRPr="00DC1CC0" w:rsidRDefault="00077EC2" w:rsidP="00077EC2">
      <w:pPr>
        <w:pStyle w:val="PlainText"/>
        <w:jc w:val="center"/>
        <w:rPr>
          <w:rFonts w:ascii="Arial" w:hAnsi="Arial" w:cs="Arial"/>
          <w:b/>
          <w:color w:val="008080"/>
          <w:sz w:val="18"/>
          <w:szCs w:val="18"/>
        </w:rPr>
      </w:pPr>
    </w:p>
    <w:p w14:paraId="3B76A0F6" w14:textId="77777777" w:rsidR="00ED5CAB" w:rsidRPr="00DC1CC0" w:rsidRDefault="00ED5CAB" w:rsidP="00077EC2">
      <w:pPr>
        <w:pStyle w:val="PlainText"/>
        <w:jc w:val="center"/>
        <w:rPr>
          <w:rFonts w:ascii="Arial" w:hAnsi="Arial" w:cs="Arial"/>
          <w:b/>
          <w:color w:val="008080"/>
          <w:sz w:val="18"/>
          <w:szCs w:val="18"/>
        </w:rPr>
      </w:pPr>
    </w:p>
    <w:p w14:paraId="5109D6AE" w14:textId="77777777" w:rsidR="00ED5CAB" w:rsidRPr="00DC1CC0" w:rsidRDefault="00ED5CAB" w:rsidP="00077EC2">
      <w:pPr>
        <w:pStyle w:val="PlainText"/>
        <w:jc w:val="center"/>
        <w:rPr>
          <w:rFonts w:ascii="Arial" w:hAnsi="Arial" w:cs="Arial"/>
          <w:b/>
          <w:color w:val="008080"/>
          <w:sz w:val="18"/>
          <w:szCs w:val="18"/>
        </w:rPr>
      </w:pPr>
    </w:p>
    <w:p w14:paraId="017DBED6" w14:textId="77777777" w:rsidR="00ED5CAB" w:rsidRPr="00DC1CC0" w:rsidRDefault="00ED5CAB" w:rsidP="00077EC2">
      <w:pPr>
        <w:pStyle w:val="PlainText"/>
        <w:jc w:val="center"/>
        <w:rPr>
          <w:rFonts w:ascii="Arial" w:hAnsi="Arial" w:cs="Arial"/>
          <w:b/>
          <w:color w:val="008080"/>
          <w:sz w:val="18"/>
          <w:szCs w:val="18"/>
        </w:rPr>
      </w:pPr>
    </w:p>
    <w:p w14:paraId="500EC140" w14:textId="77777777" w:rsidR="00ED5CAB" w:rsidRPr="00DC1CC0" w:rsidRDefault="00ED5CAB" w:rsidP="00077EC2">
      <w:pPr>
        <w:pStyle w:val="PlainText"/>
        <w:jc w:val="center"/>
        <w:rPr>
          <w:rFonts w:ascii="Arial" w:hAnsi="Arial" w:cs="Arial"/>
          <w:b/>
          <w:color w:val="008080"/>
          <w:sz w:val="18"/>
          <w:szCs w:val="18"/>
        </w:rPr>
      </w:pPr>
    </w:p>
    <w:p w14:paraId="6118A637" w14:textId="77777777" w:rsidR="00ED5CAB" w:rsidRPr="001473D2" w:rsidRDefault="00ED5CAB" w:rsidP="00077EC2">
      <w:pPr>
        <w:pStyle w:val="PlainText"/>
        <w:jc w:val="center"/>
        <w:rPr>
          <w:rFonts w:ascii="Century Gothic" w:hAnsi="Century Gothic" w:cs="Arial"/>
          <w:b/>
          <w:color w:val="008080"/>
          <w:sz w:val="18"/>
          <w:szCs w:val="18"/>
        </w:rPr>
      </w:pPr>
    </w:p>
    <w:p w14:paraId="09AD7BDA" w14:textId="77777777" w:rsidR="00ED5CAB" w:rsidRPr="001473D2" w:rsidRDefault="00ED5CAB" w:rsidP="00077EC2">
      <w:pPr>
        <w:pStyle w:val="PlainText"/>
        <w:jc w:val="center"/>
        <w:rPr>
          <w:rFonts w:ascii="Century Gothic" w:hAnsi="Century Gothic" w:cs="Arial"/>
          <w:b/>
          <w:color w:val="008080"/>
          <w:sz w:val="18"/>
          <w:szCs w:val="18"/>
        </w:rPr>
      </w:pPr>
    </w:p>
    <w:p w14:paraId="5F7514F0" w14:textId="41DA3669" w:rsidR="005C3CD3" w:rsidRPr="001473D2"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552397">
        <w:rPr>
          <w:rFonts w:ascii="Century Gothic" w:hAnsi="Century Gothic" w:cs="Arial"/>
          <w:noProof/>
          <w:sz w:val="18"/>
          <w:szCs w:val="18"/>
        </w:rPr>
        <w:t>February 6, 2020</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REF: /SO</w:t>
      </w:r>
      <w:r w:rsidR="0093478F">
        <w:rPr>
          <w:rFonts w:ascii="Century Gothic" w:hAnsi="Century Gothic" w:cs="Arial"/>
          <w:sz w:val="18"/>
          <w:szCs w:val="18"/>
        </w:rPr>
        <w:t>9564</w:t>
      </w:r>
      <w:r w:rsidR="00F00CDD">
        <w:rPr>
          <w:rFonts w:ascii="Century Gothic" w:hAnsi="Century Gothic" w:cs="Arial"/>
          <w:sz w:val="18"/>
          <w:szCs w:val="18"/>
        </w:rPr>
        <w:t>B</w:t>
      </w:r>
    </w:p>
    <w:p w14:paraId="29B1249D" w14:textId="77777777" w:rsidR="005C3CD3" w:rsidRPr="001473D2" w:rsidRDefault="005C3CD3" w:rsidP="005C3CD3">
      <w:pPr>
        <w:pStyle w:val="PlainText"/>
        <w:rPr>
          <w:rFonts w:ascii="Century Gothic" w:hAnsi="Century Gothic" w:cs="Arial"/>
          <w:sz w:val="18"/>
          <w:szCs w:val="18"/>
        </w:rPr>
      </w:pPr>
    </w:p>
    <w:p w14:paraId="0BD66452" w14:textId="132DD9C0" w:rsidR="005C3CD3" w:rsidRDefault="00DC1CC0" w:rsidP="005C3CD3">
      <w:pPr>
        <w:pStyle w:val="PlainText"/>
        <w:rPr>
          <w:rFonts w:ascii="Century Gothic" w:hAnsi="Century Gothic" w:cs="Arial"/>
          <w:sz w:val="18"/>
          <w:szCs w:val="18"/>
        </w:rPr>
      </w:pPr>
      <w:r w:rsidRPr="001473D2">
        <w:rPr>
          <w:rFonts w:ascii="Century Gothic" w:hAnsi="Century Gothic" w:cs="Arial"/>
          <w:sz w:val="18"/>
          <w:szCs w:val="18"/>
        </w:rPr>
        <w:t>Mr</w:t>
      </w:r>
      <w:r w:rsidR="00DB712A">
        <w:rPr>
          <w:rFonts w:ascii="Century Gothic" w:hAnsi="Century Gothic" w:cs="Arial"/>
          <w:sz w:val="18"/>
          <w:szCs w:val="18"/>
        </w:rPr>
        <w:t xml:space="preserve"> McPhail,</w:t>
      </w:r>
    </w:p>
    <w:p w14:paraId="61075185" w14:textId="06D25561" w:rsidR="00DB712A" w:rsidRDefault="00DB712A" w:rsidP="005C3CD3">
      <w:pPr>
        <w:pStyle w:val="PlainText"/>
        <w:rPr>
          <w:rFonts w:ascii="Century Gothic" w:hAnsi="Century Gothic" w:cs="Arial"/>
          <w:sz w:val="18"/>
          <w:szCs w:val="18"/>
        </w:rPr>
      </w:pPr>
      <w:r>
        <w:rPr>
          <w:rFonts w:ascii="Century Gothic" w:hAnsi="Century Gothic" w:cs="Arial"/>
          <w:sz w:val="18"/>
          <w:szCs w:val="18"/>
        </w:rPr>
        <w:t>28 Chateau Royale</w:t>
      </w:r>
    </w:p>
    <w:p w14:paraId="4E222AFA" w14:textId="0BFD191C" w:rsidR="00DB712A" w:rsidRDefault="00DB712A" w:rsidP="005C3CD3">
      <w:pPr>
        <w:pStyle w:val="PlainText"/>
        <w:rPr>
          <w:rFonts w:ascii="Century Gothic" w:hAnsi="Century Gothic" w:cs="Arial"/>
          <w:sz w:val="18"/>
          <w:szCs w:val="18"/>
        </w:rPr>
      </w:pPr>
      <w:r>
        <w:rPr>
          <w:rFonts w:ascii="Century Gothic" w:hAnsi="Century Gothic" w:cs="Arial"/>
          <w:sz w:val="18"/>
          <w:szCs w:val="18"/>
        </w:rPr>
        <w:t xml:space="preserve">Rue </w:t>
      </w:r>
      <w:r w:rsidR="00DC3988">
        <w:rPr>
          <w:rFonts w:ascii="Century Gothic" w:hAnsi="Century Gothic" w:cs="Arial"/>
          <w:sz w:val="18"/>
          <w:szCs w:val="18"/>
        </w:rPr>
        <w:t>Vardon</w:t>
      </w:r>
    </w:p>
    <w:p w14:paraId="333EAABE" w14:textId="706EE617" w:rsidR="00DB712A" w:rsidRDefault="00DB712A" w:rsidP="005C3CD3">
      <w:pPr>
        <w:pStyle w:val="PlainText"/>
        <w:rPr>
          <w:rFonts w:ascii="Century Gothic" w:hAnsi="Century Gothic" w:cs="Arial"/>
          <w:sz w:val="18"/>
          <w:szCs w:val="18"/>
        </w:rPr>
      </w:pPr>
      <w:r>
        <w:rPr>
          <w:rFonts w:ascii="Century Gothic" w:hAnsi="Century Gothic" w:cs="Arial"/>
          <w:sz w:val="18"/>
          <w:szCs w:val="18"/>
        </w:rPr>
        <w:t>G</w:t>
      </w:r>
      <w:r w:rsidR="00DC3988">
        <w:rPr>
          <w:rFonts w:ascii="Century Gothic" w:hAnsi="Century Gothic" w:cs="Arial"/>
          <w:sz w:val="18"/>
          <w:szCs w:val="18"/>
        </w:rPr>
        <w:t>r</w:t>
      </w:r>
      <w:r>
        <w:rPr>
          <w:rFonts w:ascii="Century Gothic" w:hAnsi="Century Gothic" w:cs="Arial"/>
          <w:sz w:val="18"/>
          <w:szCs w:val="18"/>
        </w:rPr>
        <w:t>ouville</w:t>
      </w:r>
    </w:p>
    <w:p w14:paraId="697DFA1D" w14:textId="11563F9B" w:rsidR="00DC3988" w:rsidRDefault="00B76E85" w:rsidP="005C3CD3">
      <w:pPr>
        <w:pStyle w:val="PlainText"/>
        <w:rPr>
          <w:rFonts w:ascii="Century Gothic" w:hAnsi="Century Gothic" w:cs="Arial"/>
          <w:sz w:val="18"/>
          <w:szCs w:val="18"/>
        </w:rPr>
      </w:pPr>
      <w:r>
        <w:rPr>
          <w:rFonts w:ascii="Century Gothic" w:hAnsi="Century Gothic" w:cs="Arial"/>
          <w:sz w:val="18"/>
          <w:szCs w:val="18"/>
        </w:rPr>
        <w:t>JE</w:t>
      </w:r>
      <w:r w:rsidR="00E54E19">
        <w:rPr>
          <w:rFonts w:ascii="Century Gothic" w:hAnsi="Century Gothic" w:cs="Arial"/>
          <w:sz w:val="18"/>
          <w:szCs w:val="18"/>
        </w:rPr>
        <w:t>3 9HT</w:t>
      </w:r>
    </w:p>
    <w:p w14:paraId="66E8AA18" w14:textId="77777777" w:rsidR="00DB712A" w:rsidRPr="001473D2" w:rsidRDefault="00DB712A" w:rsidP="005C3CD3">
      <w:pPr>
        <w:pStyle w:val="PlainText"/>
        <w:rPr>
          <w:rFonts w:ascii="Century Gothic" w:hAnsi="Century Gothic" w:cs="Arial"/>
          <w:sz w:val="18"/>
          <w:szCs w:val="18"/>
        </w:rPr>
      </w:pPr>
    </w:p>
    <w:p w14:paraId="3AD343A1" w14:textId="77777777" w:rsidR="005C3CD3" w:rsidRPr="001473D2" w:rsidRDefault="005C3CD3" w:rsidP="005C3CD3">
      <w:pPr>
        <w:pStyle w:val="PlainText"/>
        <w:rPr>
          <w:rFonts w:ascii="Century Gothic" w:hAnsi="Century Gothic" w:cs="Arial"/>
          <w:sz w:val="18"/>
          <w:szCs w:val="18"/>
        </w:rPr>
      </w:pPr>
    </w:p>
    <w:p w14:paraId="55D646E9" w14:textId="5ADAD7A6"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6E1604">
        <w:rPr>
          <w:rFonts w:ascii="Century Gothic" w:hAnsi="Century Gothic" w:cs="Arial"/>
          <w:sz w:val="18"/>
          <w:szCs w:val="18"/>
        </w:rPr>
        <w:t xml:space="preserve"> McPhail</w:t>
      </w:r>
    </w:p>
    <w:p w14:paraId="186B472B" w14:textId="01ABA4C2" w:rsidR="005C3CD3" w:rsidRDefault="005C3CD3" w:rsidP="005C3CD3">
      <w:pPr>
        <w:pStyle w:val="PlainText"/>
        <w:rPr>
          <w:rFonts w:ascii="Century Gothic" w:hAnsi="Century Gothic" w:cs="Arial"/>
          <w:b/>
          <w:sz w:val="18"/>
          <w:szCs w:val="18"/>
          <w:u w:val="single"/>
        </w:rPr>
      </w:pPr>
    </w:p>
    <w:p w14:paraId="30DC4965" w14:textId="0DF873E6" w:rsidR="00F00CDD" w:rsidRDefault="00F00CDD" w:rsidP="005C3CD3">
      <w:pPr>
        <w:pStyle w:val="PlainText"/>
        <w:rPr>
          <w:rFonts w:ascii="Century Gothic" w:hAnsi="Century Gothic" w:cs="Arial"/>
          <w:b/>
          <w:sz w:val="18"/>
          <w:szCs w:val="18"/>
          <w:u w:val="single"/>
        </w:rPr>
      </w:pPr>
    </w:p>
    <w:p w14:paraId="0F82FE9F" w14:textId="686D7B66" w:rsidR="00F00CDD" w:rsidRPr="001473D2" w:rsidRDefault="00F00CDD" w:rsidP="005C3CD3">
      <w:pPr>
        <w:pStyle w:val="PlainText"/>
        <w:rPr>
          <w:rFonts w:ascii="Century Gothic" w:hAnsi="Century Gothic" w:cs="Arial"/>
          <w:b/>
          <w:sz w:val="18"/>
          <w:szCs w:val="18"/>
          <w:u w:val="single"/>
        </w:rPr>
      </w:pPr>
      <w:r>
        <w:rPr>
          <w:rFonts w:ascii="Century Gothic" w:hAnsi="Century Gothic" w:cs="Arial"/>
          <w:b/>
          <w:sz w:val="18"/>
          <w:szCs w:val="18"/>
          <w:u w:val="single"/>
        </w:rPr>
        <w:t>Revised quotation</w:t>
      </w:r>
    </w:p>
    <w:p w14:paraId="6695ED06"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20B2E60F" w14:textId="77777777" w:rsidR="005C3CD3" w:rsidRPr="001473D2" w:rsidRDefault="005C3CD3" w:rsidP="005C3CD3">
      <w:pPr>
        <w:ind w:right="-334"/>
        <w:rPr>
          <w:rFonts w:ascii="Century Gothic" w:hAnsi="Century Gothic" w:cs="Arial"/>
          <w:b/>
          <w:sz w:val="18"/>
          <w:szCs w:val="18"/>
          <w:u w:val="single"/>
        </w:rPr>
      </w:pPr>
    </w:p>
    <w:p w14:paraId="0A308FFD" w14:textId="2CB24396" w:rsidR="005C3CD3" w:rsidRPr="001473D2" w:rsidRDefault="005C3CD3" w:rsidP="005C3CD3">
      <w:pPr>
        <w:numPr>
          <w:ilvl w:val="0"/>
          <w:numId w:val="22"/>
        </w:numPr>
        <w:spacing w:after="200" w:line="276" w:lineRule="auto"/>
        <w:ind w:left="426" w:right="-334"/>
        <w:rPr>
          <w:rFonts w:ascii="Century Gothic" w:hAnsi="Century Gothic" w:cs="Arial"/>
          <w:sz w:val="18"/>
          <w:szCs w:val="18"/>
        </w:rPr>
      </w:pPr>
      <w:r w:rsidRPr="001473D2">
        <w:rPr>
          <w:rFonts w:ascii="Century Gothic" w:hAnsi="Century Gothic" w:cs="Arial"/>
          <w:sz w:val="18"/>
          <w:szCs w:val="18"/>
        </w:rPr>
        <w:t>To supply and fit sail shade blinds</w:t>
      </w:r>
      <w:r w:rsidR="00D66A8C">
        <w:rPr>
          <w:rFonts w:ascii="Century Gothic" w:hAnsi="Century Gothic" w:cs="Arial"/>
          <w:sz w:val="18"/>
          <w:szCs w:val="18"/>
        </w:rPr>
        <w:t xml:space="preserve"> </w:t>
      </w:r>
      <w:r w:rsidRPr="001473D2">
        <w:rPr>
          <w:rFonts w:ascii="Century Gothic" w:hAnsi="Century Gothic" w:cs="Arial"/>
          <w:sz w:val="18"/>
          <w:szCs w:val="18"/>
        </w:rPr>
        <w:t xml:space="preserve">in ISX fabric colour tbc </w:t>
      </w:r>
      <w:r w:rsidR="00D66A8C">
        <w:rPr>
          <w:rFonts w:ascii="Century Gothic" w:hAnsi="Century Gothic" w:cs="Arial"/>
          <w:sz w:val="18"/>
          <w:szCs w:val="18"/>
        </w:rPr>
        <w:t>as per the attached drawing</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Pr="001473D2">
        <w:rPr>
          <w:rFonts w:ascii="Century Gothic" w:hAnsi="Century Gothic" w:cs="Arial"/>
          <w:b/>
          <w:sz w:val="18"/>
          <w:szCs w:val="18"/>
        </w:rPr>
        <w:t>£</w:t>
      </w:r>
      <w:r w:rsidR="00F00CDD">
        <w:rPr>
          <w:rFonts w:ascii="Century Gothic" w:hAnsi="Century Gothic" w:cs="Arial"/>
          <w:b/>
          <w:sz w:val="18"/>
          <w:szCs w:val="18"/>
        </w:rPr>
        <w:t>4,932.00</w:t>
      </w:r>
      <w:r w:rsidRPr="001473D2">
        <w:rPr>
          <w:rFonts w:ascii="Century Gothic" w:hAnsi="Century Gothic" w:cs="Arial"/>
          <w:sz w:val="18"/>
          <w:szCs w:val="18"/>
        </w:rPr>
        <w:t xml:space="preserve"> </w:t>
      </w:r>
    </w:p>
    <w:p w14:paraId="0C34E3FC" w14:textId="77777777" w:rsidR="00C86616" w:rsidRPr="001473D2" w:rsidRDefault="00C86616" w:rsidP="005C3CD3">
      <w:pPr>
        <w:pStyle w:val="PlainText"/>
        <w:rPr>
          <w:rFonts w:ascii="Century Gothic" w:hAnsi="Century Gothic" w:cs="Arial"/>
          <w:sz w:val="18"/>
          <w:szCs w:val="18"/>
        </w:rPr>
      </w:pPr>
    </w:p>
    <w:p w14:paraId="641AE0FC"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7636045A"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1151E49D"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0DBC0E84" w14:textId="77777777" w:rsidR="00FF661C" w:rsidRPr="001473D2" w:rsidRDefault="00FF661C" w:rsidP="00FF661C">
      <w:pPr>
        <w:pStyle w:val="PlainText"/>
        <w:ind w:right="-668"/>
        <w:rPr>
          <w:rFonts w:ascii="Century Gothic" w:hAnsi="Century Gothic" w:cs="Arial"/>
          <w:b/>
          <w:sz w:val="18"/>
          <w:szCs w:val="18"/>
        </w:rPr>
      </w:pPr>
    </w:p>
    <w:p w14:paraId="02858944"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57EFA8BA" w14:textId="77777777" w:rsidR="00350716" w:rsidRPr="001473D2" w:rsidRDefault="00350716" w:rsidP="00A208FB">
      <w:pPr>
        <w:pStyle w:val="PlainText"/>
        <w:tabs>
          <w:tab w:val="decimal" w:pos="7938"/>
        </w:tabs>
        <w:rPr>
          <w:rFonts w:ascii="Century Gothic" w:hAnsi="Century Gothic" w:cs="Arial"/>
          <w:sz w:val="18"/>
          <w:szCs w:val="18"/>
        </w:rPr>
      </w:pPr>
    </w:p>
    <w:p w14:paraId="2028DC2A" w14:textId="77777777" w:rsidR="00FA5933" w:rsidRPr="001473D2" w:rsidRDefault="00FA5933" w:rsidP="00A208FB">
      <w:pPr>
        <w:pStyle w:val="PlainText"/>
        <w:tabs>
          <w:tab w:val="decimal" w:pos="7938"/>
        </w:tabs>
        <w:rPr>
          <w:rFonts w:ascii="Century Gothic" w:hAnsi="Century Gothic" w:cs="Arial"/>
          <w:sz w:val="18"/>
          <w:szCs w:val="18"/>
        </w:rPr>
      </w:pPr>
    </w:p>
    <w:p w14:paraId="5A92F3A6"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529A1094" w14:textId="77777777" w:rsidR="00DC1CC0" w:rsidRPr="001473D2" w:rsidRDefault="00DC1CC0" w:rsidP="00A208FB">
      <w:pPr>
        <w:pStyle w:val="PlainText"/>
        <w:tabs>
          <w:tab w:val="decimal" w:pos="7938"/>
        </w:tabs>
        <w:rPr>
          <w:rFonts w:ascii="Century Gothic" w:hAnsi="Century Gothic" w:cs="Arial"/>
          <w:sz w:val="18"/>
          <w:szCs w:val="18"/>
        </w:rPr>
      </w:pPr>
    </w:p>
    <w:p w14:paraId="7B7ADF78" w14:textId="77777777" w:rsidR="00DC1CC0" w:rsidRPr="001473D2" w:rsidRDefault="00DC1CC0" w:rsidP="00A208FB">
      <w:pPr>
        <w:pStyle w:val="PlainText"/>
        <w:tabs>
          <w:tab w:val="decimal" w:pos="7938"/>
        </w:tabs>
        <w:rPr>
          <w:rFonts w:ascii="Century Gothic" w:hAnsi="Century Gothic" w:cs="Arial"/>
          <w:sz w:val="18"/>
          <w:szCs w:val="18"/>
        </w:rPr>
      </w:pPr>
    </w:p>
    <w:p w14:paraId="33DBF967" w14:textId="77777777" w:rsidR="00350716" w:rsidRPr="001473D2" w:rsidRDefault="00350716" w:rsidP="00A208FB">
      <w:pPr>
        <w:pStyle w:val="PlainText"/>
        <w:tabs>
          <w:tab w:val="decimal" w:pos="7938"/>
        </w:tabs>
        <w:rPr>
          <w:rFonts w:ascii="Century Gothic" w:hAnsi="Century Gothic" w:cs="Arial"/>
          <w:sz w:val="18"/>
          <w:szCs w:val="18"/>
        </w:rPr>
      </w:pPr>
    </w:p>
    <w:p w14:paraId="18FBB32C"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0B154ECB"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4B7C70E0" w14:textId="77777777" w:rsidR="004B0733" w:rsidRPr="001473D2" w:rsidRDefault="004B0733" w:rsidP="00A208FB">
      <w:pPr>
        <w:pStyle w:val="PlainText"/>
        <w:tabs>
          <w:tab w:val="decimal" w:pos="7938"/>
        </w:tabs>
        <w:rPr>
          <w:rFonts w:ascii="Century Gothic" w:hAnsi="Century Gothic" w:cs="Arial"/>
          <w:b/>
          <w:sz w:val="18"/>
          <w:szCs w:val="18"/>
        </w:rPr>
      </w:pPr>
    </w:p>
    <w:p w14:paraId="000324E2"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13AAADF9" w14:textId="77777777" w:rsidR="004B0733" w:rsidRPr="001473D2" w:rsidRDefault="004B0733" w:rsidP="00A208FB">
      <w:pPr>
        <w:pStyle w:val="PlainText"/>
        <w:tabs>
          <w:tab w:val="decimal" w:pos="7938"/>
        </w:tabs>
        <w:rPr>
          <w:rFonts w:ascii="Century Gothic" w:hAnsi="Century Gothic" w:cs="Arial"/>
          <w:b/>
          <w:sz w:val="18"/>
          <w:szCs w:val="18"/>
        </w:rPr>
      </w:pPr>
    </w:p>
    <w:p w14:paraId="15E0E1F5" w14:textId="77777777" w:rsidR="004B0733" w:rsidRPr="001473D2" w:rsidRDefault="004B0733" w:rsidP="00A208FB">
      <w:pPr>
        <w:pStyle w:val="PlainText"/>
        <w:tabs>
          <w:tab w:val="decimal" w:pos="7938"/>
        </w:tabs>
        <w:rPr>
          <w:rFonts w:ascii="Century Gothic" w:hAnsi="Century Gothic" w:cs="Arial"/>
          <w:b/>
          <w:sz w:val="18"/>
          <w:szCs w:val="18"/>
        </w:rPr>
      </w:pPr>
    </w:p>
    <w:p w14:paraId="6F4933A7"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664F8657"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13E192CC" w14:textId="77777777" w:rsidR="004B0733" w:rsidRPr="001473D2" w:rsidRDefault="004B0733" w:rsidP="00A208FB">
      <w:pPr>
        <w:pStyle w:val="PlainText"/>
        <w:rPr>
          <w:rFonts w:ascii="Century Gothic" w:hAnsi="Century Gothic"/>
          <w:b/>
          <w:sz w:val="18"/>
          <w:szCs w:val="18"/>
        </w:rPr>
      </w:pPr>
    </w:p>
    <w:p w14:paraId="4FC951C2" w14:textId="77777777"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14:paraId="79525B69"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6789C679"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Call us and pay by Card, we accept card transactions over the telephone and we will not charge you a handling fee.</w:t>
      </w:r>
    </w:p>
    <w:p w14:paraId="2B900F90"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Bank details: Natwest, Sort Code 60-12-03, Account No 66577772</w:t>
      </w:r>
    </w:p>
    <w:p w14:paraId="50B1C79A" w14:textId="77777777" w:rsidR="00DC1CC0" w:rsidRPr="001473D2" w:rsidRDefault="00DC1CC0" w:rsidP="005D18EF">
      <w:pPr>
        <w:pStyle w:val="PlainText"/>
        <w:ind w:left="720"/>
        <w:rPr>
          <w:rFonts w:ascii="Century Gothic" w:hAnsi="Century Gothic" w:cs="Arial"/>
          <w:b/>
          <w:sz w:val="18"/>
          <w:szCs w:val="18"/>
        </w:rPr>
      </w:pPr>
    </w:p>
    <w:p w14:paraId="4F4332F0"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E4128" w14:textId="77777777" w:rsidR="00526046" w:rsidRDefault="00526046">
      <w:r>
        <w:separator/>
      </w:r>
    </w:p>
  </w:endnote>
  <w:endnote w:type="continuationSeparator" w:id="0">
    <w:p w14:paraId="779982A7" w14:textId="77777777" w:rsidR="00526046" w:rsidRDefault="0052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21F0"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7916C3E8"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7966A5AC" w14:textId="77777777" w:rsidR="00954E6E" w:rsidRDefault="00954E6E" w:rsidP="00ED5CAB">
    <w:pPr>
      <w:rPr>
        <w:rFonts w:ascii="Calibri" w:eastAsia="Calibri" w:hAnsi="Calibri"/>
        <w:b/>
        <w:bCs/>
        <w:noProof/>
        <w:color w:val="808080"/>
      </w:rPr>
    </w:pPr>
  </w:p>
  <w:p w14:paraId="71EEA434"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18C1E" w14:textId="77777777" w:rsidR="00526046" w:rsidRDefault="00526046">
      <w:r>
        <w:separator/>
      </w:r>
    </w:p>
  </w:footnote>
  <w:footnote w:type="continuationSeparator" w:id="0">
    <w:p w14:paraId="21294ECD" w14:textId="77777777" w:rsidR="00526046" w:rsidRDefault="0052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41CD" w14:textId="77777777" w:rsidR="00954E6E" w:rsidRDefault="00954E6E">
    <w:pPr>
      <w:pStyle w:val="Header"/>
    </w:pPr>
    <w:r>
      <w:rPr>
        <w:noProof/>
        <w:lang w:eastAsia="en-GB"/>
      </w:rPr>
      <w:drawing>
        <wp:anchor distT="0" distB="0" distL="114300" distR="114300" simplePos="0" relativeHeight="251657728" behindDoc="1" locked="0" layoutInCell="1" allowOverlap="1" wp14:anchorId="4A302728" wp14:editId="345AF369">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7F17"/>
    <w:rsid w:val="00005E0F"/>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473D2"/>
    <w:rsid w:val="00151671"/>
    <w:rsid w:val="001529D3"/>
    <w:rsid w:val="00157353"/>
    <w:rsid w:val="00167EF4"/>
    <w:rsid w:val="001732B0"/>
    <w:rsid w:val="00193F66"/>
    <w:rsid w:val="001A4598"/>
    <w:rsid w:val="001A572F"/>
    <w:rsid w:val="001A5AB0"/>
    <w:rsid w:val="001A5CD2"/>
    <w:rsid w:val="001B4C62"/>
    <w:rsid w:val="001B7F17"/>
    <w:rsid w:val="001D0BB0"/>
    <w:rsid w:val="001D4242"/>
    <w:rsid w:val="00201819"/>
    <w:rsid w:val="002077A2"/>
    <w:rsid w:val="0021171D"/>
    <w:rsid w:val="00222927"/>
    <w:rsid w:val="00223C30"/>
    <w:rsid w:val="002315A5"/>
    <w:rsid w:val="00245532"/>
    <w:rsid w:val="002500BE"/>
    <w:rsid w:val="00251400"/>
    <w:rsid w:val="00256115"/>
    <w:rsid w:val="002648E6"/>
    <w:rsid w:val="00276797"/>
    <w:rsid w:val="00292D45"/>
    <w:rsid w:val="002A5F0E"/>
    <w:rsid w:val="002B3004"/>
    <w:rsid w:val="002B623A"/>
    <w:rsid w:val="002C31AD"/>
    <w:rsid w:val="002D0960"/>
    <w:rsid w:val="002D2A1A"/>
    <w:rsid w:val="002D6F08"/>
    <w:rsid w:val="002E133F"/>
    <w:rsid w:val="00300217"/>
    <w:rsid w:val="00301C84"/>
    <w:rsid w:val="00333440"/>
    <w:rsid w:val="00342782"/>
    <w:rsid w:val="00346B15"/>
    <w:rsid w:val="00350716"/>
    <w:rsid w:val="003574EC"/>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47D26"/>
    <w:rsid w:val="00454751"/>
    <w:rsid w:val="004653D0"/>
    <w:rsid w:val="004665DF"/>
    <w:rsid w:val="00474EE3"/>
    <w:rsid w:val="00485825"/>
    <w:rsid w:val="00492F0B"/>
    <w:rsid w:val="004940A8"/>
    <w:rsid w:val="004B0733"/>
    <w:rsid w:val="004C1134"/>
    <w:rsid w:val="004C5405"/>
    <w:rsid w:val="004F1622"/>
    <w:rsid w:val="004F1A49"/>
    <w:rsid w:val="004F61EC"/>
    <w:rsid w:val="00500251"/>
    <w:rsid w:val="00526046"/>
    <w:rsid w:val="00531CBE"/>
    <w:rsid w:val="005403B0"/>
    <w:rsid w:val="005514F2"/>
    <w:rsid w:val="00552397"/>
    <w:rsid w:val="005553DC"/>
    <w:rsid w:val="005561ED"/>
    <w:rsid w:val="005636D2"/>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E5632"/>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2991"/>
    <w:rsid w:val="006B4BD5"/>
    <w:rsid w:val="006B58E3"/>
    <w:rsid w:val="006C524C"/>
    <w:rsid w:val="006D64C7"/>
    <w:rsid w:val="006E1604"/>
    <w:rsid w:val="006E3746"/>
    <w:rsid w:val="006E657E"/>
    <w:rsid w:val="00705AD4"/>
    <w:rsid w:val="00725957"/>
    <w:rsid w:val="00737B0D"/>
    <w:rsid w:val="0074182F"/>
    <w:rsid w:val="00745C3D"/>
    <w:rsid w:val="0075323D"/>
    <w:rsid w:val="00754C74"/>
    <w:rsid w:val="00765616"/>
    <w:rsid w:val="007827B3"/>
    <w:rsid w:val="00783C5F"/>
    <w:rsid w:val="00797CB7"/>
    <w:rsid w:val="007A4B8E"/>
    <w:rsid w:val="007A5F42"/>
    <w:rsid w:val="007B5E81"/>
    <w:rsid w:val="007C6CC2"/>
    <w:rsid w:val="007E0F5D"/>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3478F"/>
    <w:rsid w:val="00954E6E"/>
    <w:rsid w:val="009555AB"/>
    <w:rsid w:val="009A3FDB"/>
    <w:rsid w:val="009C0704"/>
    <w:rsid w:val="009C6762"/>
    <w:rsid w:val="009C731D"/>
    <w:rsid w:val="009F2326"/>
    <w:rsid w:val="009F516A"/>
    <w:rsid w:val="00A06C98"/>
    <w:rsid w:val="00A0734E"/>
    <w:rsid w:val="00A10DC2"/>
    <w:rsid w:val="00A1386B"/>
    <w:rsid w:val="00A208FB"/>
    <w:rsid w:val="00A41DC6"/>
    <w:rsid w:val="00A5325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12D63"/>
    <w:rsid w:val="00B137DC"/>
    <w:rsid w:val="00B547AA"/>
    <w:rsid w:val="00B56E47"/>
    <w:rsid w:val="00B7606F"/>
    <w:rsid w:val="00B76E85"/>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A8C"/>
    <w:rsid w:val="00D66FF4"/>
    <w:rsid w:val="00D72D55"/>
    <w:rsid w:val="00D73DE4"/>
    <w:rsid w:val="00D851E0"/>
    <w:rsid w:val="00D91409"/>
    <w:rsid w:val="00D92811"/>
    <w:rsid w:val="00DA7309"/>
    <w:rsid w:val="00DB712A"/>
    <w:rsid w:val="00DC0E96"/>
    <w:rsid w:val="00DC1CC0"/>
    <w:rsid w:val="00DC3988"/>
    <w:rsid w:val="00DD26EE"/>
    <w:rsid w:val="00DD40AD"/>
    <w:rsid w:val="00DE0B3C"/>
    <w:rsid w:val="00DE5862"/>
    <w:rsid w:val="00DE5EFF"/>
    <w:rsid w:val="00DF1920"/>
    <w:rsid w:val="00DF7E7B"/>
    <w:rsid w:val="00E139C3"/>
    <w:rsid w:val="00E3163B"/>
    <w:rsid w:val="00E31D5E"/>
    <w:rsid w:val="00E41344"/>
    <w:rsid w:val="00E43D00"/>
    <w:rsid w:val="00E46A71"/>
    <w:rsid w:val="00E54E19"/>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00CDD"/>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23AC1"/>
  <w15:docId w15:val="{95CDA365-690E-451C-9CD1-2959814A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pinteriorsltd.sharepoint.com/sites/AllCompany/Shared%20Documents/General/Templates%20&amp;%20Forms%20-%20Internal%20Use/QUOTE%20TEMPLATES%20-%20DO%20NOT%20ALTER!/2017%20CPI%20quote%20templates/CPI%20%20Sail%20shades%20quotes%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2" ma:contentTypeDescription="Create a new document." ma:contentTypeScope="" ma:versionID="884885018f11243b9ddf90bf6b52f8cd">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0cc284a36971622a35b7bcf9fa4862d3"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30E05-0C74-49A7-8E6E-88245B3D42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3.xml><?xml version="1.0" encoding="utf-8"?>
<ds:datastoreItem xmlns:ds="http://schemas.openxmlformats.org/officeDocument/2006/customXml" ds:itemID="{790866F7-F65F-4877-BEF0-909182C6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CPI%20%20Sail%20shades%20quotes%20nov%202017</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2225</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2</cp:revision>
  <cp:lastPrinted>2020-02-06T14:11:00Z</cp:lastPrinted>
  <dcterms:created xsi:type="dcterms:W3CDTF">2020-02-06T14:15:00Z</dcterms:created>
  <dcterms:modified xsi:type="dcterms:W3CDTF">2020-02-06T14:15:00Z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8599800</vt:r8>
  </property>
</Properties>
</file>