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9DABF" w14:textId="77777777" w:rsidR="00077EC2" w:rsidRPr="00DC1CC0" w:rsidRDefault="00077EC2" w:rsidP="00077EC2">
      <w:pPr>
        <w:pStyle w:val="PlainText"/>
        <w:jc w:val="center"/>
        <w:rPr>
          <w:rFonts w:ascii="Arial" w:hAnsi="Arial" w:cs="Arial"/>
          <w:color w:val="008080"/>
          <w:sz w:val="18"/>
          <w:szCs w:val="18"/>
        </w:rPr>
      </w:pPr>
    </w:p>
    <w:p w14:paraId="31E98EC1" w14:textId="77777777" w:rsidR="00077EC2" w:rsidRPr="00DC1CC0" w:rsidRDefault="00077EC2" w:rsidP="00077EC2">
      <w:pPr>
        <w:pStyle w:val="PlainText"/>
        <w:jc w:val="center"/>
        <w:rPr>
          <w:rFonts w:ascii="Arial" w:hAnsi="Arial" w:cs="Arial"/>
          <w:b/>
          <w:color w:val="008080"/>
          <w:sz w:val="18"/>
          <w:szCs w:val="18"/>
        </w:rPr>
      </w:pPr>
    </w:p>
    <w:p w14:paraId="681652E2" w14:textId="77777777" w:rsidR="00077EC2" w:rsidRPr="00DC1CC0" w:rsidRDefault="00077EC2" w:rsidP="00077EC2">
      <w:pPr>
        <w:pStyle w:val="PlainText"/>
        <w:jc w:val="center"/>
        <w:rPr>
          <w:rFonts w:ascii="Arial" w:hAnsi="Arial" w:cs="Arial"/>
          <w:b/>
          <w:color w:val="008080"/>
          <w:sz w:val="18"/>
          <w:szCs w:val="18"/>
        </w:rPr>
      </w:pPr>
    </w:p>
    <w:p w14:paraId="3B76A0F6" w14:textId="77777777" w:rsidR="00ED5CAB" w:rsidRPr="00DC1CC0" w:rsidRDefault="00ED5CAB" w:rsidP="00077EC2">
      <w:pPr>
        <w:pStyle w:val="PlainText"/>
        <w:jc w:val="center"/>
        <w:rPr>
          <w:rFonts w:ascii="Arial" w:hAnsi="Arial" w:cs="Arial"/>
          <w:b/>
          <w:color w:val="008080"/>
          <w:sz w:val="18"/>
          <w:szCs w:val="18"/>
        </w:rPr>
      </w:pPr>
    </w:p>
    <w:p w14:paraId="5109D6AE" w14:textId="77777777" w:rsidR="00ED5CAB" w:rsidRPr="00DC1CC0" w:rsidRDefault="00ED5CAB" w:rsidP="00077EC2">
      <w:pPr>
        <w:pStyle w:val="PlainText"/>
        <w:jc w:val="center"/>
        <w:rPr>
          <w:rFonts w:ascii="Arial" w:hAnsi="Arial" w:cs="Arial"/>
          <w:b/>
          <w:color w:val="008080"/>
          <w:sz w:val="18"/>
          <w:szCs w:val="18"/>
        </w:rPr>
      </w:pPr>
    </w:p>
    <w:p w14:paraId="017DBED6" w14:textId="77777777" w:rsidR="00ED5CAB" w:rsidRPr="00DC1CC0" w:rsidRDefault="00ED5CAB" w:rsidP="00077EC2">
      <w:pPr>
        <w:pStyle w:val="PlainText"/>
        <w:jc w:val="center"/>
        <w:rPr>
          <w:rFonts w:ascii="Arial" w:hAnsi="Arial" w:cs="Arial"/>
          <w:b/>
          <w:color w:val="008080"/>
          <w:sz w:val="18"/>
          <w:szCs w:val="18"/>
        </w:rPr>
      </w:pPr>
    </w:p>
    <w:p w14:paraId="500EC140" w14:textId="77777777" w:rsidR="00ED5CAB" w:rsidRPr="00DC1CC0" w:rsidRDefault="00ED5CAB" w:rsidP="00077EC2">
      <w:pPr>
        <w:pStyle w:val="PlainText"/>
        <w:jc w:val="center"/>
        <w:rPr>
          <w:rFonts w:ascii="Arial" w:hAnsi="Arial" w:cs="Arial"/>
          <w:b/>
          <w:color w:val="008080"/>
          <w:sz w:val="18"/>
          <w:szCs w:val="18"/>
        </w:rPr>
      </w:pPr>
    </w:p>
    <w:p w14:paraId="6118A637" w14:textId="77777777" w:rsidR="00ED5CAB" w:rsidRPr="001473D2" w:rsidRDefault="00ED5CAB" w:rsidP="00077EC2">
      <w:pPr>
        <w:pStyle w:val="PlainText"/>
        <w:jc w:val="center"/>
        <w:rPr>
          <w:rFonts w:ascii="Century Gothic" w:hAnsi="Century Gothic" w:cs="Arial"/>
          <w:b/>
          <w:color w:val="008080"/>
          <w:sz w:val="18"/>
          <w:szCs w:val="18"/>
        </w:rPr>
      </w:pPr>
    </w:p>
    <w:p w14:paraId="09AD7BDA" w14:textId="77777777" w:rsidR="00ED5CAB" w:rsidRPr="001473D2" w:rsidRDefault="00ED5CAB" w:rsidP="00077EC2">
      <w:pPr>
        <w:pStyle w:val="PlainText"/>
        <w:jc w:val="center"/>
        <w:rPr>
          <w:rFonts w:ascii="Century Gothic" w:hAnsi="Century Gothic" w:cs="Arial"/>
          <w:b/>
          <w:color w:val="008080"/>
          <w:sz w:val="18"/>
          <w:szCs w:val="18"/>
        </w:rPr>
      </w:pPr>
    </w:p>
    <w:p w14:paraId="5F7514F0" w14:textId="572390EB" w:rsidR="005C3CD3" w:rsidRPr="001473D2" w:rsidRDefault="00D445D5" w:rsidP="005C3CD3">
      <w:pPr>
        <w:pStyle w:val="PlainText"/>
        <w:rPr>
          <w:rFonts w:ascii="Century Gothic" w:hAnsi="Century Gothic" w:cs="Arial"/>
          <w:sz w:val="18"/>
          <w:szCs w:val="18"/>
        </w:rPr>
      </w:pPr>
      <w:r w:rsidRPr="001473D2">
        <w:rPr>
          <w:rFonts w:ascii="Century Gothic" w:hAnsi="Century Gothic" w:cs="Arial"/>
          <w:sz w:val="18"/>
          <w:szCs w:val="18"/>
        </w:rPr>
        <w:fldChar w:fldCharType="begin"/>
      </w:r>
      <w:r w:rsidRPr="001473D2">
        <w:rPr>
          <w:rFonts w:ascii="Century Gothic" w:hAnsi="Century Gothic" w:cs="Arial"/>
          <w:sz w:val="18"/>
          <w:szCs w:val="18"/>
        </w:rPr>
        <w:instrText xml:space="preserve"> TIME \@ "MMMM d, yyyy" </w:instrText>
      </w:r>
      <w:r w:rsidRPr="001473D2">
        <w:rPr>
          <w:rFonts w:ascii="Century Gothic" w:hAnsi="Century Gothic" w:cs="Arial"/>
          <w:sz w:val="18"/>
          <w:szCs w:val="18"/>
        </w:rPr>
        <w:fldChar w:fldCharType="separate"/>
      </w:r>
      <w:r w:rsidR="00132675">
        <w:rPr>
          <w:rFonts w:ascii="Century Gothic" w:hAnsi="Century Gothic" w:cs="Arial"/>
          <w:noProof/>
          <w:sz w:val="18"/>
          <w:szCs w:val="18"/>
        </w:rPr>
        <w:t>March 25, 2020</w:t>
      </w:r>
      <w:r w:rsidRPr="001473D2">
        <w:rPr>
          <w:rFonts w:ascii="Century Gothic" w:hAnsi="Century Gothic" w:cs="Arial"/>
          <w:sz w:val="18"/>
          <w:szCs w:val="18"/>
        </w:rPr>
        <w:fldChar w:fldCharType="end"/>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007C6CC2" w:rsidRPr="001473D2">
        <w:rPr>
          <w:rFonts w:ascii="Century Gothic" w:hAnsi="Century Gothic" w:cs="Arial"/>
          <w:sz w:val="18"/>
          <w:szCs w:val="18"/>
        </w:rPr>
        <w:t xml:space="preserve">         </w:t>
      </w:r>
      <w:r w:rsidR="005C3CD3" w:rsidRPr="001473D2">
        <w:rPr>
          <w:rFonts w:ascii="Century Gothic" w:hAnsi="Century Gothic" w:cs="Arial"/>
          <w:sz w:val="18"/>
          <w:szCs w:val="18"/>
        </w:rPr>
        <w:t>REF: /SO</w:t>
      </w:r>
      <w:r w:rsidR="0023133C">
        <w:rPr>
          <w:rFonts w:ascii="Century Gothic" w:hAnsi="Century Gothic" w:cs="Arial"/>
          <w:sz w:val="18"/>
          <w:szCs w:val="18"/>
        </w:rPr>
        <w:t>9827</w:t>
      </w:r>
    </w:p>
    <w:p w14:paraId="29B1249D" w14:textId="77777777" w:rsidR="005C3CD3" w:rsidRPr="001473D2" w:rsidRDefault="005C3CD3" w:rsidP="005C3CD3">
      <w:pPr>
        <w:pStyle w:val="PlainText"/>
        <w:rPr>
          <w:rFonts w:ascii="Century Gothic" w:hAnsi="Century Gothic" w:cs="Arial"/>
          <w:sz w:val="18"/>
          <w:szCs w:val="18"/>
        </w:rPr>
      </w:pPr>
    </w:p>
    <w:p w14:paraId="0BD66452" w14:textId="132DD9C0" w:rsidR="005C3CD3" w:rsidRDefault="00DC1CC0" w:rsidP="005C3CD3">
      <w:pPr>
        <w:pStyle w:val="PlainText"/>
        <w:rPr>
          <w:rFonts w:ascii="Century Gothic" w:hAnsi="Century Gothic" w:cs="Arial"/>
          <w:sz w:val="18"/>
          <w:szCs w:val="18"/>
        </w:rPr>
      </w:pPr>
      <w:r w:rsidRPr="001473D2">
        <w:rPr>
          <w:rFonts w:ascii="Century Gothic" w:hAnsi="Century Gothic" w:cs="Arial"/>
          <w:sz w:val="18"/>
          <w:szCs w:val="18"/>
        </w:rPr>
        <w:t>Mr</w:t>
      </w:r>
      <w:r w:rsidR="00DB712A">
        <w:rPr>
          <w:rFonts w:ascii="Century Gothic" w:hAnsi="Century Gothic" w:cs="Arial"/>
          <w:sz w:val="18"/>
          <w:szCs w:val="18"/>
        </w:rPr>
        <w:t xml:space="preserve"> McPhail,</w:t>
      </w:r>
    </w:p>
    <w:p w14:paraId="61075185" w14:textId="06D25561" w:rsidR="00DB712A" w:rsidRDefault="00DB712A" w:rsidP="005C3CD3">
      <w:pPr>
        <w:pStyle w:val="PlainText"/>
        <w:rPr>
          <w:rFonts w:ascii="Century Gothic" w:hAnsi="Century Gothic" w:cs="Arial"/>
          <w:sz w:val="18"/>
          <w:szCs w:val="18"/>
        </w:rPr>
      </w:pPr>
      <w:r>
        <w:rPr>
          <w:rFonts w:ascii="Century Gothic" w:hAnsi="Century Gothic" w:cs="Arial"/>
          <w:sz w:val="18"/>
          <w:szCs w:val="18"/>
        </w:rPr>
        <w:t>28 Chateau Royale</w:t>
      </w:r>
    </w:p>
    <w:p w14:paraId="4E222AFA" w14:textId="0BFD191C" w:rsidR="00DB712A" w:rsidRDefault="00DB712A" w:rsidP="005C3CD3">
      <w:pPr>
        <w:pStyle w:val="PlainText"/>
        <w:rPr>
          <w:rFonts w:ascii="Century Gothic" w:hAnsi="Century Gothic" w:cs="Arial"/>
          <w:sz w:val="18"/>
          <w:szCs w:val="18"/>
        </w:rPr>
      </w:pPr>
      <w:r>
        <w:rPr>
          <w:rFonts w:ascii="Century Gothic" w:hAnsi="Century Gothic" w:cs="Arial"/>
          <w:sz w:val="18"/>
          <w:szCs w:val="18"/>
        </w:rPr>
        <w:t xml:space="preserve">Rue </w:t>
      </w:r>
      <w:r w:rsidR="00DC3988">
        <w:rPr>
          <w:rFonts w:ascii="Century Gothic" w:hAnsi="Century Gothic" w:cs="Arial"/>
          <w:sz w:val="18"/>
          <w:szCs w:val="18"/>
        </w:rPr>
        <w:t>Vardon</w:t>
      </w:r>
    </w:p>
    <w:p w14:paraId="333EAABE" w14:textId="706EE617" w:rsidR="00DB712A" w:rsidRDefault="00DB712A" w:rsidP="005C3CD3">
      <w:pPr>
        <w:pStyle w:val="PlainText"/>
        <w:rPr>
          <w:rFonts w:ascii="Century Gothic" w:hAnsi="Century Gothic" w:cs="Arial"/>
          <w:sz w:val="18"/>
          <w:szCs w:val="18"/>
        </w:rPr>
      </w:pPr>
      <w:proofErr w:type="spellStart"/>
      <w:r>
        <w:rPr>
          <w:rFonts w:ascii="Century Gothic" w:hAnsi="Century Gothic" w:cs="Arial"/>
          <w:sz w:val="18"/>
          <w:szCs w:val="18"/>
        </w:rPr>
        <w:t>G</w:t>
      </w:r>
      <w:r w:rsidR="00DC3988">
        <w:rPr>
          <w:rFonts w:ascii="Century Gothic" w:hAnsi="Century Gothic" w:cs="Arial"/>
          <w:sz w:val="18"/>
          <w:szCs w:val="18"/>
        </w:rPr>
        <w:t>r</w:t>
      </w:r>
      <w:r>
        <w:rPr>
          <w:rFonts w:ascii="Century Gothic" w:hAnsi="Century Gothic" w:cs="Arial"/>
          <w:sz w:val="18"/>
          <w:szCs w:val="18"/>
        </w:rPr>
        <w:t>ouville</w:t>
      </w:r>
      <w:proofErr w:type="spellEnd"/>
    </w:p>
    <w:p w14:paraId="697DFA1D" w14:textId="11563F9B" w:rsidR="00DC3988" w:rsidRDefault="00B76E85" w:rsidP="005C3CD3">
      <w:pPr>
        <w:pStyle w:val="PlainText"/>
        <w:rPr>
          <w:rFonts w:ascii="Century Gothic" w:hAnsi="Century Gothic" w:cs="Arial"/>
          <w:sz w:val="18"/>
          <w:szCs w:val="18"/>
        </w:rPr>
      </w:pPr>
      <w:r>
        <w:rPr>
          <w:rFonts w:ascii="Century Gothic" w:hAnsi="Century Gothic" w:cs="Arial"/>
          <w:sz w:val="18"/>
          <w:szCs w:val="18"/>
        </w:rPr>
        <w:t>JE</w:t>
      </w:r>
      <w:r w:rsidR="00E54E19">
        <w:rPr>
          <w:rFonts w:ascii="Century Gothic" w:hAnsi="Century Gothic" w:cs="Arial"/>
          <w:sz w:val="18"/>
          <w:szCs w:val="18"/>
        </w:rPr>
        <w:t>3 9HT</w:t>
      </w:r>
    </w:p>
    <w:p w14:paraId="66E8AA18" w14:textId="77777777" w:rsidR="00DB712A" w:rsidRPr="001473D2" w:rsidRDefault="00DB712A" w:rsidP="005C3CD3">
      <w:pPr>
        <w:pStyle w:val="PlainText"/>
        <w:rPr>
          <w:rFonts w:ascii="Century Gothic" w:hAnsi="Century Gothic" w:cs="Arial"/>
          <w:sz w:val="18"/>
          <w:szCs w:val="18"/>
        </w:rPr>
      </w:pPr>
    </w:p>
    <w:p w14:paraId="3AD343A1" w14:textId="77777777" w:rsidR="005C3CD3" w:rsidRPr="001473D2" w:rsidRDefault="005C3CD3" w:rsidP="005C3CD3">
      <w:pPr>
        <w:pStyle w:val="PlainText"/>
        <w:rPr>
          <w:rFonts w:ascii="Century Gothic" w:hAnsi="Century Gothic" w:cs="Arial"/>
          <w:sz w:val="18"/>
          <w:szCs w:val="18"/>
        </w:rPr>
      </w:pPr>
    </w:p>
    <w:p w14:paraId="55D646E9" w14:textId="5ADAD7A6"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 xml:space="preserve">Dear </w:t>
      </w:r>
      <w:r w:rsidR="00DC1CC0" w:rsidRPr="001473D2">
        <w:rPr>
          <w:rFonts w:ascii="Century Gothic" w:hAnsi="Century Gothic" w:cs="Arial"/>
          <w:sz w:val="18"/>
          <w:szCs w:val="18"/>
        </w:rPr>
        <w:t>Mr</w:t>
      </w:r>
      <w:r w:rsidR="006E1604">
        <w:rPr>
          <w:rFonts w:ascii="Century Gothic" w:hAnsi="Century Gothic" w:cs="Arial"/>
          <w:sz w:val="18"/>
          <w:szCs w:val="18"/>
        </w:rPr>
        <w:t xml:space="preserve"> McPhail</w:t>
      </w:r>
    </w:p>
    <w:p w14:paraId="186B472B" w14:textId="77777777" w:rsidR="005C3CD3" w:rsidRPr="001473D2" w:rsidRDefault="005C3CD3" w:rsidP="005C3CD3">
      <w:pPr>
        <w:pStyle w:val="PlainText"/>
        <w:rPr>
          <w:rFonts w:ascii="Century Gothic" w:hAnsi="Century Gothic" w:cs="Arial"/>
          <w:b/>
          <w:sz w:val="18"/>
          <w:szCs w:val="18"/>
          <w:u w:val="single"/>
        </w:rPr>
      </w:pPr>
    </w:p>
    <w:p w14:paraId="6695ED06" w14:textId="77777777"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As requested, we have pleasure in submitting our quotation for the following:</w:t>
      </w:r>
    </w:p>
    <w:p w14:paraId="20B2E60F" w14:textId="77777777" w:rsidR="005C3CD3" w:rsidRPr="001473D2" w:rsidRDefault="005C3CD3" w:rsidP="005C3CD3">
      <w:pPr>
        <w:ind w:right="-334"/>
        <w:rPr>
          <w:rFonts w:ascii="Century Gothic" w:hAnsi="Century Gothic" w:cs="Arial"/>
          <w:b/>
          <w:sz w:val="18"/>
          <w:szCs w:val="18"/>
          <w:u w:val="single"/>
        </w:rPr>
      </w:pPr>
    </w:p>
    <w:p w14:paraId="0A308FFD" w14:textId="4FDD4AA6" w:rsidR="005C3CD3" w:rsidRPr="001473D2" w:rsidRDefault="005C3CD3" w:rsidP="005C3CD3">
      <w:pPr>
        <w:numPr>
          <w:ilvl w:val="0"/>
          <w:numId w:val="22"/>
        </w:numPr>
        <w:spacing w:after="200" w:line="276" w:lineRule="auto"/>
        <w:ind w:left="426" w:right="-334"/>
        <w:rPr>
          <w:rFonts w:ascii="Century Gothic" w:hAnsi="Century Gothic" w:cs="Arial"/>
          <w:sz w:val="18"/>
          <w:szCs w:val="18"/>
        </w:rPr>
      </w:pPr>
      <w:r w:rsidRPr="001473D2">
        <w:rPr>
          <w:rFonts w:ascii="Century Gothic" w:hAnsi="Century Gothic" w:cs="Arial"/>
          <w:sz w:val="18"/>
          <w:szCs w:val="18"/>
        </w:rPr>
        <w:t>To supply and fit sail shade blinds</w:t>
      </w:r>
      <w:r w:rsidR="00D66A8C">
        <w:rPr>
          <w:rFonts w:ascii="Century Gothic" w:hAnsi="Century Gothic" w:cs="Arial"/>
          <w:sz w:val="18"/>
          <w:szCs w:val="18"/>
        </w:rPr>
        <w:t xml:space="preserve"> </w:t>
      </w:r>
      <w:r w:rsidRPr="001473D2">
        <w:rPr>
          <w:rFonts w:ascii="Century Gothic" w:hAnsi="Century Gothic" w:cs="Arial"/>
          <w:sz w:val="18"/>
          <w:szCs w:val="18"/>
        </w:rPr>
        <w:t xml:space="preserve">in ISX fabric colour </w:t>
      </w:r>
      <w:r w:rsidR="00132675">
        <w:rPr>
          <w:rFonts w:ascii="Century Gothic" w:hAnsi="Century Gothic" w:cs="Arial"/>
          <w:sz w:val="18"/>
          <w:szCs w:val="18"/>
        </w:rPr>
        <w:t>Ivory</w:t>
      </w:r>
      <w:bookmarkStart w:id="0" w:name="_GoBack"/>
      <w:bookmarkEnd w:id="0"/>
      <w:r w:rsidRPr="001473D2">
        <w:rPr>
          <w:rFonts w:ascii="Century Gothic" w:hAnsi="Century Gothic" w:cs="Arial"/>
          <w:sz w:val="18"/>
          <w:szCs w:val="18"/>
        </w:rPr>
        <w:t xml:space="preserve"> </w:t>
      </w:r>
      <w:r w:rsidR="00D66A8C">
        <w:rPr>
          <w:rFonts w:ascii="Century Gothic" w:hAnsi="Century Gothic" w:cs="Arial"/>
          <w:sz w:val="18"/>
          <w:szCs w:val="18"/>
        </w:rPr>
        <w:t>as per the attached drawing</w:t>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Pr="001473D2">
        <w:rPr>
          <w:rFonts w:ascii="Century Gothic" w:hAnsi="Century Gothic" w:cs="Arial"/>
          <w:b/>
          <w:sz w:val="18"/>
          <w:szCs w:val="18"/>
        </w:rPr>
        <w:t>£</w:t>
      </w:r>
      <w:r w:rsidR="0023133C">
        <w:rPr>
          <w:rFonts w:ascii="Century Gothic" w:hAnsi="Century Gothic" w:cs="Arial"/>
          <w:b/>
          <w:sz w:val="18"/>
          <w:szCs w:val="18"/>
        </w:rPr>
        <w:t>4,932</w:t>
      </w:r>
      <w:r w:rsidR="005D18EF" w:rsidRPr="001473D2">
        <w:rPr>
          <w:rFonts w:ascii="Century Gothic" w:hAnsi="Century Gothic" w:cs="Arial"/>
          <w:b/>
          <w:sz w:val="18"/>
          <w:szCs w:val="18"/>
        </w:rPr>
        <w:t>.00</w:t>
      </w:r>
      <w:r w:rsidRPr="001473D2">
        <w:rPr>
          <w:rFonts w:ascii="Century Gothic" w:hAnsi="Century Gothic" w:cs="Arial"/>
          <w:sz w:val="18"/>
          <w:szCs w:val="18"/>
        </w:rPr>
        <w:t xml:space="preserve"> </w:t>
      </w:r>
    </w:p>
    <w:p w14:paraId="04109BC7" w14:textId="77777777" w:rsidR="005C3CD3" w:rsidRPr="001473D2" w:rsidRDefault="005C3CD3" w:rsidP="005C3CD3">
      <w:pPr>
        <w:ind w:right="-334"/>
        <w:rPr>
          <w:rFonts w:ascii="Century Gothic" w:hAnsi="Century Gothic" w:cs="Arial"/>
          <w:sz w:val="18"/>
          <w:szCs w:val="18"/>
        </w:rPr>
      </w:pPr>
      <w:r w:rsidRPr="001473D2">
        <w:rPr>
          <w:rFonts w:ascii="Century Gothic" w:hAnsi="Century Gothic" w:cs="Arial"/>
          <w:sz w:val="18"/>
          <w:szCs w:val="18"/>
        </w:rPr>
        <w:t xml:space="preserve">*Please note that the price can be tailored to suit your requirements, if you are interested in proceeding with the quote based on this estimate we will arrange for a consultation where details of design options can be reviewed together with costings based on your final design.   </w:t>
      </w:r>
    </w:p>
    <w:p w14:paraId="0C34E3FC" w14:textId="77777777" w:rsidR="00C86616" w:rsidRPr="001473D2" w:rsidRDefault="00C86616" w:rsidP="005C3CD3">
      <w:pPr>
        <w:pStyle w:val="PlainText"/>
        <w:rPr>
          <w:rFonts w:ascii="Century Gothic" w:hAnsi="Century Gothic" w:cs="Arial"/>
          <w:sz w:val="18"/>
          <w:szCs w:val="18"/>
        </w:rPr>
      </w:pPr>
    </w:p>
    <w:p w14:paraId="641AE0FC" w14:textId="77777777" w:rsidR="00350716" w:rsidRPr="001473D2" w:rsidRDefault="00350716" w:rsidP="00A208FB">
      <w:pPr>
        <w:pStyle w:val="PlainText"/>
        <w:tabs>
          <w:tab w:val="decimal" w:pos="7938"/>
        </w:tabs>
        <w:ind w:left="11" w:right="-51" w:hanging="11"/>
        <w:rPr>
          <w:rFonts w:ascii="Century Gothic" w:hAnsi="Century Gothic" w:cs="Arial"/>
          <w:sz w:val="18"/>
          <w:szCs w:val="18"/>
        </w:rPr>
      </w:pPr>
      <w:r w:rsidRPr="001473D2">
        <w:rPr>
          <w:rFonts w:ascii="Century Gothic" w:hAnsi="Century Gothic" w:cs="Arial"/>
          <w:sz w:val="18"/>
          <w:szCs w:val="18"/>
        </w:rPr>
        <w:t>As with all our custom orders, we will require a deposit of 50%.</w:t>
      </w:r>
      <w:r w:rsidR="002B623A" w:rsidRPr="001473D2">
        <w:rPr>
          <w:rFonts w:ascii="Century Gothic" w:hAnsi="Century Gothic" w:cs="Arial"/>
          <w:sz w:val="18"/>
          <w:szCs w:val="18"/>
        </w:rPr>
        <w:t xml:space="preserve"> </w:t>
      </w:r>
      <w:r w:rsidR="00B9734E" w:rsidRPr="001473D2">
        <w:rPr>
          <w:rFonts w:ascii="Century Gothic" w:hAnsi="Century Gothic" w:cs="Arial"/>
          <w:sz w:val="18"/>
          <w:szCs w:val="18"/>
        </w:rPr>
        <w:t xml:space="preserve">All prices are subject to GST. </w:t>
      </w:r>
    </w:p>
    <w:p w14:paraId="7636045A" w14:textId="77777777" w:rsidR="00C7396F" w:rsidRPr="001473D2" w:rsidRDefault="00C7396F" w:rsidP="00A208FB">
      <w:pPr>
        <w:pStyle w:val="PlainText"/>
        <w:tabs>
          <w:tab w:val="right" w:pos="6480"/>
          <w:tab w:val="decimal" w:pos="7938"/>
        </w:tabs>
        <w:ind w:right="-51"/>
        <w:rPr>
          <w:rFonts w:ascii="Century Gothic" w:hAnsi="Century Gothic" w:cs="Arial"/>
          <w:sz w:val="18"/>
          <w:szCs w:val="18"/>
        </w:rPr>
      </w:pPr>
    </w:p>
    <w:p w14:paraId="1151E49D" w14:textId="77777777" w:rsidR="00FF661C" w:rsidRPr="001473D2" w:rsidRDefault="00FF661C" w:rsidP="00FF661C">
      <w:pPr>
        <w:pStyle w:val="PlainText"/>
        <w:ind w:right="-668"/>
        <w:rPr>
          <w:rFonts w:ascii="Century Gothic" w:hAnsi="Century Gothic" w:cs="Arial"/>
          <w:b/>
          <w:sz w:val="18"/>
          <w:szCs w:val="18"/>
        </w:rPr>
      </w:pPr>
      <w:r w:rsidRPr="001473D2">
        <w:rPr>
          <w:rFonts w:ascii="Century Gothic" w:hAnsi="Century Gothic" w:cs="Arial"/>
          <w:b/>
          <w:sz w:val="18"/>
          <w:szCs w:val="18"/>
        </w:rPr>
        <w:t>Our Price Promise to you, we will beat any written quotation by 5% (on equivalent specification).</w:t>
      </w:r>
    </w:p>
    <w:p w14:paraId="0DBC0E84" w14:textId="77777777" w:rsidR="00FF661C" w:rsidRPr="001473D2" w:rsidRDefault="00FF661C" w:rsidP="00FF661C">
      <w:pPr>
        <w:pStyle w:val="PlainText"/>
        <w:ind w:right="-668"/>
        <w:rPr>
          <w:rFonts w:ascii="Century Gothic" w:hAnsi="Century Gothic" w:cs="Arial"/>
          <w:b/>
          <w:sz w:val="18"/>
          <w:szCs w:val="18"/>
        </w:rPr>
      </w:pPr>
    </w:p>
    <w:p w14:paraId="02858944" w14:textId="77777777" w:rsidR="00350716" w:rsidRPr="001473D2" w:rsidRDefault="00350716" w:rsidP="00A208FB">
      <w:pPr>
        <w:pStyle w:val="PlainText"/>
        <w:tabs>
          <w:tab w:val="right" w:pos="6480"/>
          <w:tab w:val="decimal" w:pos="7938"/>
        </w:tabs>
        <w:ind w:right="-51"/>
        <w:rPr>
          <w:rFonts w:ascii="Century Gothic" w:hAnsi="Century Gothic" w:cs="Arial"/>
          <w:sz w:val="18"/>
          <w:szCs w:val="18"/>
        </w:rPr>
      </w:pPr>
      <w:r w:rsidRPr="001473D2">
        <w:rPr>
          <w:rFonts w:ascii="Century Gothic" w:hAnsi="Century Gothic" w:cs="Arial"/>
          <w:sz w:val="18"/>
          <w:szCs w:val="18"/>
        </w:rPr>
        <w:t>Thank you for your enquiry and we hope you will find this quotation acceptable. Should you require any further information, please contact us.</w:t>
      </w:r>
    </w:p>
    <w:p w14:paraId="57EFA8BA" w14:textId="77777777" w:rsidR="00350716" w:rsidRPr="001473D2" w:rsidRDefault="00350716" w:rsidP="00A208FB">
      <w:pPr>
        <w:pStyle w:val="PlainText"/>
        <w:tabs>
          <w:tab w:val="decimal" w:pos="7938"/>
        </w:tabs>
        <w:rPr>
          <w:rFonts w:ascii="Century Gothic" w:hAnsi="Century Gothic" w:cs="Arial"/>
          <w:sz w:val="18"/>
          <w:szCs w:val="18"/>
        </w:rPr>
      </w:pPr>
    </w:p>
    <w:p w14:paraId="2028DC2A" w14:textId="77777777" w:rsidR="00FA5933" w:rsidRPr="001473D2" w:rsidRDefault="00FA5933" w:rsidP="00A208FB">
      <w:pPr>
        <w:pStyle w:val="PlainText"/>
        <w:tabs>
          <w:tab w:val="decimal" w:pos="7938"/>
        </w:tabs>
        <w:rPr>
          <w:rFonts w:ascii="Century Gothic" w:hAnsi="Century Gothic" w:cs="Arial"/>
          <w:sz w:val="18"/>
          <w:szCs w:val="18"/>
        </w:rPr>
      </w:pPr>
    </w:p>
    <w:p w14:paraId="5A92F3A6" w14:textId="77777777" w:rsidR="00350716" w:rsidRPr="001473D2" w:rsidRDefault="00350716"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Yours sincerely</w:t>
      </w:r>
    </w:p>
    <w:p w14:paraId="529A1094" w14:textId="77777777" w:rsidR="00DC1CC0" w:rsidRPr="001473D2" w:rsidRDefault="00DC1CC0" w:rsidP="00A208FB">
      <w:pPr>
        <w:pStyle w:val="PlainText"/>
        <w:tabs>
          <w:tab w:val="decimal" w:pos="7938"/>
        </w:tabs>
        <w:rPr>
          <w:rFonts w:ascii="Century Gothic" w:hAnsi="Century Gothic" w:cs="Arial"/>
          <w:sz w:val="18"/>
          <w:szCs w:val="18"/>
        </w:rPr>
      </w:pPr>
    </w:p>
    <w:p w14:paraId="7B7ADF78" w14:textId="77777777" w:rsidR="00DC1CC0" w:rsidRPr="001473D2" w:rsidRDefault="00DC1CC0" w:rsidP="00A208FB">
      <w:pPr>
        <w:pStyle w:val="PlainText"/>
        <w:tabs>
          <w:tab w:val="decimal" w:pos="7938"/>
        </w:tabs>
        <w:rPr>
          <w:rFonts w:ascii="Century Gothic" w:hAnsi="Century Gothic" w:cs="Arial"/>
          <w:sz w:val="18"/>
          <w:szCs w:val="18"/>
        </w:rPr>
      </w:pPr>
    </w:p>
    <w:p w14:paraId="33DBF967" w14:textId="77777777" w:rsidR="00350716" w:rsidRPr="001473D2" w:rsidRDefault="00350716" w:rsidP="00A208FB">
      <w:pPr>
        <w:pStyle w:val="PlainText"/>
        <w:tabs>
          <w:tab w:val="decimal" w:pos="7938"/>
        </w:tabs>
        <w:rPr>
          <w:rFonts w:ascii="Century Gothic" w:hAnsi="Century Gothic" w:cs="Arial"/>
          <w:sz w:val="18"/>
          <w:szCs w:val="18"/>
        </w:rPr>
      </w:pPr>
    </w:p>
    <w:p w14:paraId="18FBB32C" w14:textId="77777777" w:rsidR="00350716" w:rsidRPr="001473D2" w:rsidRDefault="00DC1CC0"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Adrian Colston-Weeks</w:t>
      </w:r>
    </w:p>
    <w:p w14:paraId="0B154ECB" w14:textId="77777777" w:rsidR="00DC1CC0" w:rsidRPr="001473D2" w:rsidRDefault="00DC1CC0" w:rsidP="00A208FB">
      <w:pPr>
        <w:pStyle w:val="PlainText"/>
        <w:tabs>
          <w:tab w:val="decimal" w:pos="7938"/>
        </w:tabs>
        <w:rPr>
          <w:rFonts w:ascii="Century Gothic" w:hAnsi="Century Gothic" w:cs="Arial"/>
          <w:sz w:val="18"/>
          <w:szCs w:val="18"/>
          <w:u w:val="single"/>
        </w:rPr>
      </w:pPr>
      <w:r w:rsidRPr="001473D2">
        <w:rPr>
          <w:rFonts w:ascii="Century Gothic" w:hAnsi="Century Gothic" w:cs="Arial"/>
          <w:sz w:val="18"/>
          <w:szCs w:val="18"/>
        </w:rPr>
        <w:t>Director</w:t>
      </w:r>
    </w:p>
    <w:p w14:paraId="4B7C70E0" w14:textId="77777777" w:rsidR="004B0733" w:rsidRPr="001473D2" w:rsidRDefault="004B0733" w:rsidP="00A208FB">
      <w:pPr>
        <w:pStyle w:val="PlainText"/>
        <w:tabs>
          <w:tab w:val="decimal" w:pos="7938"/>
        </w:tabs>
        <w:rPr>
          <w:rFonts w:ascii="Century Gothic" w:hAnsi="Century Gothic" w:cs="Arial"/>
          <w:b/>
          <w:sz w:val="18"/>
          <w:szCs w:val="18"/>
        </w:rPr>
      </w:pPr>
    </w:p>
    <w:p w14:paraId="000324E2"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13AAADF9" w14:textId="77777777" w:rsidR="004B0733" w:rsidRPr="001473D2" w:rsidRDefault="004B0733" w:rsidP="00A208FB">
      <w:pPr>
        <w:pStyle w:val="PlainText"/>
        <w:tabs>
          <w:tab w:val="decimal" w:pos="7938"/>
        </w:tabs>
        <w:rPr>
          <w:rFonts w:ascii="Century Gothic" w:hAnsi="Century Gothic" w:cs="Arial"/>
          <w:b/>
          <w:sz w:val="18"/>
          <w:szCs w:val="18"/>
        </w:rPr>
      </w:pPr>
    </w:p>
    <w:p w14:paraId="15E0E1F5" w14:textId="77777777" w:rsidR="004B0733" w:rsidRPr="001473D2" w:rsidRDefault="004B0733" w:rsidP="00A208FB">
      <w:pPr>
        <w:pStyle w:val="PlainText"/>
        <w:tabs>
          <w:tab w:val="decimal" w:pos="7938"/>
        </w:tabs>
        <w:rPr>
          <w:rFonts w:ascii="Century Gothic" w:hAnsi="Century Gothic" w:cs="Arial"/>
          <w:b/>
          <w:sz w:val="18"/>
          <w:szCs w:val="18"/>
        </w:rPr>
      </w:pPr>
    </w:p>
    <w:p w14:paraId="6F4933A7"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w:t>
      </w:r>
      <w:r w:rsidR="004B0733" w:rsidRPr="001473D2">
        <w:rPr>
          <w:rFonts w:ascii="Century Gothic" w:hAnsi="Century Gothic" w:cs="Arial"/>
          <w:b/>
          <w:sz w:val="18"/>
          <w:szCs w:val="18"/>
        </w:rPr>
        <w:t>……..</w:t>
      </w:r>
      <w:r w:rsidRPr="001473D2">
        <w:rPr>
          <w:rFonts w:ascii="Century Gothic" w:hAnsi="Century Gothic" w:cs="Arial"/>
          <w:b/>
          <w:sz w:val="18"/>
          <w:szCs w:val="18"/>
        </w:rPr>
        <w:tab/>
        <w:t>………...……</w:t>
      </w:r>
      <w:r w:rsidRPr="001473D2">
        <w:rPr>
          <w:rFonts w:ascii="Century Gothic" w:hAnsi="Century Gothic" w:cs="Arial"/>
          <w:b/>
          <w:sz w:val="18"/>
          <w:szCs w:val="18"/>
        </w:rPr>
        <w:tab/>
      </w:r>
    </w:p>
    <w:p w14:paraId="664F8657" w14:textId="77777777" w:rsidR="00350716" w:rsidRPr="001473D2" w:rsidRDefault="00350716" w:rsidP="00A208FB">
      <w:pPr>
        <w:pStyle w:val="PlainText"/>
        <w:rPr>
          <w:rFonts w:ascii="Century Gothic" w:hAnsi="Century Gothic"/>
          <w:b/>
          <w:sz w:val="18"/>
          <w:szCs w:val="18"/>
        </w:rPr>
      </w:pPr>
      <w:r w:rsidRPr="001473D2">
        <w:rPr>
          <w:rFonts w:ascii="Century Gothic" w:hAnsi="Century Gothic" w:cs="Arial"/>
          <w:b/>
          <w:sz w:val="18"/>
          <w:szCs w:val="18"/>
        </w:rPr>
        <w:t>Signature</w:t>
      </w:r>
      <w:r w:rsidRPr="001473D2">
        <w:rPr>
          <w:rFonts w:ascii="Century Gothic" w:hAnsi="Century Gothic"/>
          <w:b/>
          <w:sz w:val="18"/>
          <w:szCs w:val="18"/>
        </w:rPr>
        <w:t xml:space="preserve"> </w:t>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1067AE" w:rsidRPr="001473D2">
        <w:rPr>
          <w:rFonts w:ascii="Century Gothic" w:hAnsi="Century Gothic"/>
          <w:b/>
          <w:sz w:val="18"/>
          <w:szCs w:val="18"/>
        </w:rPr>
        <w:t>Date</w:t>
      </w:r>
    </w:p>
    <w:p w14:paraId="13E192CC" w14:textId="77777777" w:rsidR="004B0733" w:rsidRPr="001473D2" w:rsidRDefault="004B0733" w:rsidP="00A208FB">
      <w:pPr>
        <w:pStyle w:val="PlainText"/>
        <w:rPr>
          <w:rFonts w:ascii="Century Gothic" w:hAnsi="Century Gothic"/>
          <w:b/>
          <w:sz w:val="18"/>
          <w:szCs w:val="18"/>
        </w:rPr>
      </w:pPr>
    </w:p>
    <w:p w14:paraId="4FC951C2" w14:textId="77777777" w:rsidR="00402398" w:rsidRPr="001473D2" w:rsidRDefault="00402398" w:rsidP="00402398">
      <w:pPr>
        <w:pStyle w:val="PlainText"/>
        <w:tabs>
          <w:tab w:val="left" w:pos="0"/>
          <w:tab w:val="decimal" w:pos="8647"/>
        </w:tabs>
        <w:rPr>
          <w:rFonts w:ascii="Century Gothic" w:hAnsi="Century Gothic" w:cs="Arial"/>
          <w:sz w:val="16"/>
          <w:szCs w:val="16"/>
        </w:rPr>
      </w:pPr>
      <w:r w:rsidRPr="001473D2">
        <w:rPr>
          <w:rFonts w:ascii="Century Gothic" w:hAnsi="Century Gothic" w:cs="Arial"/>
          <w:b/>
          <w:sz w:val="16"/>
          <w:szCs w:val="16"/>
        </w:rPr>
        <w:t xml:space="preserve">Please note: </w:t>
      </w:r>
      <w:r w:rsidRPr="001473D2">
        <w:rPr>
          <w:rFonts w:ascii="Century Gothic" w:hAnsi="Century Gothic" w:cs="Arial"/>
          <w:sz w:val="16"/>
          <w:szCs w:val="16"/>
        </w:rPr>
        <w:t xml:space="preserv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w:t>
      </w:r>
      <w:proofErr w:type="spellStart"/>
      <w:r w:rsidRPr="001473D2">
        <w:rPr>
          <w:rFonts w:ascii="Century Gothic" w:hAnsi="Century Gothic" w:cs="Arial"/>
          <w:sz w:val="16"/>
          <w:szCs w:val="16"/>
        </w:rPr>
        <w:t>Sunblinds</w:t>
      </w:r>
      <w:proofErr w:type="spellEnd"/>
      <w:r w:rsidRPr="001473D2">
        <w:rPr>
          <w:rFonts w:ascii="Century Gothic" w:hAnsi="Century Gothic" w:cs="Arial"/>
          <w:sz w:val="16"/>
          <w:szCs w:val="16"/>
        </w:rPr>
        <w:t xml:space="preserve"> until full settlement is received. Goods remain the property of C P </w:t>
      </w:r>
      <w:proofErr w:type="spellStart"/>
      <w:r w:rsidRPr="001473D2">
        <w:rPr>
          <w:rFonts w:ascii="Century Gothic" w:hAnsi="Century Gothic" w:cs="Arial"/>
          <w:sz w:val="16"/>
          <w:szCs w:val="16"/>
        </w:rPr>
        <w:t>Sunblinds</w:t>
      </w:r>
      <w:proofErr w:type="spellEnd"/>
      <w:r w:rsidRPr="001473D2">
        <w:rPr>
          <w:rFonts w:ascii="Century Gothic" w:hAnsi="Century Gothic" w:cs="Arial"/>
          <w:sz w:val="16"/>
          <w:szCs w:val="16"/>
        </w:rPr>
        <w:t xml:space="preserve"> until full settlement is received. Should payment not be received we reserve the right to attend premises during working hours to remove goods and not be required to make good.</w:t>
      </w:r>
    </w:p>
    <w:p w14:paraId="79525B69" w14:textId="77777777" w:rsidR="00DC1CC0" w:rsidRPr="001473D2" w:rsidRDefault="00DC1CC0" w:rsidP="00402398">
      <w:pPr>
        <w:pStyle w:val="PlainText"/>
        <w:tabs>
          <w:tab w:val="left" w:pos="0"/>
          <w:tab w:val="decimal" w:pos="8647"/>
        </w:tabs>
        <w:rPr>
          <w:rFonts w:ascii="Century Gothic" w:hAnsi="Century Gothic" w:cs="Arial"/>
          <w:sz w:val="16"/>
          <w:szCs w:val="16"/>
        </w:rPr>
      </w:pPr>
    </w:p>
    <w:p w14:paraId="6789C679" w14:textId="77777777" w:rsidR="00077EC2" w:rsidRPr="001473D2" w:rsidRDefault="00350716" w:rsidP="00A208FB">
      <w:pPr>
        <w:pStyle w:val="PlainText"/>
        <w:numPr>
          <w:ilvl w:val="0"/>
          <w:numId w:val="2"/>
        </w:numPr>
        <w:rPr>
          <w:rFonts w:ascii="Century Gothic" w:hAnsi="Century Gothic" w:cs="Arial"/>
          <w:sz w:val="18"/>
          <w:szCs w:val="18"/>
        </w:rPr>
      </w:pPr>
      <w:r w:rsidRPr="001473D2">
        <w:rPr>
          <w:rFonts w:ascii="Century Gothic" w:hAnsi="Century Gothic" w:cs="Arial"/>
          <w:sz w:val="18"/>
          <w:szCs w:val="18"/>
        </w:rPr>
        <w:t xml:space="preserve">Call us and pay by Card, we accept card transactions over the </w:t>
      </w:r>
      <w:proofErr w:type="gramStart"/>
      <w:r w:rsidRPr="001473D2">
        <w:rPr>
          <w:rFonts w:ascii="Century Gothic" w:hAnsi="Century Gothic" w:cs="Arial"/>
          <w:sz w:val="18"/>
          <w:szCs w:val="18"/>
        </w:rPr>
        <w:t>telephone</w:t>
      </w:r>
      <w:proofErr w:type="gramEnd"/>
      <w:r w:rsidRPr="001473D2">
        <w:rPr>
          <w:rFonts w:ascii="Century Gothic" w:hAnsi="Century Gothic" w:cs="Arial"/>
          <w:sz w:val="18"/>
          <w:szCs w:val="18"/>
        </w:rPr>
        <w:t xml:space="preserve"> and we will not charge you a handling fee.</w:t>
      </w:r>
    </w:p>
    <w:p w14:paraId="2B900F90" w14:textId="77777777" w:rsidR="00DA7309" w:rsidRPr="001473D2" w:rsidRDefault="00DA7309" w:rsidP="00A208FB">
      <w:pPr>
        <w:pStyle w:val="PlainText"/>
        <w:numPr>
          <w:ilvl w:val="0"/>
          <w:numId w:val="2"/>
        </w:numPr>
        <w:rPr>
          <w:rFonts w:ascii="Century Gothic" w:hAnsi="Century Gothic" w:cs="Arial"/>
          <w:b/>
          <w:sz w:val="18"/>
          <w:szCs w:val="18"/>
        </w:rPr>
      </w:pPr>
      <w:r w:rsidRPr="001473D2">
        <w:rPr>
          <w:rFonts w:ascii="Century Gothic" w:hAnsi="Century Gothic" w:cs="Arial"/>
          <w:sz w:val="18"/>
          <w:szCs w:val="18"/>
        </w:rPr>
        <w:t xml:space="preserve">Bank details: </w:t>
      </w:r>
      <w:proofErr w:type="spellStart"/>
      <w:r w:rsidRPr="001473D2">
        <w:rPr>
          <w:rFonts w:ascii="Century Gothic" w:hAnsi="Century Gothic" w:cs="Arial"/>
          <w:sz w:val="18"/>
          <w:szCs w:val="18"/>
        </w:rPr>
        <w:t>Natwest</w:t>
      </w:r>
      <w:proofErr w:type="spellEnd"/>
      <w:r w:rsidRPr="001473D2">
        <w:rPr>
          <w:rFonts w:ascii="Century Gothic" w:hAnsi="Century Gothic" w:cs="Arial"/>
          <w:sz w:val="18"/>
          <w:szCs w:val="18"/>
        </w:rPr>
        <w:t>, Sort Code 60-12-03, Account No 66577772</w:t>
      </w:r>
    </w:p>
    <w:p w14:paraId="50B1C79A" w14:textId="77777777" w:rsidR="00DC1CC0" w:rsidRPr="001473D2" w:rsidRDefault="00DC1CC0" w:rsidP="005D18EF">
      <w:pPr>
        <w:pStyle w:val="PlainText"/>
        <w:ind w:left="720"/>
        <w:rPr>
          <w:rFonts w:ascii="Century Gothic" w:hAnsi="Century Gothic" w:cs="Arial"/>
          <w:b/>
          <w:sz w:val="18"/>
          <w:szCs w:val="18"/>
        </w:rPr>
      </w:pPr>
    </w:p>
    <w:p w14:paraId="4F4332F0" w14:textId="77777777" w:rsidR="00245532" w:rsidRPr="001473D2" w:rsidRDefault="00DA7309" w:rsidP="005D18EF">
      <w:pPr>
        <w:pStyle w:val="PlainText"/>
        <w:ind w:left="720"/>
        <w:rPr>
          <w:rFonts w:ascii="Century Gothic" w:hAnsi="Century Gothic" w:cs="Arial"/>
          <w:b/>
          <w:sz w:val="18"/>
          <w:szCs w:val="18"/>
        </w:rPr>
      </w:pPr>
      <w:r w:rsidRPr="001473D2">
        <w:rPr>
          <w:rFonts w:ascii="Century Gothic" w:hAnsi="Century Gothic" w:cs="Arial"/>
          <w:b/>
          <w:sz w:val="18"/>
          <w:szCs w:val="18"/>
        </w:rPr>
        <w:t>If you pay your deposit by BACS payment, please confirm the details of your order by returning a signed copy of this letter</w:t>
      </w:r>
    </w:p>
    <w:sectPr w:rsidR="00245532" w:rsidRPr="001473D2"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D5556" w14:textId="77777777" w:rsidR="006B2991" w:rsidRDefault="006B2991">
      <w:r>
        <w:separator/>
      </w:r>
    </w:p>
  </w:endnote>
  <w:endnote w:type="continuationSeparator" w:id="0">
    <w:p w14:paraId="60C1E924" w14:textId="77777777" w:rsidR="006B2991" w:rsidRDefault="006B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421F0"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7916C3E8"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7966A5AC" w14:textId="77777777" w:rsidR="00954E6E" w:rsidRDefault="00954E6E" w:rsidP="00ED5CAB">
    <w:pPr>
      <w:rPr>
        <w:rFonts w:ascii="Calibri" w:eastAsia="Calibri" w:hAnsi="Calibri"/>
        <w:b/>
        <w:bCs/>
        <w:noProof/>
        <w:color w:val="808080"/>
      </w:rPr>
    </w:pPr>
  </w:p>
  <w:p w14:paraId="71EEA434" w14:textId="77777777" w:rsidR="00954E6E" w:rsidRPr="00ED5CAB" w:rsidRDefault="00954E6E"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ED8C6" w14:textId="77777777" w:rsidR="006B2991" w:rsidRDefault="006B2991">
      <w:r>
        <w:separator/>
      </w:r>
    </w:p>
  </w:footnote>
  <w:footnote w:type="continuationSeparator" w:id="0">
    <w:p w14:paraId="67F1DACA" w14:textId="77777777" w:rsidR="006B2991" w:rsidRDefault="006B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F41CD" w14:textId="77777777" w:rsidR="00954E6E" w:rsidRDefault="00954E6E">
    <w:pPr>
      <w:pStyle w:val="Header"/>
    </w:pPr>
    <w:r>
      <w:rPr>
        <w:noProof/>
        <w:lang w:eastAsia="en-GB"/>
      </w:rPr>
      <w:drawing>
        <wp:anchor distT="0" distB="0" distL="114300" distR="114300" simplePos="0" relativeHeight="251657728" behindDoc="1" locked="0" layoutInCell="1" allowOverlap="1" wp14:anchorId="4A302728" wp14:editId="345AF369">
          <wp:simplePos x="0" y="0"/>
          <wp:positionH relativeFrom="column">
            <wp:posOffset>1701165</wp:posOffset>
          </wp:positionH>
          <wp:positionV relativeFrom="paragraph">
            <wp:posOffset>-329565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C292D874"/>
    <w:lvl w:ilvl="0" w:tplc="AD26214E">
      <w:start w:val="1"/>
      <w:numFmt w:val="bullet"/>
      <w:lvlText w:val="□"/>
      <w:lvlJc w:val="left"/>
      <w:pPr>
        <w:ind w:left="36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55A0D"/>
    <w:multiLevelType w:val="hybridMultilevel"/>
    <w:tmpl w:val="BCA6A224"/>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4"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7"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AD7061C"/>
    <w:multiLevelType w:val="hybridMultilevel"/>
    <w:tmpl w:val="2B7E09FC"/>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3"/>
  </w:num>
  <w:num w:numId="5">
    <w:abstractNumId w:val="17"/>
  </w:num>
  <w:num w:numId="6">
    <w:abstractNumId w:val="1"/>
  </w:num>
  <w:num w:numId="7">
    <w:abstractNumId w:val="16"/>
  </w:num>
  <w:num w:numId="8">
    <w:abstractNumId w:val="7"/>
  </w:num>
  <w:num w:numId="9">
    <w:abstractNumId w:val="0"/>
  </w:num>
  <w:num w:numId="10">
    <w:abstractNumId w:val="6"/>
  </w:num>
  <w:num w:numId="11">
    <w:abstractNumId w:val="11"/>
  </w:num>
  <w:num w:numId="12">
    <w:abstractNumId w:val="14"/>
  </w:num>
  <w:num w:numId="13">
    <w:abstractNumId w:val="10"/>
  </w:num>
  <w:num w:numId="14">
    <w:abstractNumId w:val="19"/>
  </w:num>
  <w:num w:numId="15">
    <w:abstractNumId w:val="20"/>
  </w:num>
  <w:num w:numId="16">
    <w:abstractNumId w:val="12"/>
  </w:num>
  <w:num w:numId="17">
    <w:abstractNumId w:val="4"/>
  </w:num>
  <w:num w:numId="18">
    <w:abstractNumId w:val="15"/>
  </w:num>
  <w:num w:numId="19">
    <w:abstractNumId w:val="2"/>
  </w:num>
  <w:num w:numId="20">
    <w:abstractNumId w:val="2"/>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B7F17"/>
    <w:rsid w:val="00005E0F"/>
    <w:rsid w:val="00016A11"/>
    <w:rsid w:val="00020E4B"/>
    <w:rsid w:val="00030DD2"/>
    <w:rsid w:val="00036F69"/>
    <w:rsid w:val="00040562"/>
    <w:rsid w:val="00041853"/>
    <w:rsid w:val="00042996"/>
    <w:rsid w:val="00044538"/>
    <w:rsid w:val="00061C01"/>
    <w:rsid w:val="00077EC2"/>
    <w:rsid w:val="00082200"/>
    <w:rsid w:val="00086E20"/>
    <w:rsid w:val="00087676"/>
    <w:rsid w:val="000901BF"/>
    <w:rsid w:val="000B055F"/>
    <w:rsid w:val="000B5F4D"/>
    <w:rsid w:val="000E0EAB"/>
    <w:rsid w:val="000E64E2"/>
    <w:rsid w:val="000F4377"/>
    <w:rsid w:val="00100807"/>
    <w:rsid w:val="001067AE"/>
    <w:rsid w:val="00107064"/>
    <w:rsid w:val="00122C38"/>
    <w:rsid w:val="00130684"/>
    <w:rsid w:val="00132675"/>
    <w:rsid w:val="001473D2"/>
    <w:rsid w:val="00151671"/>
    <w:rsid w:val="001529D3"/>
    <w:rsid w:val="00157353"/>
    <w:rsid w:val="00167EF4"/>
    <w:rsid w:val="001732B0"/>
    <w:rsid w:val="00193F66"/>
    <w:rsid w:val="001A4598"/>
    <w:rsid w:val="001A572F"/>
    <w:rsid w:val="001A5AB0"/>
    <w:rsid w:val="001A5CD2"/>
    <w:rsid w:val="001B4C62"/>
    <w:rsid w:val="001B7F17"/>
    <w:rsid w:val="001D0BB0"/>
    <w:rsid w:val="001D4242"/>
    <w:rsid w:val="00201819"/>
    <w:rsid w:val="002077A2"/>
    <w:rsid w:val="0021171D"/>
    <w:rsid w:val="00222927"/>
    <w:rsid w:val="00223C30"/>
    <w:rsid w:val="0023133C"/>
    <w:rsid w:val="002315A5"/>
    <w:rsid w:val="00245532"/>
    <w:rsid w:val="002500BE"/>
    <w:rsid w:val="00251400"/>
    <w:rsid w:val="00256115"/>
    <w:rsid w:val="002648E6"/>
    <w:rsid w:val="00276797"/>
    <w:rsid w:val="00292D45"/>
    <w:rsid w:val="002A5F0E"/>
    <w:rsid w:val="002B3004"/>
    <w:rsid w:val="002B623A"/>
    <w:rsid w:val="002C31AD"/>
    <w:rsid w:val="002D0960"/>
    <w:rsid w:val="002D2A1A"/>
    <w:rsid w:val="002D6F08"/>
    <w:rsid w:val="002E133F"/>
    <w:rsid w:val="00300217"/>
    <w:rsid w:val="00301C84"/>
    <w:rsid w:val="00333440"/>
    <w:rsid w:val="00342782"/>
    <w:rsid w:val="00346B15"/>
    <w:rsid w:val="00350716"/>
    <w:rsid w:val="003574EC"/>
    <w:rsid w:val="003642A9"/>
    <w:rsid w:val="00367DC2"/>
    <w:rsid w:val="00373EF5"/>
    <w:rsid w:val="00381EF4"/>
    <w:rsid w:val="00382ABC"/>
    <w:rsid w:val="00390116"/>
    <w:rsid w:val="003B6041"/>
    <w:rsid w:val="003B7AB1"/>
    <w:rsid w:val="003C37B3"/>
    <w:rsid w:val="003C6C63"/>
    <w:rsid w:val="003E554B"/>
    <w:rsid w:val="003E592D"/>
    <w:rsid w:val="003E5A3F"/>
    <w:rsid w:val="003E72BA"/>
    <w:rsid w:val="003E7764"/>
    <w:rsid w:val="003F0901"/>
    <w:rsid w:val="003F105E"/>
    <w:rsid w:val="004011EC"/>
    <w:rsid w:val="00402398"/>
    <w:rsid w:val="004065D5"/>
    <w:rsid w:val="004112D3"/>
    <w:rsid w:val="00416526"/>
    <w:rsid w:val="00447D26"/>
    <w:rsid w:val="00454751"/>
    <w:rsid w:val="004653D0"/>
    <w:rsid w:val="004665DF"/>
    <w:rsid w:val="00474EE3"/>
    <w:rsid w:val="00485825"/>
    <w:rsid w:val="00492F0B"/>
    <w:rsid w:val="004940A8"/>
    <w:rsid w:val="004B0733"/>
    <w:rsid w:val="004C1134"/>
    <w:rsid w:val="004C5405"/>
    <w:rsid w:val="004F1622"/>
    <w:rsid w:val="004F1A49"/>
    <w:rsid w:val="004F61EC"/>
    <w:rsid w:val="00500251"/>
    <w:rsid w:val="00531CBE"/>
    <w:rsid w:val="005403B0"/>
    <w:rsid w:val="005514F2"/>
    <w:rsid w:val="005553DC"/>
    <w:rsid w:val="005561ED"/>
    <w:rsid w:val="005636D2"/>
    <w:rsid w:val="005943E6"/>
    <w:rsid w:val="005A2AED"/>
    <w:rsid w:val="005A5D9D"/>
    <w:rsid w:val="005A6D15"/>
    <w:rsid w:val="005B365F"/>
    <w:rsid w:val="005C3B9C"/>
    <w:rsid w:val="005C3CD3"/>
    <w:rsid w:val="005C6CF8"/>
    <w:rsid w:val="005D0907"/>
    <w:rsid w:val="005D18EF"/>
    <w:rsid w:val="005D5A3B"/>
    <w:rsid w:val="005D5E6F"/>
    <w:rsid w:val="005E2B2E"/>
    <w:rsid w:val="005E3B43"/>
    <w:rsid w:val="005F6852"/>
    <w:rsid w:val="00600F1A"/>
    <w:rsid w:val="00606637"/>
    <w:rsid w:val="00622C1C"/>
    <w:rsid w:val="0062529F"/>
    <w:rsid w:val="006309AD"/>
    <w:rsid w:val="00643098"/>
    <w:rsid w:val="006521DC"/>
    <w:rsid w:val="006529FE"/>
    <w:rsid w:val="00655247"/>
    <w:rsid w:val="00681C86"/>
    <w:rsid w:val="00683FA0"/>
    <w:rsid w:val="00686F0E"/>
    <w:rsid w:val="00697F5E"/>
    <w:rsid w:val="006A52EA"/>
    <w:rsid w:val="006B16BF"/>
    <w:rsid w:val="006B1CF7"/>
    <w:rsid w:val="006B2991"/>
    <w:rsid w:val="006B4BD5"/>
    <w:rsid w:val="006B58E3"/>
    <w:rsid w:val="006C524C"/>
    <w:rsid w:val="006D64C7"/>
    <w:rsid w:val="006E1604"/>
    <w:rsid w:val="006E3746"/>
    <w:rsid w:val="006E657E"/>
    <w:rsid w:val="00705AD4"/>
    <w:rsid w:val="00725957"/>
    <w:rsid w:val="00737B0D"/>
    <w:rsid w:val="0074182F"/>
    <w:rsid w:val="00745C3D"/>
    <w:rsid w:val="0075323D"/>
    <w:rsid w:val="00754C74"/>
    <w:rsid w:val="00765616"/>
    <w:rsid w:val="00783C5F"/>
    <w:rsid w:val="00797CB7"/>
    <w:rsid w:val="007A4B8E"/>
    <w:rsid w:val="007A5F42"/>
    <w:rsid w:val="007B5E81"/>
    <w:rsid w:val="007C6CC2"/>
    <w:rsid w:val="007E0F5D"/>
    <w:rsid w:val="00816F9C"/>
    <w:rsid w:val="00825E49"/>
    <w:rsid w:val="00836C10"/>
    <w:rsid w:val="0084415C"/>
    <w:rsid w:val="00846B81"/>
    <w:rsid w:val="00851671"/>
    <w:rsid w:val="008627EA"/>
    <w:rsid w:val="00863775"/>
    <w:rsid w:val="0086447A"/>
    <w:rsid w:val="00875E24"/>
    <w:rsid w:val="00880BE4"/>
    <w:rsid w:val="0088494A"/>
    <w:rsid w:val="00887A0D"/>
    <w:rsid w:val="00890C72"/>
    <w:rsid w:val="00896BD2"/>
    <w:rsid w:val="008B20FA"/>
    <w:rsid w:val="008C0F80"/>
    <w:rsid w:val="008D3859"/>
    <w:rsid w:val="008D6FC8"/>
    <w:rsid w:val="008E50EB"/>
    <w:rsid w:val="009077B4"/>
    <w:rsid w:val="009137F4"/>
    <w:rsid w:val="0093478F"/>
    <w:rsid w:val="00954E6E"/>
    <w:rsid w:val="009555AB"/>
    <w:rsid w:val="009A3FDB"/>
    <w:rsid w:val="009C0704"/>
    <w:rsid w:val="009C6762"/>
    <w:rsid w:val="009C731D"/>
    <w:rsid w:val="009F2326"/>
    <w:rsid w:val="009F516A"/>
    <w:rsid w:val="00A06C98"/>
    <w:rsid w:val="00A0734E"/>
    <w:rsid w:val="00A10DC2"/>
    <w:rsid w:val="00A1386B"/>
    <w:rsid w:val="00A208FB"/>
    <w:rsid w:val="00A41DC6"/>
    <w:rsid w:val="00A53256"/>
    <w:rsid w:val="00AA46C0"/>
    <w:rsid w:val="00AA7694"/>
    <w:rsid w:val="00AC56C3"/>
    <w:rsid w:val="00AD00FD"/>
    <w:rsid w:val="00AD28F7"/>
    <w:rsid w:val="00AD2C48"/>
    <w:rsid w:val="00AD40F7"/>
    <w:rsid w:val="00AE0A85"/>
    <w:rsid w:val="00AE0F74"/>
    <w:rsid w:val="00AE6E4E"/>
    <w:rsid w:val="00AF4A84"/>
    <w:rsid w:val="00B01DDA"/>
    <w:rsid w:val="00B05D59"/>
    <w:rsid w:val="00B100F5"/>
    <w:rsid w:val="00B12D63"/>
    <w:rsid w:val="00B137DC"/>
    <w:rsid w:val="00B547AA"/>
    <w:rsid w:val="00B56E47"/>
    <w:rsid w:val="00B7606F"/>
    <w:rsid w:val="00B76E85"/>
    <w:rsid w:val="00B90837"/>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5065"/>
    <w:rsid w:val="00C46C0B"/>
    <w:rsid w:val="00C50271"/>
    <w:rsid w:val="00C51C64"/>
    <w:rsid w:val="00C56D01"/>
    <w:rsid w:val="00C61939"/>
    <w:rsid w:val="00C6255B"/>
    <w:rsid w:val="00C633D7"/>
    <w:rsid w:val="00C71141"/>
    <w:rsid w:val="00C7396F"/>
    <w:rsid w:val="00C82B8F"/>
    <w:rsid w:val="00C841F8"/>
    <w:rsid w:val="00C86616"/>
    <w:rsid w:val="00C920E5"/>
    <w:rsid w:val="00C951C4"/>
    <w:rsid w:val="00CA00BA"/>
    <w:rsid w:val="00CA40B0"/>
    <w:rsid w:val="00CB0A1A"/>
    <w:rsid w:val="00CD1405"/>
    <w:rsid w:val="00CD5CA4"/>
    <w:rsid w:val="00CE6B90"/>
    <w:rsid w:val="00CF1E60"/>
    <w:rsid w:val="00D013D6"/>
    <w:rsid w:val="00D056A6"/>
    <w:rsid w:val="00D06D71"/>
    <w:rsid w:val="00D1620F"/>
    <w:rsid w:val="00D21245"/>
    <w:rsid w:val="00D225B9"/>
    <w:rsid w:val="00D22A30"/>
    <w:rsid w:val="00D257D8"/>
    <w:rsid w:val="00D264E6"/>
    <w:rsid w:val="00D34473"/>
    <w:rsid w:val="00D35CED"/>
    <w:rsid w:val="00D35D20"/>
    <w:rsid w:val="00D36DCD"/>
    <w:rsid w:val="00D445D5"/>
    <w:rsid w:val="00D65F26"/>
    <w:rsid w:val="00D66A8C"/>
    <w:rsid w:val="00D66FF4"/>
    <w:rsid w:val="00D72D55"/>
    <w:rsid w:val="00D73DE4"/>
    <w:rsid w:val="00D851E0"/>
    <w:rsid w:val="00D91409"/>
    <w:rsid w:val="00D92811"/>
    <w:rsid w:val="00DA7309"/>
    <w:rsid w:val="00DB712A"/>
    <w:rsid w:val="00DC0E96"/>
    <w:rsid w:val="00DC1CC0"/>
    <w:rsid w:val="00DC3988"/>
    <w:rsid w:val="00DD26EE"/>
    <w:rsid w:val="00DD40AD"/>
    <w:rsid w:val="00DE0B3C"/>
    <w:rsid w:val="00DE5862"/>
    <w:rsid w:val="00DE5EFF"/>
    <w:rsid w:val="00DF1920"/>
    <w:rsid w:val="00DF7E7B"/>
    <w:rsid w:val="00E139C3"/>
    <w:rsid w:val="00E3163B"/>
    <w:rsid w:val="00E31D5E"/>
    <w:rsid w:val="00E41344"/>
    <w:rsid w:val="00E43D00"/>
    <w:rsid w:val="00E46A71"/>
    <w:rsid w:val="00E54E19"/>
    <w:rsid w:val="00E558E5"/>
    <w:rsid w:val="00E66F8B"/>
    <w:rsid w:val="00E728B0"/>
    <w:rsid w:val="00E75D38"/>
    <w:rsid w:val="00E76A8F"/>
    <w:rsid w:val="00E8426B"/>
    <w:rsid w:val="00E90091"/>
    <w:rsid w:val="00EA4534"/>
    <w:rsid w:val="00EA7962"/>
    <w:rsid w:val="00EC5612"/>
    <w:rsid w:val="00ED4265"/>
    <w:rsid w:val="00ED5CAB"/>
    <w:rsid w:val="00ED630C"/>
    <w:rsid w:val="00EF532B"/>
    <w:rsid w:val="00F00960"/>
    <w:rsid w:val="00F13AD2"/>
    <w:rsid w:val="00F25ACE"/>
    <w:rsid w:val="00F31038"/>
    <w:rsid w:val="00F347C6"/>
    <w:rsid w:val="00F36454"/>
    <w:rsid w:val="00F4190F"/>
    <w:rsid w:val="00F70A31"/>
    <w:rsid w:val="00F83639"/>
    <w:rsid w:val="00F90055"/>
    <w:rsid w:val="00FA2EC2"/>
    <w:rsid w:val="00FA5933"/>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123AC1"/>
  <w15:docId w15:val="{95CDA365-690E-451C-9CD1-2959814A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578174023">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anaTaft\CP%20Interiors%20Ltd\All%20Company%20-%20General\Templates%20&amp;%20Forms%20-%20Internal%20Use\QUOTE%20TEMPLATES%20-%20DO%20NOT%20ALTER!\2017%20CPI%20quote%20templates\CPI%20%20Sail%20shades%20quotes%20nov%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BEA3DD4E0A49B72A6E8DABF15F71" ma:contentTypeVersion="7" ma:contentTypeDescription="Create a new document." ma:contentTypeScope="" ma:versionID="02fd5d6cc1847d9ca1150f0b39d01786">
  <xsd:schema xmlns:xsd="http://www.w3.org/2001/XMLSchema" xmlns:xs="http://www.w3.org/2001/XMLSchema" xmlns:p="http://schemas.microsoft.com/office/2006/metadata/properties" xmlns:ns3="2b7ad3a5-744b-44f4-8622-aaf860a325da" targetNamespace="http://schemas.microsoft.com/office/2006/metadata/properties" ma:root="true" ma:fieldsID="f9fb8714c72131bd089065b33aa8a7e9" ns3:_="">
    <xsd:import namespace="2b7ad3a5-744b-44f4-8622-aaf860a325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ad3a5-744b-44f4-8622-aaf860a3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23906-79D1-40C6-A146-D7CBD88A7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ad3a5-744b-44f4-8622-aaf860a3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7B485-EE07-4C40-9752-C73F1151747B}">
  <ds:schemaRefs>
    <ds:schemaRef ds:uri="http://schemas.microsoft.com/sharepoint/v3/contenttype/forms"/>
  </ds:schemaRefs>
</ds:datastoreItem>
</file>

<file path=customXml/itemProps3.xml><?xml version="1.0" encoding="utf-8"?>
<ds:datastoreItem xmlns:ds="http://schemas.openxmlformats.org/officeDocument/2006/customXml" ds:itemID="{BE430E05-0C74-49A7-8E6E-88245B3D421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b7ad3a5-744b-44f4-8622-aaf860a325d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CPI  Sail shades quotes nov 2017</Template>
  <TotalTime>3</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2487</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Jasmine Brochet</cp:lastModifiedBy>
  <cp:revision>2</cp:revision>
  <cp:lastPrinted>2020-03-20T12:13:00Z</cp:lastPrinted>
  <dcterms:created xsi:type="dcterms:W3CDTF">2020-03-25T08:56:00Z</dcterms:created>
  <dcterms:modified xsi:type="dcterms:W3CDTF">2020-03-25T08:56:00Z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0x0101008B1EBEA3DD4E0A49B72A6E8DABF15F71</vt:lpwstr>
  </property>
  <property fmtid="{D5CDD505-2E9C-101B-9397-08002B2CF9AE}" pid="3" name="Order">
    <vt:r8>8599800</vt:r8>
  </property>
</Properties>
</file>