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A4CFB" w14:textId="77777777" w:rsidR="00077EC2" w:rsidRPr="00DC1CC0" w:rsidRDefault="00077EC2" w:rsidP="00077EC2">
      <w:pPr>
        <w:pStyle w:val="PlainText"/>
        <w:jc w:val="center"/>
        <w:rPr>
          <w:rFonts w:ascii="Arial" w:hAnsi="Arial" w:cs="Arial"/>
          <w:color w:val="008080"/>
          <w:sz w:val="18"/>
          <w:szCs w:val="18"/>
        </w:rPr>
      </w:pPr>
    </w:p>
    <w:p w14:paraId="0B38017E" w14:textId="77777777" w:rsidR="00077EC2" w:rsidRPr="00DC1CC0" w:rsidRDefault="00077EC2" w:rsidP="00077EC2">
      <w:pPr>
        <w:pStyle w:val="PlainText"/>
        <w:jc w:val="center"/>
        <w:rPr>
          <w:rFonts w:ascii="Arial" w:hAnsi="Arial" w:cs="Arial"/>
          <w:b/>
          <w:color w:val="008080"/>
          <w:sz w:val="18"/>
          <w:szCs w:val="18"/>
        </w:rPr>
      </w:pPr>
    </w:p>
    <w:p w14:paraId="7E9DFD1C" w14:textId="77777777" w:rsidR="00077EC2" w:rsidRPr="00DC1CC0" w:rsidRDefault="00077EC2" w:rsidP="00077EC2">
      <w:pPr>
        <w:pStyle w:val="PlainText"/>
        <w:jc w:val="center"/>
        <w:rPr>
          <w:rFonts w:ascii="Arial" w:hAnsi="Arial" w:cs="Arial"/>
          <w:b/>
          <w:color w:val="008080"/>
          <w:sz w:val="18"/>
          <w:szCs w:val="18"/>
        </w:rPr>
      </w:pPr>
    </w:p>
    <w:p w14:paraId="0E04202C" w14:textId="77777777" w:rsidR="00ED5CAB" w:rsidRPr="00DC1CC0" w:rsidRDefault="00ED5CAB" w:rsidP="00077EC2">
      <w:pPr>
        <w:pStyle w:val="PlainText"/>
        <w:jc w:val="center"/>
        <w:rPr>
          <w:rFonts w:ascii="Arial" w:hAnsi="Arial" w:cs="Arial"/>
          <w:b/>
          <w:color w:val="008080"/>
          <w:sz w:val="18"/>
          <w:szCs w:val="18"/>
        </w:rPr>
      </w:pPr>
    </w:p>
    <w:p w14:paraId="4F52FB58" w14:textId="77777777" w:rsidR="00ED5CAB" w:rsidRPr="00DC1CC0" w:rsidRDefault="00ED5CAB" w:rsidP="00077EC2">
      <w:pPr>
        <w:pStyle w:val="PlainText"/>
        <w:jc w:val="center"/>
        <w:rPr>
          <w:rFonts w:ascii="Arial" w:hAnsi="Arial" w:cs="Arial"/>
          <w:b/>
          <w:color w:val="008080"/>
          <w:sz w:val="18"/>
          <w:szCs w:val="18"/>
        </w:rPr>
      </w:pPr>
    </w:p>
    <w:p w14:paraId="3D81441F" w14:textId="77777777" w:rsidR="00ED5CAB" w:rsidRPr="00DC1CC0" w:rsidRDefault="00ED5CAB" w:rsidP="00077EC2">
      <w:pPr>
        <w:pStyle w:val="PlainText"/>
        <w:jc w:val="center"/>
        <w:rPr>
          <w:rFonts w:ascii="Arial" w:hAnsi="Arial" w:cs="Arial"/>
          <w:b/>
          <w:color w:val="008080"/>
          <w:sz w:val="18"/>
          <w:szCs w:val="18"/>
        </w:rPr>
      </w:pPr>
    </w:p>
    <w:p w14:paraId="231F3B58" w14:textId="77777777" w:rsidR="00ED5CAB" w:rsidRPr="00DC1CC0" w:rsidRDefault="00ED5CAB" w:rsidP="00077EC2">
      <w:pPr>
        <w:pStyle w:val="PlainText"/>
        <w:jc w:val="center"/>
        <w:rPr>
          <w:rFonts w:ascii="Arial" w:hAnsi="Arial" w:cs="Arial"/>
          <w:b/>
          <w:color w:val="008080"/>
          <w:sz w:val="18"/>
          <w:szCs w:val="18"/>
        </w:rPr>
      </w:pPr>
    </w:p>
    <w:p w14:paraId="00346FE5" w14:textId="77777777" w:rsidR="00ED5CAB" w:rsidRPr="001473D2" w:rsidRDefault="00ED5CAB" w:rsidP="00077EC2">
      <w:pPr>
        <w:pStyle w:val="PlainText"/>
        <w:jc w:val="center"/>
        <w:rPr>
          <w:rFonts w:ascii="Century Gothic" w:hAnsi="Century Gothic" w:cs="Arial"/>
          <w:b/>
          <w:color w:val="008080"/>
          <w:sz w:val="18"/>
          <w:szCs w:val="18"/>
        </w:rPr>
      </w:pPr>
    </w:p>
    <w:p w14:paraId="76B55E42" w14:textId="77777777" w:rsidR="00ED5CAB" w:rsidRPr="001473D2" w:rsidRDefault="00ED5CAB" w:rsidP="00077EC2">
      <w:pPr>
        <w:pStyle w:val="PlainText"/>
        <w:jc w:val="center"/>
        <w:rPr>
          <w:rFonts w:ascii="Century Gothic" w:hAnsi="Century Gothic" w:cs="Arial"/>
          <w:b/>
          <w:color w:val="008080"/>
          <w:sz w:val="18"/>
          <w:szCs w:val="18"/>
        </w:rPr>
      </w:pPr>
    </w:p>
    <w:p w14:paraId="26EE016A" w14:textId="192EC5DD"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6C24A7">
        <w:rPr>
          <w:rFonts w:ascii="Century Gothic" w:hAnsi="Century Gothic" w:cs="Arial"/>
          <w:noProof/>
          <w:sz w:val="18"/>
          <w:szCs w:val="18"/>
        </w:rPr>
        <w:t>March 12, 2020</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 /SO</w:t>
      </w:r>
      <w:r w:rsidR="006C24A7">
        <w:rPr>
          <w:rFonts w:ascii="Century Gothic" w:hAnsi="Century Gothic" w:cs="Arial"/>
          <w:sz w:val="18"/>
          <w:szCs w:val="18"/>
        </w:rPr>
        <w:t>9751</w:t>
      </w:r>
    </w:p>
    <w:p w14:paraId="13B915E7" w14:textId="77777777" w:rsidR="005C3CD3" w:rsidRPr="001473D2" w:rsidRDefault="005C3CD3" w:rsidP="005C3CD3">
      <w:pPr>
        <w:pStyle w:val="PlainText"/>
        <w:rPr>
          <w:rFonts w:ascii="Century Gothic" w:hAnsi="Century Gothic" w:cs="Arial"/>
          <w:sz w:val="18"/>
          <w:szCs w:val="18"/>
        </w:rPr>
      </w:pPr>
    </w:p>
    <w:p w14:paraId="3E8A02F4" w14:textId="66FEE3DB" w:rsidR="005C3CD3" w:rsidRDefault="00DC1CC0" w:rsidP="005C3CD3">
      <w:pPr>
        <w:pStyle w:val="PlainText"/>
        <w:rPr>
          <w:rFonts w:ascii="Century Gothic" w:hAnsi="Century Gothic" w:cs="Arial"/>
          <w:sz w:val="18"/>
          <w:szCs w:val="18"/>
        </w:rPr>
      </w:pPr>
      <w:r w:rsidRPr="001473D2">
        <w:rPr>
          <w:rFonts w:ascii="Century Gothic" w:hAnsi="Century Gothic" w:cs="Arial"/>
          <w:sz w:val="18"/>
          <w:szCs w:val="18"/>
        </w:rPr>
        <w:t>Mr</w:t>
      </w:r>
      <w:r w:rsidR="006C24A7">
        <w:rPr>
          <w:rFonts w:ascii="Century Gothic" w:hAnsi="Century Gothic" w:cs="Arial"/>
          <w:sz w:val="18"/>
          <w:szCs w:val="18"/>
        </w:rPr>
        <w:t xml:space="preserve"> Mourant</w:t>
      </w:r>
    </w:p>
    <w:p w14:paraId="5B7829AA" w14:textId="235579D8" w:rsidR="006C24A7" w:rsidRDefault="006C24A7" w:rsidP="005C3CD3">
      <w:pPr>
        <w:pStyle w:val="PlainText"/>
        <w:rPr>
          <w:rFonts w:ascii="Century Gothic" w:hAnsi="Century Gothic" w:cs="Arial"/>
          <w:sz w:val="18"/>
          <w:szCs w:val="18"/>
        </w:rPr>
      </w:pPr>
      <w:proofErr w:type="spellStart"/>
      <w:r>
        <w:rPr>
          <w:rFonts w:ascii="Century Gothic" w:hAnsi="Century Gothic" w:cs="Arial"/>
          <w:sz w:val="18"/>
          <w:szCs w:val="18"/>
        </w:rPr>
        <w:t>Haugemont</w:t>
      </w:r>
      <w:proofErr w:type="spellEnd"/>
    </w:p>
    <w:p w14:paraId="2130279E" w14:textId="691ED04B" w:rsidR="006C24A7" w:rsidRDefault="006C24A7" w:rsidP="005C3CD3">
      <w:pPr>
        <w:pStyle w:val="PlainText"/>
        <w:rPr>
          <w:rFonts w:ascii="Century Gothic" w:hAnsi="Century Gothic" w:cs="Arial"/>
          <w:sz w:val="18"/>
          <w:szCs w:val="18"/>
        </w:rPr>
      </w:pPr>
      <w:r>
        <w:rPr>
          <w:rFonts w:ascii="Century Gothic" w:hAnsi="Century Gothic" w:cs="Arial"/>
          <w:sz w:val="18"/>
          <w:szCs w:val="18"/>
        </w:rPr>
        <w:t>La Rue de La Hauteur</w:t>
      </w:r>
    </w:p>
    <w:p w14:paraId="5E29AA3B" w14:textId="23FFB380" w:rsidR="006C24A7" w:rsidRDefault="006C24A7" w:rsidP="005C3CD3">
      <w:pPr>
        <w:pStyle w:val="PlainText"/>
        <w:rPr>
          <w:rFonts w:ascii="Century Gothic" w:hAnsi="Century Gothic" w:cs="Arial"/>
          <w:sz w:val="18"/>
          <w:szCs w:val="18"/>
        </w:rPr>
      </w:pPr>
      <w:r>
        <w:rPr>
          <w:rFonts w:ascii="Century Gothic" w:hAnsi="Century Gothic" w:cs="Arial"/>
          <w:sz w:val="18"/>
          <w:szCs w:val="18"/>
        </w:rPr>
        <w:t>St Helier</w:t>
      </w:r>
    </w:p>
    <w:p w14:paraId="2395F557" w14:textId="703BE439" w:rsidR="006C24A7" w:rsidRPr="001473D2" w:rsidRDefault="006C24A7" w:rsidP="005C3CD3">
      <w:pPr>
        <w:pStyle w:val="PlainText"/>
        <w:rPr>
          <w:rFonts w:ascii="Century Gothic" w:hAnsi="Century Gothic" w:cs="Arial"/>
          <w:sz w:val="18"/>
          <w:szCs w:val="18"/>
        </w:rPr>
      </w:pPr>
      <w:r>
        <w:rPr>
          <w:rFonts w:ascii="Century Gothic" w:hAnsi="Century Gothic" w:cs="Arial"/>
          <w:sz w:val="18"/>
          <w:szCs w:val="18"/>
        </w:rPr>
        <w:t>JE2 3FB</w:t>
      </w:r>
    </w:p>
    <w:p w14:paraId="4FA021C8" w14:textId="77777777" w:rsidR="005C3CD3" w:rsidRPr="001473D2" w:rsidRDefault="005C3CD3" w:rsidP="005C3CD3">
      <w:pPr>
        <w:pStyle w:val="PlainText"/>
        <w:rPr>
          <w:rFonts w:ascii="Century Gothic" w:hAnsi="Century Gothic" w:cs="Arial"/>
          <w:sz w:val="18"/>
          <w:szCs w:val="18"/>
        </w:rPr>
      </w:pPr>
      <w:bookmarkStart w:id="0" w:name="_GoBack"/>
      <w:bookmarkEnd w:id="0"/>
    </w:p>
    <w:p w14:paraId="4D3CD903" w14:textId="3EC02883"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6C24A7">
        <w:rPr>
          <w:rFonts w:ascii="Century Gothic" w:hAnsi="Century Gothic" w:cs="Arial"/>
          <w:sz w:val="18"/>
          <w:szCs w:val="18"/>
        </w:rPr>
        <w:t xml:space="preserve"> Mourant</w:t>
      </w:r>
    </w:p>
    <w:p w14:paraId="325E1C63" w14:textId="77777777" w:rsidR="005C3CD3" w:rsidRPr="001473D2" w:rsidRDefault="005C3CD3" w:rsidP="005C3CD3">
      <w:pPr>
        <w:pStyle w:val="PlainText"/>
        <w:rPr>
          <w:rFonts w:ascii="Century Gothic" w:hAnsi="Century Gothic" w:cs="Arial"/>
          <w:b/>
          <w:sz w:val="18"/>
          <w:szCs w:val="18"/>
          <w:u w:val="single"/>
        </w:rPr>
      </w:pPr>
    </w:p>
    <w:p w14:paraId="5F73C2B4"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77014AD4" w14:textId="77777777" w:rsidR="005C3CD3" w:rsidRPr="001473D2" w:rsidRDefault="005C3CD3" w:rsidP="005C3CD3">
      <w:pPr>
        <w:ind w:right="-334"/>
        <w:rPr>
          <w:rFonts w:ascii="Century Gothic" w:hAnsi="Century Gothic" w:cs="Arial"/>
          <w:b/>
          <w:sz w:val="18"/>
          <w:szCs w:val="18"/>
          <w:u w:val="single"/>
        </w:rPr>
      </w:pPr>
    </w:p>
    <w:p w14:paraId="07A0A63F" w14:textId="7492AAA2"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 xml:space="preserve">To supply and fit sail shade blinds </w:t>
      </w:r>
      <w:r w:rsidR="005D18EF" w:rsidRPr="001473D2">
        <w:rPr>
          <w:rFonts w:ascii="Century Gothic" w:hAnsi="Century Gothic" w:cs="Arial"/>
          <w:sz w:val="18"/>
          <w:szCs w:val="18"/>
        </w:rPr>
        <w:t xml:space="preserve">for </w:t>
      </w:r>
      <w:r w:rsidR="005D18EF" w:rsidRPr="006C24A7">
        <w:rPr>
          <w:rFonts w:ascii="Century Gothic" w:hAnsi="Century Gothic" w:cs="Arial"/>
          <w:sz w:val="18"/>
          <w:szCs w:val="18"/>
        </w:rPr>
        <w:t>full coverage</w:t>
      </w:r>
      <w:r w:rsidR="005D18EF" w:rsidRPr="001473D2">
        <w:rPr>
          <w:rFonts w:ascii="Century Gothic" w:hAnsi="Century Gothic" w:cs="Arial"/>
          <w:sz w:val="18"/>
          <w:szCs w:val="18"/>
        </w:rPr>
        <w:t xml:space="preserve"> </w:t>
      </w:r>
      <w:r w:rsidRPr="001473D2">
        <w:rPr>
          <w:rFonts w:ascii="Century Gothic" w:hAnsi="Century Gothic" w:cs="Arial"/>
          <w:sz w:val="18"/>
          <w:szCs w:val="18"/>
        </w:rPr>
        <w:t xml:space="preserve">in ISX fabric colour tbc </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b/>
          <w:sz w:val="18"/>
          <w:szCs w:val="18"/>
        </w:rPr>
        <w:t xml:space="preserve">Budget Price: </w:t>
      </w:r>
      <w:r w:rsidRPr="001473D2">
        <w:rPr>
          <w:rFonts w:ascii="Century Gothic" w:hAnsi="Century Gothic" w:cs="Arial"/>
          <w:b/>
          <w:sz w:val="18"/>
          <w:szCs w:val="18"/>
        </w:rPr>
        <w:t>£</w:t>
      </w:r>
      <w:r w:rsidR="006C24A7">
        <w:rPr>
          <w:rFonts w:ascii="Century Gothic" w:hAnsi="Century Gothic" w:cs="Arial"/>
          <w:b/>
          <w:sz w:val="18"/>
          <w:szCs w:val="18"/>
        </w:rPr>
        <w:t>3,700.00 - £4,500.00</w:t>
      </w:r>
    </w:p>
    <w:p w14:paraId="391682D9"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the quote based on this estimate we will arrange for a consultation where details of design options can be reviewed together with costings based on your final design.   </w:t>
      </w:r>
    </w:p>
    <w:p w14:paraId="2FA68F02" w14:textId="77777777" w:rsidR="00C86616" w:rsidRPr="001473D2" w:rsidRDefault="00C86616" w:rsidP="005C3CD3">
      <w:pPr>
        <w:pStyle w:val="PlainText"/>
        <w:rPr>
          <w:rFonts w:ascii="Century Gothic" w:hAnsi="Century Gothic" w:cs="Arial"/>
          <w:sz w:val="18"/>
          <w:szCs w:val="18"/>
        </w:rPr>
      </w:pPr>
    </w:p>
    <w:p w14:paraId="23C900D7"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71320C06"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28042CCE"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4337A098" w14:textId="77777777" w:rsidR="00FF661C" w:rsidRPr="001473D2" w:rsidRDefault="00FF661C" w:rsidP="00FF661C">
      <w:pPr>
        <w:pStyle w:val="PlainText"/>
        <w:ind w:right="-668"/>
        <w:rPr>
          <w:rFonts w:ascii="Century Gothic" w:hAnsi="Century Gothic" w:cs="Arial"/>
          <w:b/>
          <w:sz w:val="18"/>
          <w:szCs w:val="18"/>
        </w:rPr>
      </w:pPr>
    </w:p>
    <w:p w14:paraId="4818C52E"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79514701" w14:textId="77777777" w:rsidR="00350716" w:rsidRPr="001473D2" w:rsidRDefault="00350716" w:rsidP="00A208FB">
      <w:pPr>
        <w:pStyle w:val="PlainText"/>
        <w:tabs>
          <w:tab w:val="decimal" w:pos="7938"/>
        </w:tabs>
        <w:rPr>
          <w:rFonts w:ascii="Century Gothic" w:hAnsi="Century Gothic" w:cs="Arial"/>
          <w:sz w:val="18"/>
          <w:szCs w:val="18"/>
        </w:rPr>
      </w:pPr>
    </w:p>
    <w:p w14:paraId="3E1DF4A3" w14:textId="77777777" w:rsidR="00FA5933" w:rsidRPr="001473D2" w:rsidRDefault="00FA5933" w:rsidP="00A208FB">
      <w:pPr>
        <w:pStyle w:val="PlainText"/>
        <w:tabs>
          <w:tab w:val="decimal" w:pos="7938"/>
        </w:tabs>
        <w:rPr>
          <w:rFonts w:ascii="Century Gothic" w:hAnsi="Century Gothic" w:cs="Arial"/>
          <w:sz w:val="18"/>
          <w:szCs w:val="18"/>
        </w:rPr>
      </w:pPr>
    </w:p>
    <w:p w14:paraId="1E3EF40C"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70253A3C" w14:textId="77777777" w:rsidR="00DC1CC0" w:rsidRPr="001473D2" w:rsidRDefault="00DC1CC0" w:rsidP="00A208FB">
      <w:pPr>
        <w:pStyle w:val="PlainText"/>
        <w:tabs>
          <w:tab w:val="decimal" w:pos="7938"/>
        </w:tabs>
        <w:rPr>
          <w:rFonts w:ascii="Century Gothic" w:hAnsi="Century Gothic" w:cs="Arial"/>
          <w:sz w:val="18"/>
          <w:szCs w:val="18"/>
        </w:rPr>
      </w:pPr>
    </w:p>
    <w:p w14:paraId="5F3813BE" w14:textId="77777777" w:rsidR="00DC1CC0" w:rsidRPr="001473D2" w:rsidRDefault="00DC1CC0" w:rsidP="00A208FB">
      <w:pPr>
        <w:pStyle w:val="PlainText"/>
        <w:tabs>
          <w:tab w:val="decimal" w:pos="7938"/>
        </w:tabs>
        <w:rPr>
          <w:rFonts w:ascii="Century Gothic" w:hAnsi="Century Gothic" w:cs="Arial"/>
          <w:sz w:val="18"/>
          <w:szCs w:val="18"/>
        </w:rPr>
      </w:pPr>
    </w:p>
    <w:p w14:paraId="055A5B49" w14:textId="77777777" w:rsidR="00350716" w:rsidRPr="001473D2" w:rsidRDefault="00350716" w:rsidP="00A208FB">
      <w:pPr>
        <w:pStyle w:val="PlainText"/>
        <w:tabs>
          <w:tab w:val="decimal" w:pos="7938"/>
        </w:tabs>
        <w:rPr>
          <w:rFonts w:ascii="Century Gothic" w:hAnsi="Century Gothic" w:cs="Arial"/>
          <w:sz w:val="18"/>
          <w:szCs w:val="18"/>
        </w:rPr>
      </w:pPr>
    </w:p>
    <w:p w14:paraId="766CAB46"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41F39FA1"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3A3FBF6D" w14:textId="77777777" w:rsidR="004B0733" w:rsidRPr="001473D2" w:rsidRDefault="004B0733" w:rsidP="00A208FB">
      <w:pPr>
        <w:pStyle w:val="PlainText"/>
        <w:tabs>
          <w:tab w:val="decimal" w:pos="7938"/>
        </w:tabs>
        <w:rPr>
          <w:rFonts w:ascii="Century Gothic" w:hAnsi="Century Gothic" w:cs="Arial"/>
          <w:b/>
          <w:sz w:val="18"/>
          <w:szCs w:val="18"/>
        </w:rPr>
      </w:pPr>
    </w:p>
    <w:p w14:paraId="3A9F8D91"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1606CCC5" w14:textId="77777777" w:rsidR="004B0733" w:rsidRPr="001473D2" w:rsidRDefault="004B0733" w:rsidP="00A208FB">
      <w:pPr>
        <w:pStyle w:val="PlainText"/>
        <w:tabs>
          <w:tab w:val="decimal" w:pos="7938"/>
        </w:tabs>
        <w:rPr>
          <w:rFonts w:ascii="Century Gothic" w:hAnsi="Century Gothic" w:cs="Arial"/>
          <w:b/>
          <w:sz w:val="18"/>
          <w:szCs w:val="18"/>
        </w:rPr>
      </w:pPr>
    </w:p>
    <w:p w14:paraId="1DEA53EC" w14:textId="77777777" w:rsidR="004B0733" w:rsidRPr="001473D2" w:rsidRDefault="004B0733" w:rsidP="00A208FB">
      <w:pPr>
        <w:pStyle w:val="PlainText"/>
        <w:tabs>
          <w:tab w:val="decimal" w:pos="7938"/>
        </w:tabs>
        <w:rPr>
          <w:rFonts w:ascii="Century Gothic" w:hAnsi="Century Gothic" w:cs="Arial"/>
          <w:b/>
          <w:sz w:val="18"/>
          <w:szCs w:val="18"/>
        </w:rPr>
      </w:pPr>
    </w:p>
    <w:p w14:paraId="41A23A9C"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07AF3D28"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68C9C9C5" w14:textId="77777777" w:rsidR="004B0733" w:rsidRPr="001473D2" w:rsidRDefault="004B0733" w:rsidP="00A208FB">
      <w:pPr>
        <w:pStyle w:val="PlainText"/>
        <w:rPr>
          <w:rFonts w:ascii="Century Gothic" w:hAnsi="Century Gothic"/>
          <w:b/>
          <w:sz w:val="18"/>
          <w:szCs w:val="18"/>
        </w:rPr>
      </w:pPr>
    </w:p>
    <w:p w14:paraId="204E8B25"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003CD899"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394E0401"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 xml:space="preserve">Call us and pay by Card, we accept card transactions over the </w:t>
      </w:r>
      <w:proofErr w:type="gramStart"/>
      <w:r w:rsidRPr="001473D2">
        <w:rPr>
          <w:rFonts w:ascii="Century Gothic" w:hAnsi="Century Gothic" w:cs="Arial"/>
          <w:sz w:val="18"/>
          <w:szCs w:val="18"/>
        </w:rPr>
        <w:t>telephone</w:t>
      </w:r>
      <w:proofErr w:type="gramEnd"/>
      <w:r w:rsidRPr="001473D2">
        <w:rPr>
          <w:rFonts w:ascii="Century Gothic" w:hAnsi="Century Gothic" w:cs="Arial"/>
          <w:sz w:val="18"/>
          <w:szCs w:val="18"/>
        </w:rPr>
        <w:t xml:space="preserve"> and we will not charge you a handling fee.</w:t>
      </w:r>
    </w:p>
    <w:p w14:paraId="00FC6A78"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 xml:space="preserve">Bank details: </w:t>
      </w:r>
      <w:proofErr w:type="spellStart"/>
      <w:r w:rsidRPr="001473D2">
        <w:rPr>
          <w:rFonts w:ascii="Century Gothic" w:hAnsi="Century Gothic" w:cs="Arial"/>
          <w:sz w:val="18"/>
          <w:szCs w:val="18"/>
        </w:rPr>
        <w:t>Natwest</w:t>
      </w:r>
      <w:proofErr w:type="spellEnd"/>
      <w:r w:rsidRPr="001473D2">
        <w:rPr>
          <w:rFonts w:ascii="Century Gothic" w:hAnsi="Century Gothic" w:cs="Arial"/>
          <w:sz w:val="18"/>
          <w:szCs w:val="18"/>
        </w:rPr>
        <w:t>, Sort Code 60-12-03, Account No 66577772</w:t>
      </w:r>
    </w:p>
    <w:p w14:paraId="6E8D1FC2" w14:textId="77777777" w:rsidR="00DC1CC0" w:rsidRPr="001473D2" w:rsidRDefault="00DC1CC0" w:rsidP="005D18EF">
      <w:pPr>
        <w:pStyle w:val="PlainText"/>
        <w:ind w:left="720"/>
        <w:rPr>
          <w:rFonts w:ascii="Century Gothic" w:hAnsi="Century Gothic" w:cs="Arial"/>
          <w:b/>
          <w:sz w:val="18"/>
          <w:szCs w:val="18"/>
        </w:rPr>
      </w:pPr>
    </w:p>
    <w:p w14:paraId="37084F16"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B261E" w14:textId="77777777" w:rsidR="00776B63" w:rsidRDefault="00776B63">
      <w:r>
        <w:separator/>
      </w:r>
    </w:p>
  </w:endnote>
  <w:endnote w:type="continuationSeparator" w:id="0">
    <w:p w14:paraId="52B930A2" w14:textId="77777777" w:rsidR="00776B63" w:rsidRDefault="0077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BD39"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6AA1F258"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61DB147A" w14:textId="77777777" w:rsidR="00954E6E" w:rsidRDefault="00954E6E" w:rsidP="00ED5CAB">
    <w:pPr>
      <w:rPr>
        <w:rFonts w:ascii="Calibri" w:eastAsia="Calibri" w:hAnsi="Calibri"/>
        <w:b/>
        <w:bCs/>
        <w:noProof/>
        <w:color w:val="808080"/>
      </w:rPr>
    </w:pPr>
  </w:p>
  <w:p w14:paraId="2CAD657D"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813E0" w14:textId="77777777" w:rsidR="00776B63" w:rsidRDefault="00776B63">
      <w:r>
        <w:separator/>
      </w:r>
    </w:p>
  </w:footnote>
  <w:footnote w:type="continuationSeparator" w:id="0">
    <w:p w14:paraId="41E2F385" w14:textId="77777777" w:rsidR="00776B63" w:rsidRDefault="0077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DF5FF" w14:textId="77777777" w:rsidR="00954E6E" w:rsidRDefault="00954E6E">
    <w:pPr>
      <w:pStyle w:val="Header"/>
    </w:pPr>
    <w:r>
      <w:rPr>
        <w:noProof/>
        <w:lang w:eastAsia="en-GB"/>
      </w:rPr>
      <w:drawing>
        <wp:anchor distT="0" distB="0" distL="114300" distR="114300" simplePos="0" relativeHeight="251657728" behindDoc="1" locked="0" layoutInCell="1" allowOverlap="1" wp14:anchorId="2F7C7094" wp14:editId="53F7A2D9">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61D3"/>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92D45"/>
    <w:rsid w:val="002A5F0E"/>
    <w:rsid w:val="002B623A"/>
    <w:rsid w:val="002C31AD"/>
    <w:rsid w:val="002D0960"/>
    <w:rsid w:val="002D2A1A"/>
    <w:rsid w:val="002D6F08"/>
    <w:rsid w:val="002E133F"/>
    <w:rsid w:val="00300217"/>
    <w:rsid w:val="00301C84"/>
    <w:rsid w:val="00333440"/>
    <w:rsid w:val="00342782"/>
    <w:rsid w:val="00346B15"/>
    <w:rsid w:val="00350716"/>
    <w:rsid w:val="003574EC"/>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53D0"/>
    <w:rsid w:val="004665DF"/>
    <w:rsid w:val="00474EE3"/>
    <w:rsid w:val="00485825"/>
    <w:rsid w:val="00492F0B"/>
    <w:rsid w:val="004940A8"/>
    <w:rsid w:val="004B0733"/>
    <w:rsid w:val="004C1134"/>
    <w:rsid w:val="004C5405"/>
    <w:rsid w:val="004F1622"/>
    <w:rsid w:val="004F1A49"/>
    <w:rsid w:val="004F61EC"/>
    <w:rsid w:val="00500251"/>
    <w:rsid w:val="00531CBE"/>
    <w:rsid w:val="005403B0"/>
    <w:rsid w:val="005514F2"/>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4BD5"/>
    <w:rsid w:val="006B58E3"/>
    <w:rsid w:val="006C24A7"/>
    <w:rsid w:val="006C524C"/>
    <w:rsid w:val="006D64C7"/>
    <w:rsid w:val="006E3746"/>
    <w:rsid w:val="006E657E"/>
    <w:rsid w:val="00705AD4"/>
    <w:rsid w:val="00725957"/>
    <w:rsid w:val="00737B0D"/>
    <w:rsid w:val="0074182F"/>
    <w:rsid w:val="00745C3D"/>
    <w:rsid w:val="0075323D"/>
    <w:rsid w:val="00754C74"/>
    <w:rsid w:val="00765616"/>
    <w:rsid w:val="00776B63"/>
    <w:rsid w:val="00783C5F"/>
    <w:rsid w:val="00797CB7"/>
    <w:rsid w:val="007A4B8E"/>
    <w:rsid w:val="007A5F42"/>
    <w:rsid w:val="007B5E81"/>
    <w:rsid w:val="007C6CC2"/>
    <w:rsid w:val="007E0F5D"/>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161D3"/>
    <w:rsid w:val="00954E6E"/>
    <w:rsid w:val="009555AB"/>
    <w:rsid w:val="009A3FDB"/>
    <w:rsid w:val="009C0704"/>
    <w:rsid w:val="009C6762"/>
    <w:rsid w:val="009C731D"/>
    <w:rsid w:val="009F2326"/>
    <w:rsid w:val="009F516A"/>
    <w:rsid w:val="00A06C98"/>
    <w:rsid w:val="00A0734E"/>
    <w:rsid w:val="00A10DC2"/>
    <w:rsid w:val="00A1386B"/>
    <w:rsid w:val="00A208FB"/>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6E47"/>
    <w:rsid w:val="00B7606F"/>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7309"/>
    <w:rsid w:val="00DC0E96"/>
    <w:rsid w:val="00DC1CC0"/>
    <w:rsid w:val="00DD26EE"/>
    <w:rsid w:val="00DD40AD"/>
    <w:rsid w:val="00DE0B3C"/>
    <w:rsid w:val="00DE5862"/>
    <w:rsid w:val="00DE5EFF"/>
    <w:rsid w:val="00DF1920"/>
    <w:rsid w:val="00DF7E7B"/>
    <w:rsid w:val="00E139C3"/>
    <w:rsid w:val="00E3163B"/>
    <w:rsid w:val="00E31D5E"/>
    <w:rsid w:val="00E41344"/>
    <w:rsid w:val="00E43D00"/>
    <w:rsid w:val="00E46A71"/>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5590DC"/>
  <w15:docId w15:val="{1961347F-1264-484E-BC4D-440BBC4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Taft\CP%20Interiors%20Ltd\All%20Company%20-%20General\Templates%20&amp;%20Forms%20-%20Internal%20Use\QUOTE%20TEMPLATES%20-%20DO%20NOT%20ALTER!\2017%20CPI%20quote%20templates\CPI%20%20Sail%20shades%20quotes%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C56E324BE7B44AC4CDA86CDE00C35" ma:contentTypeVersion="2" ma:contentTypeDescription="Create a new document." ma:contentTypeScope="" ma:versionID="8afcdb09c11843eb9bb327d988f4fe42">
  <xsd:schema xmlns:xsd="http://www.w3.org/2001/XMLSchema" xmlns:xs="http://www.w3.org/2001/XMLSchema" xmlns:p="http://schemas.microsoft.com/office/2006/metadata/properties" xmlns:ns3="7ac279f7-692b-4627-bbe7-ad874ca3f600" targetNamespace="http://schemas.microsoft.com/office/2006/metadata/properties" ma:root="true" ma:fieldsID="ae465a11e86e8b49abced681b5516b50" ns3:_="">
    <xsd:import namespace="7ac279f7-692b-4627-bbe7-ad874ca3f6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79f7-692b-4627-bbe7-ad874ca3f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2.xml><?xml version="1.0" encoding="utf-8"?>
<ds:datastoreItem xmlns:ds="http://schemas.openxmlformats.org/officeDocument/2006/customXml" ds:itemID="{BE430E05-0C74-49A7-8E6E-88245B3D421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ac279f7-692b-4627-bbe7-ad874ca3f600"/>
    <ds:schemaRef ds:uri="http://www.w3.org/XML/1998/namespace"/>
  </ds:schemaRefs>
</ds:datastoreItem>
</file>

<file path=customXml/itemProps3.xml><?xml version="1.0" encoding="utf-8"?>
<ds:datastoreItem xmlns:ds="http://schemas.openxmlformats.org/officeDocument/2006/customXml" ds:itemID="{BFD89196-5115-47AE-9DD8-857C0437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279f7-692b-4627-bbe7-ad874ca3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Sail shades quotes nov 2017</Template>
  <TotalTime>0</TotalTime>
  <Pages>1</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2501</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Heather Veal</cp:lastModifiedBy>
  <cp:revision>2</cp:revision>
  <cp:lastPrinted>2020-03-12T14:40:00Z</cp:lastPrinted>
  <dcterms:created xsi:type="dcterms:W3CDTF">2020-03-12T14:40:00Z</dcterms:created>
  <dcterms:modified xsi:type="dcterms:W3CDTF">2020-03-12T14:40:00Z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0x010100817C56E324BE7B44AC4CDA86CDE00C35</vt:lpwstr>
  </property>
  <property fmtid="{D5CDD505-2E9C-101B-9397-08002B2CF9AE}" pid="3" name="Order">
    <vt:r8>8599800</vt:r8>
  </property>
</Properties>
</file>